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b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青岛市人民防空办公室</w:t>
      </w:r>
    </w:p>
    <w:p>
      <w:pPr>
        <w:spacing w:line="60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行政处罚程序流程图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354330</wp:posOffset>
                </wp:positionV>
                <wp:extent cx="1285875" cy="480060"/>
                <wp:effectExtent l="5080" t="4445" r="4445" b="10795"/>
                <wp:wrapNone/>
                <wp:docPr id="5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进行立案审核，符合立案条件的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28pt;margin-top:27.9pt;height:37.8pt;width:101.25pt;z-index:251672576;mso-width-relative:page;mso-height-relative:page;" fillcolor="#FFFFFF" filled="t" stroked="t" coordsize="21600,21600" o:gfxdata="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tbVqvdkAAAAKAQAADwAAAAAAAAABACAAAAA4AAAAZHJzL2Rv&#10;d25yZXYueG1sUEsBAhQAFAAAAAgAh07iQDdJjCXqAQAA3wMAAA4AAAAAAAAAAQAgAAAAP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进行立案审核，符合立案条件的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363855</wp:posOffset>
                </wp:positionV>
                <wp:extent cx="1874520" cy="381000"/>
                <wp:effectExtent l="4445" t="4445" r="6985" b="1460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发现案由，填写案件来源登记表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8pt;margin-top:28.65pt;height:30pt;width:147.6pt;z-index:251619328;mso-width-relative:page;mso-height-relative:page;" fillcolor="#FFFFFF" filled="t" stroked="t" coordsize="21600,21600" o:gfxdata="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otLd1wAAAAkBAAAPAAAAAAAAAAEAIAAAADgAAABkcnMvZG93&#10;bnJldi54bWxQSwECFAAUAAAACACHTuJAyKzuKOsBAADeAwAADgAAAAAAAAABACAAAAA8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发现案由，填写案件来源登记表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264795</wp:posOffset>
                </wp:positionV>
                <wp:extent cx="1028700" cy="693420"/>
                <wp:effectExtent l="4445" t="4445" r="14605" b="6985"/>
                <wp:wrapNone/>
                <wp:docPr id="5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应在</w:t>
                            </w:r>
                            <w:r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日内予以立案，制作《立案审批表》立案审批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78pt;margin-top:20.85pt;height:54.6pt;width:81pt;z-index:251673600;mso-width-relative:page;mso-height-relative:page;" fillcolor="#FFFFFF" filled="t" stroked="t" coordsize="21600,21600" o:gfxdata="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NtFDQvYAAAACgEAAA8AAAAAAAAAAQAgAAAAOAAAAGRycy9k&#10;b3ducmV2LnhtbFBLAQIUABQAAAAIAIdO4kCuujuw7AEAAN8DAAAOAAAAAAAAAAEAIAAAAD0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应在</w:t>
                      </w:r>
                      <w:r>
                        <w:rPr>
                          <w:rFonts w:ascii="仿宋_GB2312" w:eastAsia="仿宋_GB2312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日内予以立案，制作《立案审批表》立案审批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32"/>
        </w:rPr>
        <w:t xml:space="preserve"> (</w:t>
      </w:r>
      <w:r>
        <w:rPr>
          <w:rFonts w:hint="eastAsia"/>
          <w:b/>
          <w:sz w:val="32"/>
        </w:rPr>
        <w:t>一般程序、听证程序</w:t>
      </w:r>
      <w:r>
        <w:rPr>
          <w:b/>
          <w:sz w:val="32"/>
        </w:rPr>
        <w:t>)</w: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175260</wp:posOffset>
                </wp:positionV>
                <wp:extent cx="828675" cy="635"/>
                <wp:effectExtent l="0" t="37465" r="9525" b="38100"/>
                <wp:wrapNone/>
                <wp:docPr id="55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68pt;margin-top:13.8pt;height:0.05pt;width:65.25pt;z-index:251674624;mso-width-relative:page;mso-height-relative:page;" filled="f" stroked="t" coordsize="21600,21600" o:gfxdata="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Aq4pb9oAAAAJAQAADwAAAAAAAAABACAAAAA4AAAAZHJzL2Rvd25yZXYueG1sUEsBAhQAFAAA&#10;AAgAh07iQLoslcTXAQAAlgMAAA4AAAAAAAAAAQAgAAAAP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165735</wp:posOffset>
                </wp:positionV>
                <wp:extent cx="590550" cy="635"/>
                <wp:effectExtent l="0" t="37465" r="0" b="38100"/>
                <wp:wrapNone/>
                <wp:docPr id="5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333pt;margin-top:13.05pt;height:0.05pt;width:46.5pt;z-index:251675648;mso-width-relative:page;mso-height-relative:page;" filled="f" stroked="t" coordsize="21600,21600" o:gfxdata="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G3aNEPZAAAACQEAAA8AAAAAAAAAAQAgAAAAOAAAAGRycy9kb3ducmV2LnhtbFBLAQIUABQAAAAI&#10;AIdO4kBsKO+f1gEAAJYDAAAOAAAAAAAAAAEAIAAAAD4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66675</wp:posOffset>
                </wp:positionV>
                <wp:extent cx="635" cy="295275"/>
                <wp:effectExtent l="4445" t="0" r="13970" b="9525"/>
                <wp:wrapNone/>
                <wp:docPr id="5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23pt;margin-top:5.25pt;height:23.25pt;width:0.05pt;z-index:251676672;mso-width-relative:page;mso-height-relative:page;" filled="f" stroked="t" coordsize="21600,21600" o:gfxdata="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HdtI6TXAAAA&#10;CQEAAA8AAAAAAAAAAQAgAAAAOAAAAGRycy9kb3ducmV2LnhtbFBLAQIUABQAAAAIAIdO4kCM9/YS&#10;zwEAAJIDAAAOAAAAAAAAAAEAIAAAADw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165735</wp:posOffset>
                </wp:positionV>
                <wp:extent cx="1809750" cy="635"/>
                <wp:effectExtent l="0" t="37465" r="0" b="38100"/>
                <wp:wrapNone/>
                <wp:docPr id="58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809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x;margin-left:279pt;margin-top:13.05pt;height:0.05pt;width:142.5pt;z-index:251677696;mso-width-relative:page;mso-height-relative:page;" filled="f" stroked="t" coordsize="21600,21600" o:gfxdata="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VZlr8NkAAAAJAQAADwAAAAAAAAABACAAAAA4AAAAZHJzL2Rvd25yZXYueG1s&#10;UEsBAhQAFAAAAAgAh07iQJuQ/rnhAQAApAMAAA4AAAAAAAAAAQAgAAAAPg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057400" cy="297180"/>
                <wp:effectExtent l="4445" t="4445" r="14605" b="22225"/>
                <wp:wrapNone/>
                <wp:docPr id="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ind w:firstLine="630" w:firstLineChars="350"/>
                              <w:jc w:val="both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开展调查取证工作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117pt;margin-top:0pt;height:23.4pt;width:162pt;z-index:251620352;mso-width-relative:page;mso-height-relative:page;" fillcolor="#FFFFFF" filled="t" stroked="t" coordsize="21600,21600" o:gfxdata="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CHekO1wAAAAcBAAAPAAAAAAAAAAEAIAAAADgAAABkcnMvZG93&#10;bnJldi54bWxQSwECFAAUAAAACACHTuJAO8NG9esBAADeAwAADgAAAAAAAAABACAAAAA8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ind w:firstLine="630" w:firstLineChars="350"/>
                        <w:jc w:val="both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开展调查取证工作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146685</wp:posOffset>
                </wp:positionV>
                <wp:extent cx="635" cy="198120"/>
                <wp:effectExtent l="37465" t="0" r="38100" b="11430"/>
                <wp:wrapNone/>
                <wp:docPr id="18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207pt;margin-top:11.55pt;height:15.6pt;width:0.05pt;z-index:251636736;mso-width-relative:page;mso-height-relative:page;" filled="f" stroked="t" coordsize="21600,21600" o:gfxdata="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49JwRNoAAAAJAQAADwAAAAAAAAABACAAAAA4AAAAZHJzL2Rvd25yZXYueG1sUEsBAhQAFAAA&#10;AAgAh07iQD+pJtbXAQAAlwMAAA4AAAAAAAAAAQAgAAAAP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51435</wp:posOffset>
                </wp:positionV>
                <wp:extent cx="635" cy="99060"/>
                <wp:effectExtent l="4445" t="0" r="13970" b="15240"/>
                <wp:wrapNone/>
                <wp:docPr id="51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y;margin-left:207pt;margin-top:4.05pt;height:7.8pt;width:0.05pt;z-index:251670528;mso-width-relative:page;mso-height-relative:page;" filled="f" stroked="t" coordsize="21600,21600" o:gfxdata="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NbLBF3WAAAACAEAAA8AAAAAAAAAAQAgAAAAOAAAAGRycy9kb3ducmV2LnhtbFBLAQIUABQAAAAI&#10;AIdO4kAZ6pb52QEAAJ8DAAAOAAAAAAAAAAEAIAAAADs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685800" cy="1188720"/>
                <wp:effectExtent l="4445" t="5080" r="14605" b="6350"/>
                <wp:wrapNone/>
                <wp:docPr id="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现场检查制作现场检查笔录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-9pt;margin-top:7.8pt;height:93.6pt;width:54pt;z-index:251621376;mso-width-relative:page;mso-height-relative:page;" fillcolor="#FFFFFF" filled="t" stroked="t" coordsize="21600,21600" o:gfxdata="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fQjBi1gAAAAkBAAAPAAAAAAAAAAEAIAAAADgAAABkcnMvZG93&#10;bnJldi54bWxQSwECFAAUAAAACACHTuJAQ8FV3ewBAADfAwAADgAAAAAAAAABACAAAAA7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现场检查制作现场检查笔录</w:t>
                      </w:r>
                      <w:r>
                        <w:rPr>
                          <w:rFonts w:hint="eastAsia" w:ascii="仿宋_GB2312" w:eastAsia="仿宋_GB231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685800" cy="1188720"/>
                <wp:effectExtent l="4445" t="5080" r="14605" b="6350"/>
                <wp:wrapNone/>
                <wp:docPr id="4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20" w:lineRule="exact"/>
                              <w:jc w:val="both"/>
                              <w:rPr>
                                <w:rFonts w:ascii="仿宋_GB2312" w:eastAsia="仿宋_GB2312"/>
                                <w:sz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先行登记保存，制作先行证据登记保存证据通知书，７日内作出处理。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180pt;margin-top:7.8pt;height:93.6pt;width:54pt;z-index:251622400;mso-width-relative:page;mso-height-relative:page;" fillcolor="#FFFFFF" filled="t" stroked="t" coordsize="21600,21600" o:gfxdata="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KMFC7fYAAAACgEAAA8AAAAAAAAAAQAgAAAAOAAAAGRycy9k&#10;b3ducmV2LnhtbFBLAQIUABQAAAAIAIdO4kB4l/+o7AEAAN8DAAAOAAAAAAAAAAEAIAAAAD0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20" w:lineRule="exact"/>
                        <w:jc w:val="both"/>
                        <w:rPr>
                          <w:rFonts w:ascii="仿宋_GB2312" w:eastAsia="仿宋_GB2312"/>
                          <w:sz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先行登记保存，制作先行证据登记保存证据通知书，７日内作出处理。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685800" cy="1188720"/>
                <wp:effectExtent l="4445" t="5080" r="14605" b="6350"/>
                <wp:wrapNone/>
                <wp:docPr id="8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  <w:rPr>
                                <w:rFonts w:ascii="仿宋_GB2312" w:eastAsia="仿宋_GB2312"/>
                                <w:sz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询问当事人，制作询问笔录。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54pt;margin-top:7.8pt;height:93.6pt;width:54pt;z-index:251626496;mso-width-relative:page;mso-height-relative:page;" fillcolor="#FFFFFF" filled="t" stroked="t" coordsize="21600,21600" o:gfxdata="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Pv/boTVAAAACgEAAA8AAAAAAAAAAQAgAAAAOAAAAGRycy9kb3du&#10;cmV2LnhtbFBLAQIUABQAAAAIAIdO4kCSqnjR7AEAAN8DAAAOAAAAAAAAAAEAIAAAADo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  <w:rPr>
                          <w:rFonts w:ascii="仿宋_GB2312" w:eastAsia="仿宋_GB2312"/>
                          <w:sz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询问当事人，制作询问笔录。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685800" cy="1188720"/>
                <wp:effectExtent l="4445" t="5080" r="14605" b="6350"/>
                <wp:wrapNone/>
                <wp:docPr id="9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  <w:rPr>
                                <w:rFonts w:ascii="仿宋_GB2312" w:eastAsia="仿宋_GB2312"/>
                                <w:sz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询问证人，制作证人证言笔录。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117pt;margin-top:7.8pt;height:93.6pt;width:54pt;z-index:251627520;mso-width-relative:page;mso-height-relative:page;" fillcolor="#FFFFFF" filled="t" stroked="t" coordsize="21600,21600" o:gfxdata="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PiqSB1wAAAAoBAAAPAAAAAAAAAAEAIAAAADgAAABkcnMvZG93&#10;bnJldi54bWxQSwECFAAUAAAACACHTuJAT8WHCesBAADfAwAADgAAAAAAAAABACAAAAA8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  <w:rPr>
                          <w:rFonts w:ascii="仿宋_GB2312" w:eastAsia="仿宋_GB2312"/>
                          <w:sz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询问证人，制作证人证言笔录。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685800" cy="1188720"/>
                <wp:effectExtent l="4445" t="5080" r="14605" b="6350"/>
                <wp:wrapNone/>
                <wp:docPr id="7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  <w:rPr>
                                <w:rFonts w:ascii="仿宋_GB2312" w:eastAsia="仿宋_GB2312"/>
                                <w:sz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其他证据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369pt;margin-top:7.8pt;height:93.6pt;width:54pt;z-index:251625472;mso-width-relative:page;mso-height-relative:page;" fillcolor="#FFFFFF" filled="t" stroked="t" coordsize="21600,21600" o:gfxdata="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J5wUhXYAAAACgEAAA8AAAAAAAAAAQAgAAAAOAAAAGRycy9k&#10;b3ducmV2LnhtbFBLAQIUABQAAAAIAIdO4kC1ckoI7AEAAN8DAAAOAAAAAAAAAAEAIAAAAD0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  <w:rPr>
                          <w:rFonts w:ascii="仿宋_GB2312" w:eastAsia="仿宋_GB2312"/>
                          <w:sz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其他证据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685800" cy="1188720"/>
                <wp:effectExtent l="4445" t="5080" r="14605" b="6350"/>
                <wp:wrapNone/>
                <wp:docPr id="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  <w:rPr>
                                <w:rFonts w:ascii="仿宋_GB2312" w:eastAsia="仿宋_GB2312"/>
                                <w:sz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专业性问题由法定部门、专业鉴定。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306pt;margin-top:7.8pt;height:93.6pt;width:54pt;z-index:251624448;mso-width-relative:page;mso-height-relative:page;" fillcolor="#FFFFFF" filled="t" stroked="t" coordsize="21600,21600" o:gfxdata="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oiuHCtcAAAAKAQAADwAAAAAAAAABACAAAAA4AAAAZHJzL2Rv&#10;d25yZXYueG1sUEsBAhQAFAAAAAgAh07iQGgdtdDsAQAA3wMAAA4AAAAAAAAAAQAgAAAAP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  <w:rPr>
                          <w:rFonts w:ascii="仿宋_GB2312" w:eastAsia="仿宋_GB2312"/>
                          <w:sz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专业性问题由法定部门、专业鉴定。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685800" cy="1188720"/>
                <wp:effectExtent l="4445" t="5080" r="14605" b="6350"/>
                <wp:wrapNone/>
                <wp:docPr id="5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现场取证视听音像资料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243pt;margin-top:7.8pt;height:93.6pt;width:54pt;z-index:251623424;mso-width-relative:page;mso-height-relative:page;" fillcolor="#FFFFFF" filled="t" stroked="t" coordsize="21600,21600" o:gfxdata="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LJOlvfYAAAACgEAAA8AAAAAAAAAAQAgAAAAOAAAAGRycy9k&#10;b3ducmV2LnhtbFBLAQIUABQAAAAIAIdO4kCYDE9H7AEAAN8DAAAOAAAAAAAAAAEAIAAAAD0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eastAsia="仿宋_GB2312"/>
                          <w:sz w:val="18"/>
                        </w:rPr>
                        <w:t>现场取证视听音像资料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635" cy="99060"/>
                <wp:effectExtent l="4445" t="0" r="13970" b="15240"/>
                <wp:wrapNone/>
                <wp:docPr id="32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flip:y;margin-left:342pt;margin-top:0pt;height:7.8pt;width:0.05pt;z-index:251651072;mso-width-relative:page;mso-height-relative:page;" filled="f" stroked="t" coordsize="21600,21600" o:gfxdata="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O9gZvHVAAAABwEAAA8AAAAAAAAAAQAgAAAAOAAAAGRycy9kb3ducmV2LnhtbFBLAQIUABQAAAAI&#10;AIdO4kAK5w2a2gEAAJ8DAAAOAAAAAAAAAAEAIAAAADo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635" cy="99060"/>
                <wp:effectExtent l="4445" t="0" r="13970" b="15240"/>
                <wp:wrapNone/>
                <wp:docPr id="31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flip:y;margin-left:279pt;margin-top:0pt;height:7.8pt;width:0.05pt;z-index:251650048;mso-width-relative:page;mso-height-relative:page;" filled="f" stroked="t" coordsize="21600,21600" o:gfxdata="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k&#10;JUuB1QAAAAcBAAAPAAAAAAAAAAEAIAAAADgAAABkcnMvZG93bnJldi54bWxQSwECFAAUAAAACACH&#10;TuJAajrNcdgBAACfAwAADgAAAAAAAAABACAAAAA6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635" cy="99060"/>
                <wp:effectExtent l="4445" t="0" r="13970" b="15240"/>
                <wp:wrapNone/>
                <wp:docPr id="3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flip:y;margin-left:153pt;margin-top:0pt;height:7.8pt;width:0.05pt;z-index:251649024;mso-width-relative:page;mso-height-relative:page;" filled="f" stroked="t" coordsize="21600,21600" o:gfxdata="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R5t41dUAAAAHAQAADwAAAAAAAAABACAAAAA4AAAAZHJzL2Rvd25yZXYueG1sUEsBAhQAFAAAAAgA&#10;h07iQD6NRiDZAQAAnwMAAA4AAAAAAAAAAQAgAAAAO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635" cy="99060"/>
                <wp:effectExtent l="4445" t="0" r="13970" b="15240"/>
                <wp:wrapNone/>
                <wp:docPr id="29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flip:y;margin-left:90pt;margin-top:0pt;height:7.8pt;width:0.05pt;z-index:251648000;mso-width-relative:page;mso-height-relative:page;" filled="f" stroked="t" coordsize="21600,21600" o:gfxdata="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aDWtWdUAAAAHAQAADwAAAAAAAAABACAAAAA4AAAAZHJzL2Rvd25yZXYueG1sUEsBAhQAFAAAAAgA&#10;h07iQIDATqLZAQAAnwMAAA4AAAAAAAAAAQAgAAAAO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143500" cy="99060"/>
                <wp:effectExtent l="4445" t="4445" r="14605" b="10795"/>
                <wp:wrapNone/>
                <wp:docPr id="17" name="未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990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640" h="312">
                              <a:moveTo>
                                <a:pt x="0" y="312"/>
                              </a:moveTo>
                              <a:lnTo>
                                <a:pt x="0" y="0"/>
                              </a:lnTo>
                              <a:lnTo>
                                <a:pt x="8640" y="0"/>
                              </a:lnTo>
                              <a:lnTo>
                                <a:pt x="8640" y="312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未知" o:spid="_x0000_s1026" o:spt="100" style="position:absolute;left:0pt;margin-left:9pt;margin-top:0pt;height:7.8pt;width:405pt;z-index:251635712;mso-width-relative:page;mso-height-relative:page;" filled="f" stroked="t" coordsize="8640,312" o:gfxdata="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L/lQoPUAAAABgEAAA8AAAAAAAAAAQAgAAAAOAAAAGRycy9k&#10;b3ducmV2LnhtbFBLAQIUABQAAAAIAIdO4kCGsMBnKQIAAJYEAAAOAAAAAAAAAAEAIAAAADkBAABk&#10;cnMvZTJvRG9jLnhtbFBLBQYAAAAABgAGAFkBAADUBQAAAAA=&#10;" path="m0,312l0,0,8640,0,8640,312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635" cy="99060"/>
                <wp:effectExtent l="4445" t="0" r="13970" b="15240"/>
                <wp:wrapNone/>
                <wp:docPr id="37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333pt;margin-top:7.8pt;height:7.8pt;width:0.05pt;z-index:251656192;mso-width-relative:page;mso-height-relative:page;" filled="f" stroked="t" coordsize="21600,21600" o:gfxdata="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IXIv8dYA&#10;AAAJAQAADwAAAAAAAAABACAAAAA4AAAAZHJzL2Rvd25yZXYueG1sUEsBAhQAFAAAAAgAh07iQJfM&#10;W2PSAQAAkgMAAA4AAAAAAAAAAQAgAAAAO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635" cy="99060"/>
                <wp:effectExtent l="4445" t="0" r="13970" b="15240"/>
                <wp:wrapNone/>
                <wp:docPr id="36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70pt;margin-top:7.8pt;height:7.8pt;width:0.05pt;z-index:251655168;mso-width-relative:page;mso-height-relative:page;" filled="f" stroked="t" coordsize="21600,21600" o:gfxdata="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nDyzTdYA&#10;AAAJAQAADwAAAAAAAAABACAAAAA4AAAAZHJzL2Rvd25yZXYueG1sUEsBAhQAFAAAAAgAh07iQBnF&#10;iknSAQAAkgMAAA4AAAAAAAAAAQAgAAAAO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99060"/>
                <wp:effectExtent l="4445" t="0" r="13970" b="15240"/>
                <wp:wrapNone/>
                <wp:docPr id="3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07pt;margin-top:7.8pt;height:7.8pt;width:0.05pt;z-index:251654144;mso-width-relative:page;mso-height-relative:page;" filled="f" stroked="t" coordsize="21600,21600" o:gfxdata="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B3DQZLWAAAA&#10;CQEAAA8AAAAAAAAAAQAgAAAAOAAAAGRycy9kb3ducmV2LnhtbFBLAQIUABQAAAAIAIdO4kCL3/k2&#10;0AEAAJIDAAAOAAAAAAAAAAEAIAAAADs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0" cy="99060"/>
                <wp:effectExtent l="4445" t="0" r="14605" b="15240"/>
                <wp:wrapNone/>
                <wp:docPr id="34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144pt;margin-top:7.8pt;height:7.8pt;width:0pt;z-index:251653120;mso-width-relative:page;mso-height-relative:page;" filled="f" stroked="t" coordsize="21600,21600" o:gfxdata="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LQeAdfWAAAA&#10;CQEAAA8AAAAAAAAAAQAgAAAAOAAAAGRycy9kb3ducmV2LnhtbFBLAQIUABQAAAAIAIdO4kDPpqb+&#10;0AEAAJADAAAOAAAAAAAAAAEAIAAAADs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635" cy="99060"/>
                <wp:effectExtent l="4445" t="0" r="13970" b="15240"/>
                <wp:wrapNone/>
                <wp:docPr id="33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81pt;margin-top:7.8pt;height:7.8pt;width:0.05pt;z-index:251652096;mso-width-relative:page;mso-height-relative:page;" filled="f" stroked="t" coordsize="21600,21600" o:gfxdata="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5LIPZNYA&#10;AAAJAQAADwAAAAAAAAABACAAAAA4AAAAZHJzL2Rvd25yZXYueG1sUEsBAhQAFAAAAAgAh07iQPNr&#10;nuXSAQAAkgMAAA4AAAAAAAAAAQAgAAAAO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4914900" cy="99060"/>
                <wp:effectExtent l="4445" t="0" r="0" b="15240"/>
                <wp:wrapNone/>
                <wp:docPr id="1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9906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20" h="312">
                              <a:moveTo>
                                <a:pt x="0" y="0"/>
                              </a:moveTo>
                              <a:lnTo>
                                <a:pt x="0" y="312"/>
                              </a:lnTo>
                              <a:lnTo>
                                <a:pt x="8820" y="312"/>
                              </a:ln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任意多边形 29" o:spid="_x0000_s1026" o:spt="100" style="position:absolute;left:0pt;margin-left:18pt;margin-top:7.8pt;height:7.8pt;width:387pt;z-index:251637760;mso-width-relative:page;mso-height-relative:page;" filled="f" stroked="t" coordsize="8820,312" o:gfxdata="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r2CmiNgAAAAIAQAADwAAAAAA&#10;AAABACAAAAA4AAAAZHJzL2Rvd25yZXYueG1sUEsBAhQAFAAAAAgAh07iQLURR082AgAAogQAAA4A&#10;AAAAAAAAAQAgAAAAPQEAAGRycy9lMm9Eb2MueG1sUEsFBgAAAAAGAAYAWQEAAOUFAAAAAA==&#10;" path="m0,0l0,312,8820,312,8820,0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150495</wp:posOffset>
                </wp:positionV>
                <wp:extent cx="2218690" cy="297180"/>
                <wp:effectExtent l="4445" t="5080" r="5715" b="21590"/>
                <wp:wrapNone/>
                <wp:docPr id="59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6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不符合立案条件的承办人提出撤销立案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申请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315pt;margin-top:11.85pt;height:23.4pt;width:174.7pt;z-index:251678720;mso-width-relative:page;mso-height-relative:page;" fillcolor="#FFFFFF" filled="t" stroked="t" coordsize="21600,21600" o:gfxdata="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IKI7ljYAAAACQEAAA8AAAAAAAAAAQAgAAAAOAAAAGRycy9k&#10;b3ducmV2LnhtbFBLAQIUABQAAAAIAIdO4kDEkXum7AEAAOADAAAOAAAAAAAAAAEAIAAAAD0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不符合立案条件的承办人提出撤销立案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85725</wp:posOffset>
                </wp:positionV>
                <wp:extent cx="635" cy="198120"/>
                <wp:effectExtent l="37465" t="0" r="38100" b="11430"/>
                <wp:wrapNone/>
                <wp:docPr id="6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373.5pt;margin-top:6.75pt;height:15.6pt;width:0.05pt;z-index:251679744;mso-width-relative:page;mso-height-relative:page;" filled="f" stroked="t" coordsize="21600,21600" o:gfxdata="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ENsurZAAAACQEAAA8AAAAAAAAAAQAgAAAAOAAAAGRycy9kb3ducmV2LnhtbFBLAQIUABQA&#10;AAAIAIdO4kB2tqTC2QEAAJcDAAAOAAAAAAAAAAEAIAAAAD4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107950</wp:posOffset>
                </wp:positionV>
                <wp:extent cx="2257425" cy="635"/>
                <wp:effectExtent l="0" t="0" r="0" b="0"/>
                <wp:wrapNone/>
                <wp:docPr id="6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93.45pt;margin-top:8.5pt;height:0.05pt;width:177.75pt;z-index:251680768;mso-width-relative:page;mso-height-relative:page;" filled="f" stroked="t" coordsize="21600,21600" o:gfxdata="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CEwJPbX&#10;AAAACQEAAA8AAAAAAAAAAQAgAAAAOAAAAGRycy9kb3ducmV2LnhtbFBLAQIUABQAAAAIAIdO4kCd&#10;PZxw0gEAAJQDAAAOAAAAAAAAAAEAIAAAADw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28575</wp:posOffset>
                </wp:positionV>
                <wp:extent cx="635" cy="198120"/>
                <wp:effectExtent l="37465" t="0" r="38100" b="11430"/>
                <wp:wrapNone/>
                <wp:docPr id="21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194.25pt;margin-top:2.25pt;height:15.6pt;width:0.05pt;z-index:251639808;mso-width-relative:page;mso-height-relative:page;" filled="f" stroked="t" coordsize="21600,21600" o:gfxdata="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JRL1ObYAAAACAEAAA8AAAAAAAAAAQAgAAAAOAAAAGRycy9kb3ducmV2LnhtbFBLAQIUABQA&#10;AAAIAIdO4kAk4dlr2gEAAJcDAAAOAAAAAAAAAAEAIAAAAD0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51435</wp:posOffset>
                </wp:positionV>
                <wp:extent cx="1828800" cy="297180"/>
                <wp:effectExtent l="4445" t="4445" r="14605" b="22225"/>
                <wp:wrapNone/>
                <wp:docPr id="20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ind w:firstLine="360" w:firstLineChars="200"/>
                              <w:jc w:val="both"/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形成案件调查终结报告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90pt;margin-top:4.05pt;height:23.4pt;width:144pt;z-index:251638784;mso-width-relative:page;mso-height-relative:page;" fillcolor="#FFFFFF" filled="t" stroked="t" coordsize="21600,21600" o:gfxdata="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RIInv1gAAAAgBAAAPAAAAAAAAAAEAIAAAADgAAABkcnMvZG93&#10;bnJldi54bWxQSwECFAAUAAAACACHTuJA0glUo+wBAADgAwAADgAAAAAAAAABACAAAAA7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ind w:firstLine="360" w:firstLineChars="200"/>
                        <w:jc w:val="both"/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形成案件调查终结报告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5809615</wp:posOffset>
                </wp:positionH>
                <wp:positionV relativeFrom="paragraph">
                  <wp:posOffset>88900</wp:posOffset>
                </wp:positionV>
                <wp:extent cx="635" cy="400050"/>
                <wp:effectExtent l="37465" t="0" r="38100" b="0"/>
                <wp:wrapNone/>
                <wp:docPr id="64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00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457.45pt;margin-top:7pt;height:31.5pt;width:0.05pt;z-index:251683840;mso-width-relative:page;mso-height-relative:page;" filled="f" stroked="t" coordsize="21600,21600" o:gfxdata="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CMuJOQ2QAAAAkBAAAPAAAAAAAAAAEAIAAAADgAAABkcnMvZG93bnJldi54bWxQSwECFAAU&#10;AAAACACHTuJAW5prc9oBAACXAwAADgAAAAAAAAABACAAAAA+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150495</wp:posOffset>
                </wp:positionV>
                <wp:extent cx="2057400" cy="990600"/>
                <wp:effectExtent l="4445" t="4445" r="14605" b="14605"/>
                <wp:wrapNone/>
                <wp:docPr id="76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制作送达《行政处罚事先告知书》，告知当事人拟处罚的事实、理由和依据，并享有陈述、申辩权。当事人</w:t>
                            </w:r>
                            <w:r>
                              <w:rPr>
                                <w:rFonts w:ascii="仿宋_GB2312" w:eastAsia="仿宋_GB2312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日内提出陈述、申辩或要求举行听证（重大行政处罚）。</w:t>
                            </w:r>
                          </w:p>
                          <w:p>
                            <w:pPr>
                              <w:pStyle w:val="2"/>
                              <w:jc w:val="both"/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261pt;margin-top:11.85pt;height:78pt;width:162pt;z-index:251696128;mso-width-relative:page;mso-height-relative:page;" fillcolor="#FFFFFF" filled="t" stroked="t" coordsize="21600,21600" o:gfxdata="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PtovFnYAAAACgEAAA8AAAAAAAAAAQAgAAAAOAAAAGRycy9kb3du&#10;cmV2LnhtbFBLAQIUABQAAAAIAIdO4kAK0paL6QEAAOADAAAOAAAAAAAAAAEAIAAAAD0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制作送达《行政处罚事先告知书》，告知当事人拟处罚的事实、理由和依据，并享有陈述、申辩权。当事人</w:t>
                      </w:r>
                      <w:r>
                        <w:rPr>
                          <w:rFonts w:ascii="仿宋_GB2312" w:eastAsia="仿宋_GB2312"/>
                          <w:sz w:val="18"/>
                        </w:rPr>
                        <w:t>3</w:t>
                      </w:r>
                      <w:r>
                        <w:rPr>
                          <w:rFonts w:hint="eastAsia" w:ascii="仿宋_GB2312" w:eastAsia="仿宋_GB2312"/>
                          <w:sz w:val="18"/>
                        </w:rPr>
                        <w:t>日内提出陈述、申辩或要求举行听证（重大行政处罚）。</w:t>
                      </w:r>
                    </w:p>
                    <w:p>
                      <w:pPr>
                        <w:pStyle w:val="2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94615</wp:posOffset>
                </wp:positionV>
                <wp:extent cx="635" cy="198120"/>
                <wp:effectExtent l="37465" t="0" r="38100" b="11430"/>
                <wp:wrapNone/>
                <wp:docPr id="24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171pt;margin-top:7.45pt;height:15.6pt;width:0.05pt;z-index:251642880;mso-width-relative:page;mso-height-relative:page;" filled="f" stroked="t" coordsize="21600,21600" o:gfxdata="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291LCdkAAAAJAQAADwAAAAAAAAABACAAAAA4AAAAZHJzL2Rvd25yZXYueG1sUEsBAhQA&#10;FAAAAAgAh07iQOlwT9XbAQAAlwMAAA4AAAAAAAAAAQAgAAAAP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113665</wp:posOffset>
                </wp:positionV>
                <wp:extent cx="685800" cy="449580"/>
                <wp:effectExtent l="4445" t="5080" r="14605" b="21590"/>
                <wp:wrapNone/>
                <wp:docPr id="66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处罚意见法制审核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35pt;margin-top:8.95pt;height:35.4pt;width:54pt;z-index:251685888;mso-width-relative:page;mso-height-relative:page;" fillcolor="#FFFFFF" filled="t" stroked="t" coordsize="21600,21600" o:gfxdata="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0ys4d1wAAAAkBAAAPAAAAAAAAAAEAIAAAADgAAABkcnMvZG93bnJl&#10;di54bWxQSwECFAAUAAAACACHTuJATqAX+egBAADfAwAADgAAAAAAAAABACAAAAA8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处罚意见法制审核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51435</wp:posOffset>
                </wp:positionV>
                <wp:extent cx="571500" cy="421005"/>
                <wp:effectExtent l="4445" t="4445" r="14605" b="12700"/>
                <wp:wrapNone/>
                <wp:docPr id="67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处罚意见审批审核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198pt;margin-top:4.05pt;height:33.15pt;width:45pt;z-index:251686912;mso-width-relative:page;mso-height-relative:page;" fillcolor="#FFFFFF" filled="t" stroked="t" coordsize="21600,21600" o:gfxdata="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ozD2r1gAAAAgBAAAPAAAAAAAAAAEAIAAAADgAAABkcnMvZG93bnJl&#10;di54bWxQSwECFAAUAAAACACHTuJAAcg/aukBAADfAwAADgAAAAAAAAABACAAAAA7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处罚意见审批审核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150495</wp:posOffset>
                </wp:positionV>
                <wp:extent cx="266700" cy="9525"/>
                <wp:effectExtent l="0" t="35560" r="0" b="31115"/>
                <wp:wrapNone/>
                <wp:docPr id="68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667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flip:y;margin-left:189pt;margin-top:11.85pt;height:0.75pt;width:21pt;z-index:251687936;mso-width-relative:page;mso-height-relative:page;" filled="f" stroked="t" coordsize="21600,21600" o:gfxdata="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GUtH3HZAAAACQEAAA8AAAAAAAAAAQAgAAAAOAAAAGRycy9kb3ducmV2LnhtbFBLAQIU&#10;ABQAAAAIAIdO4kBdBqx33AEAAKUDAAAOAAAAAAAAAAEAIAAAAD4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150495</wp:posOffset>
                </wp:positionV>
                <wp:extent cx="171450" cy="635"/>
                <wp:effectExtent l="0" t="37465" r="0" b="38100"/>
                <wp:wrapNone/>
                <wp:docPr id="69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43pt;margin-top:11.85pt;height:0.05pt;width:13.5pt;z-index:251688960;mso-width-relative:page;mso-height-relative:page;" filled="f" stroked="t" coordsize="21600,21600" o:gfxdata="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LKIO1LaAAAACQEAAA8AAAAAAAAAAQAgAAAAOAAAAGRycy9kb3ducmV2LnhtbFBLAQIUABQA&#10;AAAIAIdO4kBjX2Ga2AEAAJcDAAAOAAAAAAAAAAEAIAAAAD8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94615</wp:posOffset>
                </wp:positionV>
                <wp:extent cx="914400" cy="266065"/>
                <wp:effectExtent l="4445" t="4445" r="14605" b="15240"/>
                <wp:wrapNone/>
                <wp:docPr id="62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撤消立案审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核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432pt;margin-top:7.45pt;height:20.95pt;width:72pt;z-index:251681792;mso-width-relative:page;mso-height-relative:page;" fillcolor="#FFFFFF" filled="t" stroked="t" coordsize="21600,21600" o:gfxdata="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Y7Ohg9gAAAAKAQAADwAAAAAAAAABACAAAAA4AAAAZHJzL2Rvd25y&#10;ZXYueG1sUEsBAhQAFAAAAAgAh07iQB38S/DoAQAA3wMAAA4AAAAAAAAAAQAgAAAAP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撤消立案审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19685</wp:posOffset>
                </wp:positionV>
                <wp:extent cx="1943100" cy="1079500"/>
                <wp:effectExtent l="4445" t="4445" r="14605" b="20955"/>
                <wp:wrapNone/>
                <wp:docPr id="10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  <w:rPr>
                                <w:rFonts w:hint="eastAsia" w:ascii="仿宋_GB2312" w:eastAsia="仿宋_GB2312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lang w:eastAsia="zh-CN"/>
                              </w:rPr>
                              <w:t>作出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对公民罚款超过</w:t>
                            </w:r>
                            <w:r>
                              <w:rPr>
                                <w:rFonts w:ascii="仿宋_GB2312" w:eastAsia="仿宋_GB2312"/>
                                <w:sz w:val="18"/>
                              </w:rPr>
                              <w:t>500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元、对法人或其他组织罚款超过</w:t>
                            </w:r>
                            <w:r>
                              <w:rPr>
                                <w:rFonts w:ascii="仿宋_GB2312" w:eastAsia="仿宋_GB2312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万元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lang w:eastAsia="zh-CN"/>
                              </w:rPr>
                              <w:t>以及其他较重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行政处罚决定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lang w:eastAsia="zh-CN"/>
                              </w:rPr>
                              <w:t>的，应当告知当事人有要求听证的权利。当事人要求听证的，应当组织听证。</w:t>
                            </w:r>
                          </w:p>
                        </w:txbxContent>
                      </wps:txbx>
                      <wps:bodyPr vert="horz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-18pt;margin-top:1.55pt;height:85pt;width:153pt;z-index:251628544;mso-width-relative:page;mso-height-relative:page;" fillcolor="#FFFFFF" filled="t" stroked="t" coordsize="21600,21600" o:gfxdata="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BfRCfjWAAAACQEAAA8AAAAA&#10;AAAAAQAgAAAAOAAAAGRycy9kb3ducmV2LnhtbFBLAQIUABQAAAAIAIdO4kAEW6XAAAIAAAoEAAAO&#10;AAAAAAAAAAEAIAAAADs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  <w:rPr>
                          <w:rFonts w:hint="eastAsia" w:ascii="仿宋_GB2312" w:eastAsia="仿宋_GB2312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lang w:eastAsia="zh-CN"/>
                        </w:rPr>
                        <w:t>作出</w:t>
                      </w:r>
                      <w:r>
                        <w:rPr>
                          <w:rFonts w:hint="eastAsia" w:ascii="仿宋_GB2312" w:eastAsia="仿宋_GB2312"/>
                          <w:sz w:val="18"/>
                        </w:rPr>
                        <w:t>对公民罚款超过</w:t>
                      </w:r>
                      <w:r>
                        <w:rPr>
                          <w:rFonts w:ascii="仿宋_GB2312" w:eastAsia="仿宋_GB2312"/>
                          <w:sz w:val="18"/>
                        </w:rPr>
                        <w:t>500</w:t>
                      </w:r>
                      <w:r>
                        <w:rPr>
                          <w:rFonts w:hint="eastAsia" w:ascii="仿宋_GB2312" w:eastAsia="仿宋_GB2312"/>
                          <w:sz w:val="18"/>
                        </w:rPr>
                        <w:t>元、对法人或其他组织罚款超过</w:t>
                      </w:r>
                      <w:r>
                        <w:rPr>
                          <w:rFonts w:ascii="仿宋_GB2312" w:eastAsia="仿宋_GB2312"/>
                          <w:sz w:val="18"/>
                        </w:rPr>
                        <w:t>2</w:t>
                      </w:r>
                      <w:r>
                        <w:rPr>
                          <w:rFonts w:hint="eastAsia" w:ascii="仿宋_GB2312" w:eastAsia="仿宋_GB2312"/>
                          <w:sz w:val="18"/>
                        </w:rPr>
                        <w:t>万元</w:t>
                      </w:r>
                      <w:r>
                        <w:rPr>
                          <w:rFonts w:hint="eastAsia" w:ascii="仿宋_GB2312" w:eastAsia="仿宋_GB2312"/>
                          <w:sz w:val="18"/>
                          <w:lang w:eastAsia="zh-CN"/>
                        </w:rPr>
                        <w:t>以及其他较重</w:t>
                      </w:r>
                      <w:r>
                        <w:rPr>
                          <w:rFonts w:hint="eastAsia" w:ascii="仿宋_GB2312" w:eastAsia="仿宋_GB2312"/>
                          <w:sz w:val="18"/>
                        </w:rPr>
                        <w:t>行政处罚决定</w:t>
                      </w:r>
                      <w:r>
                        <w:rPr>
                          <w:rFonts w:hint="eastAsia" w:ascii="仿宋_GB2312" w:eastAsia="仿宋_GB2312"/>
                          <w:sz w:val="18"/>
                          <w:lang w:eastAsia="zh-CN"/>
                        </w:rPr>
                        <w:t>的，应当告知当事人有要求听证的权利。当事人要求听证的，应当组织听证。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140970</wp:posOffset>
                </wp:positionV>
                <wp:extent cx="635" cy="333375"/>
                <wp:effectExtent l="37465" t="0" r="38100" b="9525"/>
                <wp:wrapNone/>
                <wp:docPr id="70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33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236.2pt;margin-top:11.1pt;height:26.25pt;width:0.05pt;z-index:251689984;mso-width-relative:page;mso-height-relative:page;" filled="f" stroked="t" coordsize="21600,21600" o:gfxdata="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IZEolTaAAAACQEAAA8AAAAAAAAAAQAgAAAAOAAAAGRycy9kb3ducmV2LnhtbFBLAQIUABQAAAAI&#10;AIdO4kDPy50F1QEAAJcDAAAOAAAAAAAAAAEAIAAAAD8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48895</wp:posOffset>
                </wp:positionV>
                <wp:extent cx="9525" cy="476250"/>
                <wp:effectExtent l="29845" t="0" r="36830" b="0"/>
                <wp:wrapNone/>
                <wp:docPr id="6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459pt;margin-top:3.85pt;height:37.5pt;width:0.75pt;z-index:251684864;mso-width-relative:page;mso-height-relative:page;" filled="f" stroked="t" coordsize="21600,21600" o:gfxdata="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UVegRdkAAAAIAQAADwAAAAAAAAABACAAAAA4AAAAZHJzL2Rvd25yZXYueG1sUEsBAhQAFAAAAAgA&#10;h07iQLve3pXVAQAAmAMAAA4AAAAAAAAAAQAgAAAAP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22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333.75pt;margin-top:7.8pt;height:15.6pt;width:0.05pt;z-index:251640832;mso-width-relative:page;mso-height-relative:page;" filled="f" stroked="t" coordsize="21600,21600" o:gfxdata="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SGhmP2QAAAAkBAAAPAAAAAAAAAAEAIAAAADgAAABkcnMvZG93bnJldi54bWxQSwECFAAU&#10;AAAACACHTuJAUVCvkdoBAACXAwAADgAAAAAAAAABACAAAAA+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55245</wp:posOffset>
                </wp:positionV>
                <wp:extent cx="2971800" cy="538480"/>
                <wp:effectExtent l="4445" t="4445" r="14605" b="9525"/>
                <wp:wrapNone/>
                <wp:docPr id="11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听取当事人陈述、申辩，并予以复核。（如当事人不陈述、申辩，填写放弃申辩承诺书）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64.25pt;margin-top:4.35pt;height:42.4pt;width:234pt;z-index:251629568;mso-width-relative:page;mso-height-relative:page;" fillcolor="#FFFFFF" filled="t" stroked="t" coordsize="21600,21600" o:gfxdata="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G7NP3rXAAAACAEAAA8AAAAAAAAAAQAgAAAAOAAAAGRycy9k&#10;b3ducmV2LnhtbFBLAQIUABQAAAAIAIdO4kAfnzLR7QEAAOADAAAOAAAAAAAAAAEAIAAAADw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听取当事人陈述、申辩，并予以复核。（如当事人不陈述、申辩，填写放弃申辩承诺书）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104140</wp:posOffset>
                </wp:positionV>
                <wp:extent cx="883285" cy="485775"/>
                <wp:effectExtent l="4445" t="5080" r="7620" b="4445"/>
                <wp:wrapNone/>
                <wp:docPr id="63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  <w:rPr>
                                <w:rFonts w:ascii="仿宋_GB2312" w:eastAsia="仿宋_GB2312"/>
                                <w:sz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撤消立案审批，立案撤消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406.7pt;margin-top:8.2pt;height:38.25pt;width:69.55pt;z-index:251682816;mso-width-relative:page;mso-height-relative:page;" fillcolor="#FFFFFF" filled="t" stroked="t" coordsize="21600,21600" o:gfxdata="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oXMr42AAAAAkBAAAPAAAAAAAAAAEAIAAAADgAAABkcnMvZG93&#10;bnJldi54bWxQSwECFAAUAAAACACHTuJAA6p1u+oBAADfAwAADgAAAAAAAAABACAAAAA9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  <w:rPr>
                          <w:rFonts w:ascii="仿宋_GB2312" w:eastAsia="仿宋_GB2312"/>
                          <w:sz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撤消立案审批，立案撤消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342900" cy="635"/>
                <wp:effectExtent l="0" t="37465" r="0" b="38100"/>
                <wp:wrapNone/>
                <wp:docPr id="52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flip:x;margin-left:135pt;margin-top:7.8pt;height:0.05pt;width:27pt;z-index:251671552;mso-width-relative:page;mso-height-relative:page;" filled="f" stroked="t" coordsize="21600,21600" o:gfxdata="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Aj7ue2AAAAAkBAAAPAAAAAAAAAAEAIAAAADgAAABkcnMvZG93bnJldi54bWxQ&#10;SwECFAAUAAAACACHTuJAR+jaseEBAACkAwAADgAAAAAAAAABACAAAAA9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86995</wp:posOffset>
                </wp:positionV>
                <wp:extent cx="635" cy="198120"/>
                <wp:effectExtent l="37465" t="0" r="38100" b="11430"/>
                <wp:wrapNone/>
                <wp:docPr id="38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63pt;margin-top:6.85pt;height:15.6pt;width:0.05pt;z-index:251657216;mso-width-relative:page;mso-height-relative:page;" filled="f" stroked="t" coordsize="21600,21600" o:gfxdata="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MJn8QtoAAAAJAQAADwAAAAAAAAABACAAAAA4AAAAZHJzL2Rvd25yZXYueG1sUEsBAhQAFAAA&#10;AAgAh07iQDlFSBPXAQAAlwMAAA4AAAAAAAAAAQAgAAAAP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193675</wp:posOffset>
                </wp:positionV>
                <wp:extent cx="635" cy="234315"/>
                <wp:effectExtent l="37465" t="0" r="38100" b="13335"/>
                <wp:wrapNone/>
                <wp:docPr id="39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43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270pt;margin-top:15.25pt;height:18.45pt;width:0.05pt;z-index:251658240;mso-width-relative:page;mso-height-relative:page;" filled="f" stroked="t" coordsize="21600,21600" o:gfxdata="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AV87Lq2gAAAAkBAAAPAAAAAAAAAAEAIAAAADgAAABkcnMvZG93bnJldi54bWxQSwECFAAUAAAA&#10;CACHTuJAkPhPz9YBAACXAwAADgAAAAAAAAABACAAAAA/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85725</wp:posOffset>
                </wp:positionV>
                <wp:extent cx="685800" cy="447040"/>
                <wp:effectExtent l="4445" t="4445" r="14605" b="5715"/>
                <wp:wrapNone/>
                <wp:docPr id="16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  <w:rPr>
                                <w:rFonts w:ascii="仿宋_GB2312" w:eastAsia="仿宋_GB2312"/>
                                <w:sz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进入听证程序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36pt;margin-top:6.75pt;height:35.2pt;width:54pt;z-index:251634688;mso-width-relative:page;mso-height-relative:page;" fillcolor="#FFFFFF" filled="t" stroked="t" coordsize="21600,21600" o:gfxdata="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fL3Gt1gAAAAgBAAAPAAAAAAAAAAEAIAAAADgAAABkcnMvZG93&#10;bnJldi54bWxQSwECFAAUAAAACACHTuJAI8QeYOwBAADfAwAADgAAAAAAAAABACAAAAA7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  <w:rPr>
                          <w:rFonts w:ascii="仿宋_GB2312" w:eastAsia="仿宋_GB2312"/>
                          <w:sz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进入听证程序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2400300" cy="396240"/>
                <wp:effectExtent l="4445" t="4445" r="14605" b="18415"/>
                <wp:wrapNone/>
                <wp:docPr id="1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案情复杂或给予较重行政处罚的，由党组会集体讨论决定。制作《集体讨论记录》</w:t>
                            </w:r>
                          </w:p>
                          <w:p>
                            <w:pPr>
                              <w:pStyle w:val="3"/>
                              <w:spacing w:line="240" w:lineRule="exact"/>
                              <w:jc w:val="both"/>
                              <w:rPr>
                                <w:rFonts w:ascii="仿宋_GB2312" w:eastAsia="仿宋_GB2312"/>
                                <w:sz w:val="18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3" o:spid="_x0000_s1026" o:spt="1" style="position:absolute;left:0pt;margin-left:189pt;margin-top:0pt;height:31.2pt;width:189pt;z-index:251631616;mso-width-relative:page;mso-height-relative:page;" fillcolor="#FFFFFF" filled="t" stroked="t" coordsize="21600,21600" o:gfxdata="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Fbt+t1wAAAAcBAAAPAAAAAAAAAAEAIAAAADgAAABkcnMvZG93bnJl&#10;di54bWxQSwECFAAUAAAACACHTuJA6ITHOOgBAADgAwAADgAAAAAAAAABACAAAAA8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both"/>
                        <w:rPr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案情复杂或给予较重行政处罚的，由党组会集体讨论决定。制作《集体讨论记录》</w:t>
                      </w:r>
                    </w:p>
                    <w:p>
                      <w:pPr>
                        <w:pStyle w:val="3"/>
                        <w:spacing w:line="240" w:lineRule="exact"/>
                        <w:jc w:val="both"/>
                        <w:rPr>
                          <w:rFonts w:ascii="仿宋_GB2312" w:eastAsia="仿宋_GB2312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99060</wp:posOffset>
                </wp:positionV>
                <wp:extent cx="635" cy="495300"/>
                <wp:effectExtent l="4445" t="0" r="13970" b="0"/>
                <wp:wrapNone/>
                <wp:docPr id="28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4pt;margin-top:7.8pt;height:39pt;width:0.05pt;z-index:251646976;mso-width-relative:page;mso-height-relative:page;" filled="f" stroked="t" coordsize="21600,21600" o:gfxdata="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n1tF&#10;QtcAAAAJAQAADwAAAAAAAAABACAAAAA4AAAAZHJzL2Rvd25yZXYueG1sUEsBAhQAFAAAAAgAh07i&#10;QH3cVcnUAQAAkwMAAA4AAAAAAAAAAQAgAAAAP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635" cy="190500"/>
                <wp:effectExtent l="37465" t="0" r="38100" b="0"/>
                <wp:wrapNone/>
                <wp:docPr id="25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270pt;margin-top:0pt;height:15pt;width:0.05pt;z-index:251643904;mso-width-relative:page;mso-height-relative:page;" filled="f" stroked="t" coordsize="21600,21600" o:gfxdata="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EyPWQLXAAAABwEAAA8AAAAAAAAAAQAgAAAAOAAAAGRycy9kb3ducmV2LnhtbFBLAQIUABQAAAAI&#10;AIdO4kB4W8kK2AEAAJcDAAAOAAAAAAAAAAEAIAAAADw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114800" cy="464820"/>
                <wp:effectExtent l="4445" t="5080" r="14605" b="6350"/>
                <wp:wrapNone/>
                <wp:docPr id="12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60" w:lineRule="exact"/>
                              <w:jc w:val="both"/>
                              <w:rPr>
                                <w:rFonts w:hint="eastAsia" w:ascii="仿宋_GB2312" w:eastAsia="仿宋_GB2312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制作《处罚决定审批表》进行审批后，制作《行政处罚决定书》，送达当事人。案件自立案之日起，应当在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lang w:val="en-US" w:eastAsia="zh-CN"/>
                              </w:rPr>
                              <w:t>90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日</w:t>
                            </w:r>
                            <w:r>
                              <w:rPr>
                                <w:rFonts w:hint="eastAsia" w:ascii="仿宋_GB2312" w:eastAsia="仿宋_GB2312"/>
                                <w:sz w:val="18"/>
                                <w:lang w:eastAsia="zh-CN"/>
                              </w:rPr>
                              <w:t>作出行政处罚决定。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56" o:spid="_x0000_s1026" o:spt="1" style="position:absolute;left:0pt;margin-left:99pt;margin-top:0pt;height:36.6pt;width:324pt;z-index:251630592;mso-width-relative:page;mso-height-relative:page;" fillcolor="#FFFFFF" filled="t" stroked="t" coordsize="21600,21600" o:gfxdata="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XsXDO1gAAAAcBAAAPAAAAAAAAAAEAIAAAADgAAABkcnMvZG93&#10;bnJldi54bWxQSwECFAAUAAAACACHTuJA7b6pyuwBAADgAwAADgAAAAAAAAABACAAAAA7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60" w:lineRule="exact"/>
                        <w:jc w:val="both"/>
                        <w:rPr>
                          <w:rFonts w:hint="eastAsia" w:ascii="仿宋_GB2312" w:eastAsia="仿宋_GB2312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制作《处罚决定审批表》进行审批后，制作《行政处罚决定书》，送达当事人。案件自立案之日起，应当在</w:t>
                      </w:r>
                      <w:r>
                        <w:rPr>
                          <w:rFonts w:hint="eastAsia" w:ascii="仿宋_GB2312" w:eastAsia="仿宋_GB2312"/>
                          <w:sz w:val="18"/>
                          <w:lang w:val="en-US" w:eastAsia="zh-CN"/>
                        </w:rPr>
                        <w:t>90</w:t>
                      </w:r>
                      <w:r>
                        <w:rPr>
                          <w:rFonts w:hint="eastAsia" w:ascii="仿宋_GB2312" w:eastAsia="仿宋_GB2312"/>
                          <w:sz w:val="18"/>
                        </w:rPr>
                        <w:t>日</w:t>
                      </w:r>
                      <w:r>
                        <w:rPr>
                          <w:rFonts w:hint="eastAsia" w:ascii="仿宋_GB2312" w:eastAsia="仿宋_GB2312"/>
                          <w:sz w:val="18"/>
                          <w:lang w:eastAsia="zh-CN"/>
                        </w:rPr>
                        <w:t>作出行政处罚决定。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571500" cy="635"/>
                <wp:effectExtent l="0" t="37465" r="0" b="38100"/>
                <wp:wrapNone/>
                <wp:docPr id="23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54pt;margin-top:0pt;height:0.05pt;width:45pt;z-index:251641856;mso-width-relative:page;mso-height-relative:page;" filled="f" stroked="t" coordsize="21600,21600" o:gfxdata="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an7bb&#10;0wAAAAUBAAAPAAAAAAAAAAEAIAAAADgAAABkcnMvZG93bnJldi54bWxQSwECFAAUAAAACACHTuJA&#10;mhEL6NcBAACXAwAADgAAAAAAAAABACAAAAA4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121285</wp:posOffset>
                </wp:positionV>
                <wp:extent cx="0" cy="198120"/>
                <wp:effectExtent l="38100" t="0" r="38100" b="11430"/>
                <wp:wrapNone/>
                <wp:docPr id="74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136.5pt;margin-top:9.55pt;height:15.6pt;width:0pt;z-index:251694080;mso-width-relative:page;mso-height-relative:page;" filled="f" stroked="t" coordsize="21600,21600" o:gfxdata="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A1eUeY2QAAAAkBAAAPAAAAAAAAAAEAIAAAADgAAABkcnMvZG93bnJldi54bWxQSwECFAAUAAAA&#10;CACHTuJApJw1odcBAACVAwAADgAAAAAAAAABACAAAAA+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163830</wp:posOffset>
                </wp:positionV>
                <wp:extent cx="635" cy="198120"/>
                <wp:effectExtent l="37465" t="0" r="38100" b="11430"/>
                <wp:wrapNone/>
                <wp:docPr id="26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270.75pt;margin-top:12.9pt;height:15.6pt;width:0.05pt;z-index:251644928;mso-width-relative:page;mso-height-relative:page;" filled="f" stroked="t" coordsize="21600,21600" o:gfxdata="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Ee3ETTZAAAACQEAAA8AAAAAAAAAAQAgAAAAOAAAAGRycy9kb3ducmV2LnhtbFBLAQIUABQA&#10;AAAIAIdO4kDPGFpo2QEAAJcDAAAOAAAAAAAAAAEAIAAAAD4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192405</wp:posOffset>
                </wp:positionV>
                <wp:extent cx="1828800" cy="490855"/>
                <wp:effectExtent l="4445" t="4445" r="14605" b="19050"/>
                <wp:wrapNone/>
                <wp:docPr id="73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  <w:rPr>
                                <w:rFonts w:ascii="仿宋_GB2312" w:eastAsia="仿宋_GB2312"/>
                                <w:sz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进入行政复议或行政诉讼程序，按规定参加行政复议或应诉。</w:t>
                            </w:r>
                          </w:p>
                        </w:txbxContent>
                      </wps:txbx>
                      <wps:bodyPr lIns="91440" tIns="32400" rIns="91440" bIns="45720" upright="true"/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55.5pt;margin-top:15.15pt;height:38.65pt;width:144pt;z-index:251693056;mso-width-relative:page;mso-height-relative:page;" fillcolor="#FFFFFF" filled="t" stroked="t" coordsize="21600,21600" o:gfxdata="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FlAL87YAAAACgEAAA8AAAAAAAAAAQAgAAAAOAAAAGRycy9kb3ducmV2LnhtbFBLAQIUABQAAAAI&#10;AIdO4kCacEWQEAIAACQEAAAOAAAAAAAAAAEAIAAAAD0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 inset="2.54mm,0.9mm,2.54mm,1.27mm">
                  <w:txbxContent>
                    <w:p>
                      <w:pPr>
                        <w:pStyle w:val="3"/>
                        <w:spacing w:line="240" w:lineRule="auto"/>
                        <w:jc w:val="both"/>
                        <w:rPr>
                          <w:rFonts w:ascii="仿宋_GB2312" w:eastAsia="仿宋_GB2312"/>
                          <w:sz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进入行政复议或行政诉讼程序，按规定参加行政复议或应诉。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32385</wp:posOffset>
                </wp:positionV>
                <wp:extent cx="1600200" cy="297180"/>
                <wp:effectExtent l="4445" t="4445" r="14605" b="22225"/>
                <wp:wrapNone/>
                <wp:docPr id="14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jc w:val="both"/>
                              <w:rPr>
                                <w:rFonts w:ascii="仿宋_GB2312" w:eastAsia="仿宋_GB2312"/>
                                <w:sz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制作《结案审批表》报批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226.5pt;margin-top:2.55pt;height:23.4pt;width:126pt;z-index:251632640;mso-width-relative:page;mso-height-relative:page;" fillcolor="#FFFFFF" filled="t" stroked="t" coordsize="21600,21600" o:gfxdata="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wYVZQ1QAAAAgBAAAPAAAAAAAAAAEAIAAAADgAAABkcnMvZG93&#10;bnJldi54bWxQSwECFAAUAAAACACHTuJA2qPtlu0BAADgAwAADgAAAAAAAAABACAAAAA6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jc w:val="both"/>
                        <w:rPr>
                          <w:rFonts w:ascii="仿宋_GB2312" w:eastAsia="仿宋_GB2312"/>
                          <w:sz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制作《结案审批表》报批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3810</wp:posOffset>
                </wp:positionV>
                <wp:extent cx="266700" cy="9525"/>
                <wp:effectExtent l="0" t="35560" r="0" b="31115"/>
                <wp:wrapNone/>
                <wp:docPr id="75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667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flip:y;margin-left:204pt;margin-top:0.3pt;height:0.75pt;width:21pt;z-index:251695104;mso-width-relative:page;mso-height-relative:page;" filled="f" stroked="t" coordsize="21600,21600" o:gfxdata="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F/jVW1gAAAAYBAAAPAAAAAAAAAAEAIAAAADgAAABkcnMvZG93bnJldi54bWxQSwECFAAU&#10;AAAACACHTuJARmyFjt0BAAClAwAADgAAAAAAAAABACAAAAA7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150495</wp:posOffset>
                </wp:positionV>
                <wp:extent cx="635" cy="198120"/>
                <wp:effectExtent l="37465" t="0" r="38100" b="11430"/>
                <wp:wrapNone/>
                <wp:docPr id="27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276.75pt;margin-top:11.85pt;height:15.6pt;width:0.05pt;z-index:251645952;mso-width-relative:page;mso-height-relative:page;" filled="f" stroked="t" coordsize="21600,21600" o:gfxdata="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INl0V7aAAAACQEAAA8AAAAAAAAAAQAgAAAAOAAAAGRycy9kb3ducmV2LnhtbFBLAQIU&#10;ABQAAAAIAIdO4kB2mGZq2wEAAJcDAAAOAAAAAAAAAAEAIAAAAD8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9525</wp:posOffset>
                </wp:positionV>
                <wp:extent cx="1371600" cy="495300"/>
                <wp:effectExtent l="4445" t="4445" r="14605" b="14605"/>
                <wp:wrapNone/>
                <wp:docPr id="15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line="240" w:lineRule="auto"/>
                              <w:ind w:firstLine="270" w:firstLineChars="150"/>
                              <w:jc w:val="both"/>
                              <w:rPr>
                                <w:rFonts w:ascii="仿宋_GB2312" w:eastAsia="仿宋_GB2312"/>
                                <w:sz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</w:rPr>
                              <w:t>案卷整理装订归档（相关要求见附件）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64" o:spid="_x0000_s1026" o:spt="1" style="position:absolute;left:0pt;margin-left:224.25pt;margin-top:0.75pt;height:39pt;width:108pt;z-index:251633664;mso-width-relative:page;mso-height-relative:page;" fillcolor="#FFFFFF" filled="t" stroked="t" coordsize="21600,21600" o:gfxdata="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FWYCevXAAAACAEAAA8AAAAAAAAAAQAgAAAAOAAAAGRycy9kb3du&#10;cmV2LnhtbFBLAQIUABQAAAAIAIdO4kCbXCsI6gEAAOADAAAOAAAAAAAAAAEAIAAAADw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line="240" w:lineRule="auto"/>
                        <w:ind w:firstLine="270" w:firstLineChars="150"/>
                        <w:jc w:val="both"/>
                        <w:rPr>
                          <w:rFonts w:ascii="仿宋_GB2312" w:eastAsia="仿宋_GB2312"/>
                          <w:sz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</w:rPr>
                        <w:t>案卷整理装订归档（相关要求见附件）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spacing w:line="400" w:lineRule="exact"/>
      </w:pPr>
    </w:p>
    <w:p/>
    <w:p/>
    <w:p/>
    <w:p>
      <w:pPr>
        <w:spacing w:line="60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青岛市人民防空办公室</w:t>
      </w:r>
    </w:p>
    <w:p>
      <w:pPr>
        <w:spacing w:line="600" w:lineRule="exact"/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行政处罚程序流程图</w:t>
      </w:r>
    </w:p>
    <w:p>
      <w:pPr>
        <w:jc w:val="center"/>
        <w:rPr>
          <w:b/>
          <w:sz w:val="32"/>
        </w:rPr>
      </w:pPr>
      <w:r>
        <w:rPr>
          <w:b/>
          <w:sz w:val="32"/>
        </w:rPr>
        <w:t>(</w:t>
      </w:r>
      <w:r>
        <w:rPr>
          <w:rFonts w:hint="eastAsia"/>
          <w:b/>
          <w:sz w:val="32"/>
        </w:rPr>
        <w:t>简易程序</w:t>
      </w:r>
      <w:r>
        <w:rPr>
          <w:b/>
          <w:sz w:val="32"/>
        </w:rPr>
        <w:t>)</w:t>
      </w:r>
    </w:p>
    <w:p>
      <w:pPr>
        <w:jc w:val="center"/>
        <w:rPr>
          <w:b/>
          <w:sz w:val="32"/>
        </w:rPr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297180</wp:posOffset>
                </wp:positionV>
                <wp:extent cx="3314700" cy="695960"/>
                <wp:effectExtent l="4445" t="4445" r="14605" b="23495"/>
                <wp:wrapNone/>
                <wp:docPr id="71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31470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条件：违法事实确凿并有法定依据，对公民处以</w:t>
                            </w:r>
                            <w:r>
                              <w:rPr>
                                <w:rFonts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50</w:t>
                            </w:r>
                            <w:r>
                              <w:rPr>
                                <w:rFonts w:hint="eastAsia"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元以下、对法人或者其他组织处以</w:t>
                            </w:r>
                            <w:r>
                              <w:rPr>
                                <w:rFonts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1000</w:t>
                            </w:r>
                            <w:r>
                              <w:rPr>
                                <w:rFonts w:hint="eastAsia"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元以下罚款或者警告的行政处罚</w:t>
                            </w:r>
                          </w:p>
                        </w:txbxContent>
                      </wps:txbx>
                      <wps:bodyPr lIns="91440" tIns="36000" rIns="91440" bIns="45720" upright="true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81pt;margin-top:23.4pt;height:54.8pt;width:261pt;z-index:251691008;mso-width-relative:page;mso-height-relative:page;" fillcolor="#FFFFFF" filled="t" stroked="t" coordsize="21600,21600" o:gfxdata="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Ow+gtrYAAAACgEAAA8AAAAAAAAAAQAgAAAAOAAAAGRycy9kb3ducmV2LnhtbFBLAQIUABQA&#10;AAAIAIdO4kDCF8U2EwIAACQEAAAOAAAAAAAAAAEAIAAAAD0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2.54mm,1mm,2.54mm,1.27mm"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snapToGrid w:val="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napToGrid w:val="0"/>
                          <w:kern w:val="0"/>
                          <w:sz w:val="24"/>
                        </w:rPr>
                        <w:t>条件：违法事实确凿并有法定依据，对公民处以</w:t>
                      </w:r>
                      <w:r>
                        <w:rPr>
                          <w:rFonts w:ascii="仿宋_GB2312" w:eastAsia="仿宋_GB2312"/>
                          <w:snapToGrid w:val="0"/>
                          <w:kern w:val="0"/>
                          <w:sz w:val="24"/>
                        </w:rPr>
                        <w:t>50</w:t>
                      </w:r>
                      <w:r>
                        <w:rPr>
                          <w:rFonts w:hint="eastAsia" w:ascii="仿宋_GB2312" w:eastAsia="仿宋_GB2312"/>
                          <w:snapToGrid w:val="0"/>
                          <w:kern w:val="0"/>
                          <w:sz w:val="24"/>
                        </w:rPr>
                        <w:t>元以下、对法人或者其他组织处以</w:t>
                      </w:r>
                      <w:r>
                        <w:rPr>
                          <w:rFonts w:ascii="仿宋_GB2312" w:eastAsia="仿宋_GB2312"/>
                          <w:snapToGrid w:val="0"/>
                          <w:kern w:val="0"/>
                          <w:sz w:val="24"/>
                        </w:rPr>
                        <w:t>1000</w:t>
                      </w:r>
                      <w:r>
                        <w:rPr>
                          <w:rFonts w:hint="eastAsia" w:ascii="仿宋_GB2312" w:eastAsia="仿宋_GB2312"/>
                          <w:snapToGrid w:val="0"/>
                          <w:kern w:val="0"/>
                          <w:sz w:val="24"/>
                        </w:rPr>
                        <w:t>元以下罚款或者警告的行政处罚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198120</wp:posOffset>
                </wp:positionV>
                <wp:extent cx="635" cy="414020"/>
                <wp:effectExtent l="37465" t="0" r="38100" b="5080"/>
                <wp:wrapNone/>
                <wp:docPr id="72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140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207pt;margin-top:15.6pt;height:32.6pt;width:0.05pt;z-index:251692032;mso-width-relative:page;mso-height-relative:page;" filled="f" stroked="t" coordsize="21600,21600" o:gfxdata="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ioxywNoAAAAJAQAADwAAAAAAAAABACAAAAA4AAAAZHJzL2Rvd25yZXYueG1sUEsBAhQA&#10;FAAAAAgAh07iQE015YLaAQAAlwMAAA4AAAAAAAAAAQAgAAAAPw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41910</wp:posOffset>
                </wp:positionV>
                <wp:extent cx="2818765" cy="396240"/>
                <wp:effectExtent l="4445" t="4445" r="15240" b="18415"/>
                <wp:wrapNone/>
                <wp:docPr id="40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76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名以上执法人员检查，出示执法证件证件进行案件</w:t>
                            </w:r>
                            <w:r>
                              <w:rPr>
                                <w:rFonts w:hint="eastAsia"/>
                              </w:rPr>
                              <w:t>调查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106.55pt;margin-top:3.3pt;height:31.2pt;width:221.95pt;z-index:251659264;mso-width-relative:page;mso-height-relative:page;" fillcolor="#FFFFFF" filled="t" stroked="t" coordsize="21600,21600" o:gfxdata="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NEUfxrXAAAACAEAAA8AAAAAAAAAAQAgAAAAOAAAAGRycy9kb3du&#10;cmV2LnhtbFBLAQIUABQAAAAIAIdO4kCa6uj96gEAAOADAAAOAAAAAAAAAAEAIAAAADw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center"/>
                      </w:pPr>
                      <w:r>
                        <w:rPr>
                          <w:rFonts w:ascii="仿宋_GB2312" w:eastAsia="仿宋_GB2312"/>
                          <w:snapToGrid w:val="0"/>
                          <w:kern w:val="0"/>
                          <w:sz w:val="24"/>
                        </w:rPr>
                        <w:t>2</w:t>
                      </w:r>
                      <w:r>
                        <w:rPr>
                          <w:rFonts w:hint="eastAsia" w:ascii="仿宋_GB2312" w:eastAsia="仿宋_GB2312"/>
                          <w:snapToGrid w:val="0"/>
                          <w:kern w:val="0"/>
                          <w:sz w:val="24"/>
                        </w:rPr>
                        <w:t>名以上执法人员检查，出示执法证件证件进行案件</w:t>
                      </w:r>
                      <w:r>
                        <w:rPr>
                          <w:rFonts w:hint="eastAsia"/>
                        </w:rPr>
                        <w:t>调查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46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207pt;margin-top:7.8pt;height:15.6pt;width:0.05pt;z-index:251665408;mso-width-relative:page;mso-height-relative:page;" filled="f" stroked="t" coordsize="21600,21600" o:gfxdata="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E+EJHtgAAAAJAQAADwAAAAAAAAABACAAAAA4AAAAZHJzL2Rvd25yZXYueG1sUEsBAhQAFAAA&#10;AAgAh07iQFaq6CrZAQAAlwMAAA4AAAAAAAAAAQAgAAAAP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257800" cy="495300"/>
                <wp:effectExtent l="4445" t="4445" r="14605" b="14605"/>
                <wp:wrapNone/>
                <wp:docPr id="43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口头告知当事人拟作出行政处罚的事实、理由、依据以及当事人享有的陈述、申辩权。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style="position:absolute;left:0pt;margin-left:18pt;margin-top:0pt;height:39pt;width:414pt;z-index:251662336;mso-width-relative:page;mso-height-relative:page;" fillcolor="#FFFFFF" filled="t" stroked="t" coordsize="21600,21600" o:gfxdata="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1AOPs1gAAAAYBAAAPAAAAAAAAAAEAIAAAADgAAABkcnMvZG93bnJl&#10;di54bWxQSwECFAAUAAAACACHTuJAt+jsYOkBAADgAwAADgAAAAAAAAABACAAAAA7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snapToGrid w:val="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napToGrid w:val="0"/>
                          <w:kern w:val="0"/>
                          <w:sz w:val="24"/>
                        </w:rPr>
                        <w:t>口头告知当事人拟作出行政处罚的事实、理由、依据以及当事人享有的陈述、申辩权。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94615</wp:posOffset>
                </wp:positionV>
                <wp:extent cx="635" cy="198120"/>
                <wp:effectExtent l="37465" t="0" r="38100" b="11430"/>
                <wp:wrapNone/>
                <wp:docPr id="47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207pt;margin-top:7.45pt;height:15.6pt;width:0.05pt;z-index:251666432;mso-width-relative:page;mso-height-relative:page;" filled="f" stroked="t" coordsize="21600,21600" o:gfxdata="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Jb5qmzYAAAACQEAAA8AAAAAAAAAAQAgAAAAOAAAAGRycy9kb3ducmV2LnhtbFBLAQIUABQAAAAI&#10;AIdO4kAFc4tt1wEAAJcDAAAOAAAAAAAAAAEAIAAAAD0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314700" cy="396240"/>
                <wp:effectExtent l="4445" t="4445" r="14605" b="18415"/>
                <wp:wrapNone/>
                <wp:docPr id="42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听取当事人陈述、申辩、并予以复核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71" o:spid="_x0000_s1026" o:spt="1" style="position:absolute;left:0pt;margin-left:81pt;margin-top:0pt;height:31.2pt;width:261pt;z-index:251661312;mso-width-relative:page;mso-height-relative:page;" fillcolor="#FFFFFF" filled="t" stroked="t" coordsize="21600,21600" o:gfxdata="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Y3P2XUAAAABwEAAA8AAAAAAAAAAQAgAAAAOAAAAGRycy9kb3du&#10;cmV2LnhtbFBLAQIUABQAAAAIAIdO4kCHSDcc7QEAAOADAAAOAAAAAAAAAAEAIAAAADk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snapToGrid w:val="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napToGrid w:val="0"/>
                          <w:kern w:val="0"/>
                          <w:sz w:val="24"/>
                        </w:rPr>
                        <w:t>听取当事人陈述、申辩、并予以复核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35" cy="198120"/>
                <wp:effectExtent l="37465" t="0" r="38100" b="11430"/>
                <wp:wrapNone/>
                <wp:docPr id="48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207pt;margin-top:0pt;height:15.6pt;width:0.05pt;z-index:251667456;mso-width-relative:page;mso-height-relative:page;" filled="f" stroked="t" coordsize="21600,21600" o:gfxdata="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5MnT71wAAAAcBAAAPAAAAAAAAAAEAIAAAADgAAABkcnMvZG93bnJldi54bWxQSwECFAAUAAAA&#10;CACHTuJAgAtUydkBAACXAwAADgAAAAAAAAABACAAAAA8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3543300" cy="594360"/>
                <wp:effectExtent l="5080" t="5080" r="13970" b="10160"/>
                <wp:wrapNone/>
                <wp:docPr id="44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制作当场《人防行政处罚决定书》交付当事人，并告知当事人有权申请行政复议或者申请行政诉讼。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73" o:spid="_x0000_s1026" o:spt="1" style="position:absolute;left:0pt;margin-left:72pt;margin-top:0pt;height:46.8pt;width:279pt;z-index:251663360;mso-width-relative:page;mso-height-relative:page;" fillcolor="#FFFFFF" filled="t" stroked="t" coordsize="21600,21600" o:gfxdata="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lO2wstUAAAAHAQAADwAAAAAAAAABACAAAAA4AAAAZHJzL2Rv&#10;d25yZXYueG1sUEsBAhQAFAAAAAgAh07iQGHuEC3uAQAA4AMAAA4AAAAAAAAAAQAgAAAAO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snapToGrid w:val="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napToGrid w:val="0"/>
                          <w:kern w:val="0"/>
                          <w:sz w:val="24"/>
                        </w:rPr>
                        <w:t>制作当场《人防行政处罚决定书》交付当事人，并告知当事人有权申请行政复议或者申请行政诉讼。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35" cy="198120"/>
                <wp:effectExtent l="37465" t="0" r="38100" b="11430"/>
                <wp:wrapNone/>
                <wp:docPr id="49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4" o:spid="_x0000_s1026" o:spt="20" style="position:absolute;left:0pt;margin-left:207pt;margin-top:0pt;height:15.6pt;width:0.05pt;z-index:251668480;mso-width-relative:page;mso-height-relative:page;" filled="f" stroked="t" coordsize="21600,21600" o:gfxdata="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eTJ0+9cAAAAHAQAADwAAAAAAAAABACAAAAA4AAAAZHJzL2Rvd25yZXYueG1sUEsBAhQAFAAA&#10;AAgAh07iQLo7UpfaAQAAlwMAAA4AAAAAAAAAAQAgAAAAP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2743200" cy="594360"/>
                <wp:effectExtent l="4445" t="4445" r="14605" b="10795"/>
                <wp:wrapNone/>
                <wp:docPr id="41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执行处罚决定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75" o:spid="_x0000_s1026" o:spt="1" style="position:absolute;left:0pt;margin-left:108pt;margin-top:7.8pt;height:46.8pt;width:216pt;z-index:251660288;mso-width-relative:page;mso-height-relative:page;" fillcolor="#FFFFFF" filled="t" stroked="t" coordsize="21600,21600" o:gfxdata="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NC6cYfXAAAACgEAAA8AAAAAAAAAAQAgAAAAOAAAAGRycy9k&#10;b3ducmV2LnhtbFBLAQIUABQAAAAIAIdO4kDOzIIB7QEAAOADAAAOAAAAAAAAAAEAIAAAADw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snapToGrid w:val="0"/>
                          <w:kern w:val="0"/>
                          <w:sz w:val="24"/>
                        </w:rPr>
                      </w:pPr>
                    </w:p>
                    <w:p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snapToGrid w:val="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napToGrid w:val="0"/>
                          <w:kern w:val="0"/>
                          <w:sz w:val="24"/>
                        </w:rPr>
                        <w:t>执行处罚决定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35" cy="198120"/>
                <wp:effectExtent l="37465" t="0" r="38100" b="11430"/>
                <wp:wrapNone/>
                <wp:docPr id="50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margin-left:207pt;margin-top:0pt;height:15.6pt;width:0.05pt;z-index:251669504;mso-width-relative:page;mso-height-relative:page;" filled="f" stroked="t" coordsize="21600,21600" o:gfxdata="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5MnT71wAAAAcBAAAPAAAAAAAAAAEAIAAAADgAAABkcnMvZG93bnJldi54bWxQSwECFAAUAAAA&#10;CACHTuJA/5lPFNkBAACXAwAADgAAAAAAAAABACAAAAA8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3657600" cy="495300"/>
                <wp:effectExtent l="4445" t="4445" r="14605" b="14605"/>
                <wp:wrapNone/>
                <wp:docPr id="45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657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执行的归档备案；执行之日起</w:t>
                            </w:r>
                            <w:r>
                              <w:rPr>
                                <w:rFonts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仿宋_GB2312" w:eastAsia="仿宋_GB2312"/>
                                <w:snapToGrid w:val="0"/>
                                <w:kern w:val="0"/>
                                <w:sz w:val="24"/>
                              </w:rPr>
                              <w:t>日内将行政处罚（当场）决定书副本报行政处罚机关备案归档。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63pt;margin-top:7.8pt;height:39pt;width:288pt;z-index:251664384;mso-width-relative:page;mso-height-relative:page;" fillcolor="#FFFFFF" filled="t" stroked="t" coordsize="21600,21600" o:gfxdata="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EjvqFfYAAAACQEAAA8AAAAAAAAAAQAgAAAA&#10;OAAAAGRycy9kb3ducmV2LnhtbFBLAQIUABQAAAAIAIdO4kCrAZ7r9QEAAPADAAAOAAAAAAAAAAEA&#10;IAAAAD0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snapToGrid w:val="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napToGrid w:val="0"/>
                          <w:kern w:val="0"/>
                          <w:sz w:val="24"/>
                        </w:rPr>
                        <w:t>执行的归档备案；执行之日起</w:t>
                      </w:r>
                      <w:r>
                        <w:rPr>
                          <w:rFonts w:ascii="仿宋_GB2312" w:eastAsia="仿宋_GB2312"/>
                          <w:snapToGrid w:val="0"/>
                          <w:kern w:val="0"/>
                          <w:sz w:val="24"/>
                        </w:rPr>
                        <w:t>2</w:t>
                      </w:r>
                      <w:r>
                        <w:rPr>
                          <w:rFonts w:hint="eastAsia" w:ascii="仿宋_GB2312" w:eastAsia="仿宋_GB2312"/>
                          <w:snapToGrid w:val="0"/>
                          <w:kern w:val="0"/>
                          <w:sz w:val="24"/>
                        </w:rPr>
                        <w:t>日内将行政处罚（当场）决定书副本报行政处罚机关备案归档。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/>
    <w:p/>
    <w:sectPr>
      <w:headerReference r:id="rId3" w:type="default"/>
      <w:footerReference r:id="rId4" w:type="default"/>
      <w:pgSz w:w="11906" w:h="16838"/>
      <w:pgMar w:top="779" w:right="1800" w:bottom="109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Align="top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0D9"/>
    <w:rsid w:val="00027A7A"/>
    <w:rsid w:val="00034D9C"/>
    <w:rsid w:val="00052232"/>
    <w:rsid w:val="00067D42"/>
    <w:rsid w:val="000A0108"/>
    <w:rsid w:val="00120692"/>
    <w:rsid w:val="00172A27"/>
    <w:rsid w:val="001A1FCC"/>
    <w:rsid w:val="001C3F43"/>
    <w:rsid w:val="001D2FAB"/>
    <w:rsid w:val="001E2477"/>
    <w:rsid w:val="00202109"/>
    <w:rsid w:val="002157A9"/>
    <w:rsid w:val="002427E0"/>
    <w:rsid w:val="002568FB"/>
    <w:rsid w:val="00270895"/>
    <w:rsid w:val="00272524"/>
    <w:rsid w:val="00273033"/>
    <w:rsid w:val="00274F12"/>
    <w:rsid w:val="00292D7B"/>
    <w:rsid w:val="002C345A"/>
    <w:rsid w:val="0032077E"/>
    <w:rsid w:val="00330554"/>
    <w:rsid w:val="00366F93"/>
    <w:rsid w:val="00395DF9"/>
    <w:rsid w:val="003C4AC5"/>
    <w:rsid w:val="00415A4A"/>
    <w:rsid w:val="00445683"/>
    <w:rsid w:val="0045020A"/>
    <w:rsid w:val="00463A85"/>
    <w:rsid w:val="004714F5"/>
    <w:rsid w:val="00500286"/>
    <w:rsid w:val="00506025"/>
    <w:rsid w:val="00513484"/>
    <w:rsid w:val="00514E3C"/>
    <w:rsid w:val="0055125B"/>
    <w:rsid w:val="00560EEC"/>
    <w:rsid w:val="00572768"/>
    <w:rsid w:val="0058156F"/>
    <w:rsid w:val="00591423"/>
    <w:rsid w:val="005A1E41"/>
    <w:rsid w:val="005D1005"/>
    <w:rsid w:val="005D6384"/>
    <w:rsid w:val="005F37DA"/>
    <w:rsid w:val="006009A4"/>
    <w:rsid w:val="006122BA"/>
    <w:rsid w:val="0062298C"/>
    <w:rsid w:val="00627E7C"/>
    <w:rsid w:val="00637016"/>
    <w:rsid w:val="0065376D"/>
    <w:rsid w:val="00661A09"/>
    <w:rsid w:val="00663FAC"/>
    <w:rsid w:val="00664D06"/>
    <w:rsid w:val="0068004F"/>
    <w:rsid w:val="0068587B"/>
    <w:rsid w:val="006A760A"/>
    <w:rsid w:val="006C071A"/>
    <w:rsid w:val="006C48B0"/>
    <w:rsid w:val="006C6A8B"/>
    <w:rsid w:val="006D16B8"/>
    <w:rsid w:val="006D2F91"/>
    <w:rsid w:val="006F522F"/>
    <w:rsid w:val="00702810"/>
    <w:rsid w:val="00710398"/>
    <w:rsid w:val="00724A6C"/>
    <w:rsid w:val="007378A1"/>
    <w:rsid w:val="00762073"/>
    <w:rsid w:val="007743C3"/>
    <w:rsid w:val="007A5D1B"/>
    <w:rsid w:val="007D26E8"/>
    <w:rsid w:val="007E0ED0"/>
    <w:rsid w:val="007F7B0A"/>
    <w:rsid w:val="00846207"/>
    <w:rsid w:val="008517F7"/>
    <w:rsid w:val="008747B0"/>
    <w:rsid w:val="00887719"/>
    <w:rsid w:val="008A296D"/>
    <w:rsid w:val="008A68EA"/>
    <w:rsid w:val="008B5308"/>
    <w:rsid w:val="008C2240"/>
    <w:rsid w:val="008D7992"/>
    <w:rsid w:val="009000B1"/>
    <w:rsid w:val="0090408A"/>
    <w:rsid w:val="0090745C"/>
    <w:rsid w:val="00912502"/>
    <w:rsid w:val="00957D16"/>
    <w:rsid w:val="009D23A1"/>
    <w:rsid w:val="009D3CFD"/>
    <w:rsid w:val="009F1DB1"/>
    <w:rsid w:val="009F7004"/>
    <w:rsid w:val="00A07113"/>
    <w:rsid w:val="00A07A43"/>
    <w:rsid w:val="00A12828"/>
    <w:rsid w:val="00A15A5F"/>
    <w:rsid w:val="00A56486"/>
    <w:rsid w:val="00A803F7"/>
    <w:rsid w:val="00A83D31"/>
    <w:rsid w:val="00AD5EB6"/>
    <w:rsid w:val="00AF674F"/>
    <w:rsid w:val="00B06C22"/>
    <w:rsid w:val="00B247CB"/>
    <w:rsid w:val="00B304D8"/>
    <w:rsid w:val="00B32C1B"/>
    <w:rsid w:val="00B34601"/>
    <w:rsid w:val="00B64C61"/>
    <w:rsid w:val="00B762CC"/>
    <w:rsid w:val="00B76CEE"/>
    <w:rsid w:val="00B84CD6"/>
    <w:rsid w:val="00BD3C02"/>
    <w:rsid w:val="00BF3566"/>
    <w:rsid w:val="00C127AB"/>
    <w:rsid w:val="00C22400"/>
    <w:rsid w:val="00C30238"/>
    <w:rsid w:val="00C96FF9"/>
    <w:rsid w:val="00CA168A"/>
    <w:rsid w:val="00CB6BBB"/>
    <w:rsid w:val="00CC243F"/>
    <w:rsid w:val="00CC6145"/>
    <w:rsid w:val="00CC7F64"/>
    <w:rsid w:val="00D02954"/>
    <w:rsid w:val="00D048AA"/>
    <w:rsid w:val="00D34199"/>
    <w:rsid w:val="00D355B9"/>
    <w:rsid w:val="00D63DF1"/>
    <w:rsid w:val="00D649D8"/>
    <w:rsid w:val="00D74E8E"/>
    <w:rsid w:val="00D75B8A"/>
    <w:rsid w:val="00DA586A"/>
    <w:rsid w:val="00DA7121"/>
    <w:rsid w:val="00DC3F66"/>
    <w:rsid w:val="00DC4783"/>
    <w:rsid w:val="00DC47DE"/>
    <w:rsid w:val="00DD051E"/>
    <w:rsid w:val="00DE40BE"/>
    <w:rsid w:val="00DF71F8"/>
    <w:rsid w:val="00E15F5E"/>
    <w:rsid w:val="00E64084"/>
    <w:rsid w:val="00E65108"/>
    <w:rsid w:val="00ED2DC2"/>
    <w:rsid w:val="00F119AB"/>
    <w:rsid w:val="00F167BA"/>
    <w:rsid w:val="00F21609"/>
    <w:rsid w:val="00F30EFE"/>
    <w:rsid w:val="00F35772"/>
    <w:rsid w:val="00F5610A"/>
    <w:rsid w:val="00F61FEC"/>
    <w:rsid w:val="00F62FDD"/>
    <w:rsid w:val="00F67332"/>
    <w:rsid w:val="1FFFD43B"/>
    <w:rsid w:val="3FEF97F2"/>
    <w:rsid w:val="7FAFB10D"/>
    <w:rsid w:val="7FFF11FC"/>
    <w:rsid w:val="A7FADEFA"/>
    <w:rsid w:val="BBCEA8BA"/>
    <w:rsid w:val="BDFD46BC"/>
    <w:rsid w:val="DADFB59C"/>
    <w:rsid w:val="E7F48FD8"/>
    <w:rsid w:val="EAEEB7F5"/>
    <w:rsid w:val="EFEF98CD"/>
    <w:rsid w:val="F07ED6C2"/>
    <w:rsid w:val="FBDDE7A5"/>
    <w:rsid w:val="FCDBE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2"/>
    <w:qFormat/>
    <w:uiPriority w:val="99"/>
    <w:pPr>
      <w:spacing w:line="240" w:lineRule="exact"/>
      <w:jc w:val="left"/>
    </w:pPr>
  </w:style>
  <w:style w:type="paragraph" w:styleId="3">
    <w:name w:val="Body Text"/>
    <w:basedOn w:val="1"/>
    <w:link w:val="11"/>
    <w:qFormat/>
    <w:uiPriority w:val="99"/>
    <w:pPr>
      <w:spacing w:line="480" w:lineRule="auto"/>
      <w:jc w:val="center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link w:val="9"/>
    <w:qFormat/>
    <w:uiPriority w:val="99"/>
    <w:pPr>
      <w:jc w:val="center"/>
    </w:pPr>
  </w:style>
  <w:style w:type="character" w:customStyle="1" w:styleId="9">
    <w:name w:val="Body Text 2 Char"/>
    <w:basedOn w:val="8"/>
    <w:link w:val="6"/>
    <w:semiHidden/>
    <w:qFormat/>
    <w:locked/>
    <w:uiPriority w:val="99"/>
    <w:rPr>
      <w:rFonts w:cs="Times New Roman"/>
      <w:sz w:val="20"/>
      <w:szCs w:val="20"/>
    </w:rPr>
  </w:style>
  <w:style w:type="character" w:customStyle="1" w:styleId="10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ody Text Char"/>
    <w:basedOn w:val="8"/>
    <w:link w:val="3"/>
    <w:semiHidden/>
    <w:qFormat/>
    <w:locked/>
    <w:uiPriority w:val="99"/>
    <w:rPr>
      <w:rFonts w:cs="Times New Roman"/>
      <w:sz w:val="20"/>
      <w:szCs w:val="20"/>
    </w:rPr>
  </w:style>
  <w:style w:type="character" w:customStyle="1" w:styleId="12">
    <w:name w:val="Body Text 3 Char"/>
    <w:basedOn w:val="8"/>
    <w:link w:val="2"/>
    <w:semiHidden/>
    <w:qFormat/>
    <w:locked/>
    <w:uiPriority w:val="99"/>
    <w:rPr>
      <w:rFonts w:cs="Times New Roman"/>
      <w:sz w:val="16"/>
      <w:szCs w:val="16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31</Words>
  <Characters>179</Characters>
  <Lines>0</Lines>
  <Paragraphs>0</Paragraphs>
  <TotalTime>38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2020-11-27T01:36:00Z</dcterms:created>
  <dc:creator>Lenovo User</dc:creator>
  <cp:lastModifiedBy>user</cp:lastModifiedBy>
  <cp:lastPrinted>2010-08-11T06:20:00Z</cp:lastPrinted>
  <dcterms:modified xsi:type="dcterms:W3CDTF">2023-11-24T16:05:56Z</dcterms:modified>
  <dc:title>一 般 程 序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