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3D9" w:rsidRPr="00AF360F" w:rsidRDefault="00E203D9" w:rsidP="00961AEF">
      <w:pPr>
        <w:snapToGrid w:val="0"/>
        <w:jc w:val="center"/>
        <w:rPr>
          <w:rFonts w:ascii="华文新魏" w:eastAsia="华文新魏"/>
          <w:b/>
          <w:bCs/>
          <w:snapToGrid w:val="0"/>
          <w:color w:val="FF0000"/>
          <w:spacing w:val="20"/>
          <w:kern w:val="200"/>
          <w:sz w:val="220"/>
          <w:szCs w:val="220"/>
        </w:rPr>
      </w:pPr>
      <w:r w:rsidRPr="005B393A">
        <w:rPr>
          <w:rFonts w:ascii="华文新魏" w:eastAsia="华文新魏" w:hint="eastAsia"/>
          <w:b/>
          <w:color w:val="FF0000"/>
          <w:w w:val="67"/>
          <w:kern w:val="0"/>
          <w:sz w:val="220"/>
          <w:fitText w:val="8904" w:id="-2035175424"/>
        </w:rPr>
        <w:t>防汛抗旱信</w:t>
      </w:r>
      <w:r w:rsidRPr="005B393A">
        <w:rPr>
          <w:rFonts w:ascii="华文新魏" w:eastAsia="华文新魏" w:hint="eastAsia"/>
          <w:b/>
          <w:color w:val="FF0000"/>
          <w:spacing w:val="16"/>
          <w:w w:val="67"/>
          <w:kern w:val="0"/>
          <w:sz w:val="220"/>
          <w:fitText w:val="8904" w:id="-2035175424"/>
        </w:rPr>
        <w:t>息</w:t>
      </w:r>
    </w:p>
    <w:p w:rsidR="00E203D9" w:rsidRPr="00C51538" w:rsidRDefault="00E203D9" w:rsidP="00DD27F3">
      <w:pPr>
        <w:pStyle w:val="a5"/>
        <w:snapToGrid w:val="0"/>
        <w:spacing w:line="360" w:lineRule="auto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C51538">
        <w:rPr>
          <w:rFonts w:ascii="黑体" w:eastAsia="黑体" w:hint="eastAsia"/>
          <w:b/>
          <w:iCs/>
          <w:color w:val="000080"/>
          <w:sz w:val="44"/>
        </w:rPr>
        <w:t>第</w:t>
      </w:r>
      <w:r w:rsidR="00DA2DD8">
        <w:rPr>
          <w:rFonts w:ascii="黑体" w:eastAsia="黑体" w:hint="eastAsia"/>
          <w:b/>
          <w:iCs/>
          <w:color w:val="000080"/>
          <w:sz w:val="44"/>
        </w:rPr>
        <w:t>5</w:t>
      </w:r>
      <w:r w:rsidR="005B393A">
        <w:rPr>
          <w:rFonts w:ascii="黑体" w:eastAsia="黑体"/>
          <w:b/>
          <w:iCs/>
          <w:color w:val="000080"/>
          <w:sz w:val="44"/>
        </w:rPr>
        <w:t>5</w:t>
      </w:r>
      <w:bookmarkStart w:id="0" w:name="_GoBack"/>
      <w:bookmarkEnd w:id="0"/>
      <w:r w:rsidRPr="00C5153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AA6F74" w:rsidRPr="00394F1D" w:rsidRDefault="00AA6F74" w:rsidP="00AA6F74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20"/>
          <w:sz w:val="30"/>
          <w:szCs w:val="20"/>
        </w:rPr>
      </w:pPr>
      <w:r w:rsidRPr="00394F1D">
        <w:rPr>
          <w:rFonts w:ascii="宋体" w:hAnsi="Courier New" w:hint="eastAsia"/>
          <w:color w:val="000080"/>
          <w:spacing w:val="20"/>
          <w:sz w:val="30"/>
          <w:szCs w:val="20"/>
        </w:rPr>
        <w:t>青岛市防汛抗旱指挥部办公室</w:t>
      </w:r>
    </w:p>
    <w:p w:rsidR="00AA6F74" w:rsidRPr="00394F1D" w:rsidRDefault="00AA6F74" w:rsidP="00AA6F74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34"/>
          <w:sz w:val="30"/>
          <w:szCs w:val="20"/>
        </w:rPr>
      </w:pPr>
      <w:r w:rsidRPr="00394F1D">
        <w:rPr>
          <w:rFonts w:ascii="宋体" w:hAnsi="Courier New" w:hint="eastAsia"/>
          <w:color w:val="000080"/>
          <w:spacing w:val="34"/>
          <w:w w:val="90"/>
          <w:kern w:val="0"/>
          <w:sz w:val="30"/>
          <w:szCs w:val="30"/>
        </w:rPr>
        <w:t xml:space="preserve">青 </w:t>
      </w:r>
      <w:r w:rsidRPr="00394F1D">
        <w:rPr>
          <w:rFonts w:ascii="宋体" w:hAnsi="Courier New" w:hint="eastAsia"/>
          <w:color w:val="000080"/>
          <w:spacing w:val="34"/>
          <w:kern w:val="0"/>
          <w:sz w:val="30"/>
          <w:szCs w:val="30"/>
        </w:rPr>
        <w:t>岛 市 水 务 管 理 局</w:t>
      </w:r>
    </w:p>
    <w:p w:rsidR="00AA6F74" w:rsidRDefault="00AA6F74" w:rsidP="00AA6F74">
      <w:pPr>
        <w:pStyle w:val="a5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5D3846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5D3846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E203D9" w:rsidRDefault="00AA6F74" w:rsidP="00AA6F74">
      <w:pPr>
        <w:pStyle w:val="a5"/>
        <w:topLinePunct/>
        <w:spacing w:line="440" w:lineRule="exact"/>
        <w:ind w:leftChars="50" w:left="105" w:right="51"/>
      </w:pPr>
      <w:r w:rsidRPr="005D3846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5D3846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 w:rsidR="00E203D9">
        <w:rPr>
          <w:rFonts w:hint="eastAsia"/>
          <w:color w:val="000080"/>
          <w:sz w:val="32"/>
        </w:rPr>
        <w:t xml:space="preserve">         </w:t>
      </w:r>
      <w:r w:rsidR="00A24625">
        <w:rPr>
          <w:rFonts w:hint="eastAsia"/>
          <w:color w:val="000080"/>
          <w:sz w:val="32"/>
        </w:rPr>
        <w:t xml:space="preserve">     </w:t>
      </w:r>
      <w:r w:rsidR="00090EB9">
        <w:rPr>
          <w:rFonts w:hint="eastAsia"/>
          <w:color w:val="000080"/>
          <w:sz w:val="30"/>
        </w:rPr>
        <w:t>20</w:t>
      </w:r>
      <w:r w:rsidR="00C00DD7">
        <w:rPr>
          <w:rFonts w:hint="eastAsia"/>
          <w:color w:val="000080"/>
          <w:sz w:val="30"/>
        </w:rPr>
        <w:t>2</w:t>
      </w:r>
      <w:r w:rsidR="00460B94">
        <w:rPr>
          <w:rFonts w:hint="eastAsia"/>
          <w:color w:val="000080"/>
          <w:sz w:val="30"/>
        </w:rPr>
        <w:t>5</w:t>
      </w:r>
      <w:r w:rsidR="00E203D9">
        <w:rPr>
          <w:rFonts w:hint="eastAsia"/>
          <w:color w:val="000080"/>
          <w:sz w:val="30"/>
        </w:rPr>
        <w:t>年</w:t>
      </w:r>
      <w:r w:rsidR="006310B9">
        <w:rPr>
          <w:rFonts w:hint="eastAsia"/>
          <w:color w:val="000080"/>
          <w:sz w:val="30"/>
        </w:rPr>
        <w:t>10</w:t>
      </w:r>
      <w:r w:rsidR="00E203D9">
        <w:rPr>
          <w:rFonts w:hint="eastAsia"/>
          <w:color w:val="000080"/>
          <w:sz w:val="30"/>
        </w:rPr>
        <w:t>月</w:t>
      </w:r>
      <w:r w:rsidR="00EA4ABB">
        <w:rPr>
          <w:rFonts w:hint="eastAsia"/>
          <w:color w:val="000080"/>
          <w:sz w:val="30"/>
        </w:rPr>
        <w:t>8</w:t>
      </w:r>
      <w:r w:rsidR="00E203D9">
        <w:rPr>
          <w:rFonts w:hint="eastAsia"/>
          <w:color w:val="000080"/>
          <w:sz w:val="30"/>
        </w:rPr>
        <w:t>日</w:t>
      </w:r>
      <w:r w:rsidR="00B506B0">
        <w:pict>
          <v:rect id="_x0000_i1025" style="width:368.55pt;height:1.5pt" o:hralign="center" o:hrstd="t" o:hrnoshade="t" o:hr="t" fillcolor="red" stroked="f"/>
        </w:pict>
      </w:r>
    </w:p>
    <w:p w:rsidR="007E3692" w:rsidRDefault="00A247B0" w:rsidP="00946E5E">
      <w:pPr>
        <w:spacing w:beforeLines="100" w:before="240" w:afterLines="100" w:after="240" w:line="360" w:lineRule="auto"/>
        <w:jc w:val="center"/>
        <w:rPr>
          <w:rFonts w:eastAsia="仿宋"/>
          <w:b/>
          <w:sz w:val="36"/>
          <w:szCs w:val="36"/>
        </w:rPr>
      </w:pPr>
      <w:r w:rsidRPr="002A78E2">
        <w:rPr>
          <w:rFonts w:eastAsia="仿宋" w:hint="eastAsia"/>
          <w:b/>
          <w:sz w:val="36"/>
          <w:szCs w:val="36"/>
        </w:rPr>
        <w:t>6</w:t>
      </w:r>
      <w:r w:rsidRPr="002A78E2">
        <w:rPr>
          <w:rFonts w:eastAsia="仿宋" w:hint="eastAsia"/>
          <w:b/>
          <w:sz w:val="36"/>
          <w:szCs w:val="36"/>
        </w:rPr>
        <w:t>～</w:t>
      </w:r>
      <w:r w:rsidRPr="002A78E2">
        <w:rPr>
          <w:rFonts w:eastAsia="仿宋" w:hint="eastAsia"/>
          <w:b/>
          <w:sz w:val="36"/>
          <w:szCs w:val="36"/>
        </w:rPr>
        <w:t>9</w:t>
      </w:r>
      <w:r w:rsidRPr="002A78E2">
        <w:rPr>
          <w:rFonts w:eastAsia="仿宋" w:hint="eastAsia"/>
          <w:b/>
          <w:sz w:val="36"/>
          <w:szCs w:val="36"/>
        </w:rPr>
        <w:t>月份</w:t>
      </w:r>
      <w:r w:rsidR="007E3692" w:rsidRPr="002A78E2">
        <w:rPr>
          <w:rFonts w:eastAsia="仿宋" w:hint="eastAsia"/>
          <w:b/>
          <w:sz w:val="36"/>
          <w:szCs w:val="36"/>
        </w:rPr>
        <w:t>雨水情</w:t>
      </w:r>
      <w:r w:rsidR="006F0D25">
        <w:rPr>
          <w:rFonts w:eastAsia="仿宋" w:hint="eastAsia"/>
          <w:b/>
          <w:sz w:val="36"/>
          <w:szCs w:val="36"/>
        </w:rPr>
        <w:t>综述</w:t>
      </w:r>
    </w:p>
    <w:p w:rsidR="00B639A1" w:rsidRPr="00253C49" w:rsidRDefault="004C1ACB" w:rsidP="00A7032B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5701D3">
        <w:rPr>
          <w:rFonts w:eastAsia="仿宋" w:hint="eastAsia"/>
          <w:sz w:val="30"/>
          <w:szCs w:val="30"/>
        </w:rPr>
        <w:t>6</w:t>
      </w:r>
      <w:r w:rsidRPr="005701D3">
        <w:rPr>
          <w:rFonts w:eastAsia="仿宋" w:hint="eastAsia"/>
          <w:sz w:val="30"/>
          <w:szCs w:val="30"/>
        </w:rPr>
        <w:t>～</w:t>
      </w:r>
      <w:r w:rsidRPr="005701D3">
        <w:rPr>
          <w:rFonts w:eastAsia="仿宋" w:hint="eastAsia"/>
          <w:sz w:val="30"/>
          <w:szCs w:val="30"/>
        </w:rPr>
        <w:t>9</w:t>
      </w:r>
      <w:r w:rsidRPr="005701D3">
        <w:rPr>
          <w:rFonts w:eastAsia="仿宋" w:hint="eastAsia"/>
          <w:sz w:val="30"/>
          <w:szCs w:val="30"/>
        </w:rPr>
        <w:t>月</w:t>
      </w:r>
      <w:r w:rsidR="006310B9" w:rsidRPr="005701D3">
        <w:rPr>
          <w:rFonts w:eastAsia="仿宋" w:hint="eastAsia"/>
          <w:sz w:val="30"/>
          <w:szCs w:val="30"/>
        </w:rPr>
        <w:t>，</w:t>
      </w:r>
      <w:r w:rsidR="00090EB9" w:rsidRPr="005701D3">
        <w:rPr>
          <w:rFonts w:eastAsia="仿宋" w:hint="eastAsia"/>
          <w:sz w:val="30"/>
          <w:szCs w:val="30"/>
        </w:rPr>
        <w:t>全市平均降水量</w:t>
      </w:r>
      <w:r w:rsidR="000677B4">
        <w:rPr>
          <w:rFonts w:eastAsia="仿宋" w:hint="eastAsia"/>
          <w:sz w:val="30"/>
          <w:szCs w:val="30"/>
        </w:rPr>
        <w:t>597.9</w:t>
      </w:r>
      <w:r w:rsidR="00E960AA" w:rsidRPr="002A78E2">
        <w:rPr>
          <w:rFonts w:eastAsia="仿宋" w:hint="eastAsia"/>
          <w:sz w:val="30"/>
          <w:szCs w:val="30"/>
        </w:rPr>
        <w:t>mm</w:t>
      </w:r>
      <w:r w:rsidR="00E960AA" w:rsidRPr="002A78E2">
        <w:rPr>
          <w:rFonts w:eastAsia="仿宋" w:hint="eastAsia"/>
          <w:sz w:val="30"/>
          <w:szCs w:val="30"/>
        </w:rPr>
        <w:t>，比历年同期降水量</w:t>
      </w:r>
      <w:r w:rsidR="00D27684">
        <w:rPr>
          <w:rFonts w:eastAsia="仿宋" w:hint="eastAsia"/>
          <w:sz w:val="30"/>
          <w:szCs w:val="30"/>
        </w:rPr>
        <w:t>492.5</w:t>
      </w:r>
      <w:r w:rsidR="00D27684" w:rsidRPr="002A78E2">
        <w:rPr>
          <w:rFonts w:eastAsia="仿宋" w:hint="eastAsia"/>
          <w:sz w:val="30"/>
          <w:szCs w:val="30"/>
        </w:rPr>
        <w:t>mm</w:t>
      </w:r>
      <w:r w:rsidR="00D27684" w:rsidRPr="002A78E2">
        <w:rPr>
          <w:rFonts w:eastAsia="仿宋" w:hint="eastAsia"/>
          <w:sz w:val="30"/>
          <w:szCs w:val="30"/>
        </w:rPr>
        <w:t>偏多</w:t>
      </w:r>
      <w:r w:rsidR="000677B4">
        <w:rPr>
          <w:rFonts w:eastAsia="仿宋" w:hint="eastAsia"/>
          <w:sz w:val="30"/>
          <w:szCs w:val="30"/>
        </w:rPr>
        <w:t>21.4</w:t>
      </w:r>
      <w:r w:rsidR="00D27684" w:rsidRPr="002A78E2">
        <w:rPr>
          <w:rFonts w:eastAsia="仿宋" w:hint="eastAsia"/>
          <w:sz w:val="30"/>
          <w:szCs w:val="30"/>
        </w:rPr>
        <w:t>%</w:t>
      </w:r>
      <w:r w:rsidR="00D27684" w:rsidRPr="002A78E2">
        <w:rPr>
          <w:rFonts w:eastAsia="仿宋" w:hint="eastAsia"/>
          <w:sz w:val="30"/>
          <w:szCs w:val="30"/>
        </w:rPr>
        <w:t>，比去年同期降水量</w:t>
      </w:r>
      <w:r w:rsidR="000677B4">
        <w:rPr>
          <w:rFonts w:eastAsia="仿宋" w:hint="eastAsia"/>
          <w:sz w:val="30"/>
          <w:szCs w:val="30"/>
        </w:rPr>
        <w:t>686.9</w:t>
      </w:r>
      <w:r w:rsidR="00D27684" w:rsidRPr="002A78E2">
        <w:rPr>
          <w:rFonts w:eastAsia="仿宋" w:hint="eastAsia"/>
          <w:sz w:val="30"/>
          <w:szCs w:val="30"/>
        </w:rPr>
        <w:t>mm</w:t>
      </w:r>
      <w:r w:rsidR="00D27684" w:rsidRPr="002A78E2">
        <w:rPr>
          <w:rFonts w:eastAsia="仿宋" w:hint="eastAsia"/>
          <w:sz w:val="30"/>
          <w:szCs w:val="30"/>
        </w:rPr>
        <w:t>偏</w:t>
      </w:r>
      <w:r w:rsidR="000677B4">
        <w:rPr>
          <w:rFonts w:eastAsia="仿宋" w:hint="eastAsia"/>
          <w:sz w:val="30"/>
          <w:szCs w:val="30"/>
        </w:rPr>
        <w:t>少</w:t>
      </w:r>
      <w:r w:rsidR="000677B4">
        <w:rPr>
          <w:rFonts w:eastAsia="仿宋" w:hint="eastAsia"/>
          <w:sz w:val="30"/>
          <w:szCs w:val="30"/>
        </w:rPr>
        <w:t>13.0</w:t>
      </w:r>
      <w:r w:rsidR="00D27684" w:rsidRPr="002A78E2">
        <w:rPr>
          <w:rFonts w:eastAsia="仿宋" w:hint="eastAsia"/>
          <w:sz w:val="30"/>
          <w:szCs w:val="30"/>
        </w:rPr>
        <w:t>%</w:t>
      </w:r>
      <w:r w:rsidR="00D27684">
        <w:rPr>
          <w:rFonts w:eastAsia="仿宋" w:hint="eastAsia"/>
          <w:sz w:val="30"/>
          <w:szCs w:val="30"/>
        </w:rPr>
        <w:t>，</w:t>
      </w:r>
      <w:r w:rsidR="00B639A1" w:rsidRPr="00253C49">
        <w:rPr>
          <w:rFonts w:eastAsia="仿宋" w:hint="eastAsia"/>
          <w:sz w:val="30"/>
          <w:szCs w:val="30"/>
        </w:rPr>
        <w:t>在</w:t>
      </w:r>
      <w:r w:rsidR="00B639A1" w:rsidRPr="00253C49">
        <w:rPr>
          <w:rFonts w:eastAsia="仿宋" w:hint="eastAsia"/>
          <w:sz w:val="30"/>
          <w:szCs w:val="30"/>
        </w:rPr>
        <w:t>1952~202</w:t>
      </w:r>
      <w:r w:rsidR="000677B4" w:rsidRPr="00253C49">
        <w:rPr>
          <w:rFonts w:eastAsia="仿宋" w:hint="eastAsia"/>
          <w:sz w:val="30"/>
          <w:szCs w:val="30"/>
        </w:rPr>
        <w:t>5</w:t>
      </w:r>
      <w:r w:rsidR="00B639A1" w:rsidRPr="00253C49">
        <w:rPr>
          <w:rFonts w:eastAsia="仿宋" w:hint="eastAsia"/>
          <w:sz w:val="30"/>
          <w:szCs w:val="30"/>
        </w:rPr>
        <w:t>年共</w:t>
      </w:r>
      <w:r w:rsidR="00B639A1" w:rsidRPr="00253C49">
        <w:rPr>
          <w:rFonts w:eastAsia="仿宋" w:hint="eastAsia"/>
          <w:sz w:val="30"/>
          <w:szCs w:val="30"/>
        </w:rPr>
        <w:t>7</w:t>
      </w:r>
      <w:r w:rsidR="000677B4" w:rsidRPr="00253C49">
        <w:rPr>
          <w:rFonts w:eastAsia="仿宋" w:hint="eastAsia"/>
          <w:sz w:val="30"/>
          <w:szCs w:val="30"/>
        </w:rPr>
        <w:t>4</w:t>
      </w:r>
      <w:r w:rsidR="00B639A1" w:rsidRPr="00253C49">
        <w:rPr>
          <w:rFonts w:eastAsia="仿宋" w:hint="eastAsia"/>
          <w:sz w:val="30"/>
          <w:szCs w:val="30"/>
        </w:rPr>
        <w:t>年历史同期降水量系列中，</w:t>
      </w:r>
      <w:r w:rsidR="00B639A1" w:rsidRPr="00253C49">
        <w:rPr>
          <w:rFonts w:eastAsia="仿宋"/>
          <w:sz w:val="30"/>
          <w:szCs w:val="30"/>
        </w:rPr>
        <w:t>从</w:t>
      </w:r>
      <w:r w:rsidR="00B639A1" w:rsidRPr="00253C49">
        <w:rPr>
          <w:rFonts w:eastAsia="仿宋" w:hint="eastAsia"/>
          <w:sz w:val="30"/>
          <w:szCs w:val="30"/>
        </w:rPr>
        <w:t>大</w:t>
      </w:r>
      <w:r w:rsidR="00B639A1" w:rsidRPr="00253C49">
        <w:rPr>
          <w:rFonts w:eastAsia="仿宋"/>
          <w:sz w:val="30"/>
          <w:szCs w:val="30"/>
        </w:rPr>
        <w:t>到</w:t>
      </w:r>
      <w:r w:rsidR="00B639A1" w:rsidRPr="00253C49">
        <w:rPr>
          <w:rFonts w:eastAsia="仿宋" w:hint="eastAsia"/>
          <w:sz w:val="30"/>
          <w:szCs w:val="30"/>
        </w:rPr>
        <w:t>小排</w:t>
      </w:r>
      <w:r w:rsidR="00B639A1" w:rsidRPr="00253C49">
        <w:rPr>
          <w:rFonts w:eastAsia="仿宋"/>
          <w:sz w:val="30"/>
          <w:szCs w:val="30"/>
        </w:rPr>
        <w:t>第</w:t>
      </w:r>
      <w:r w:rsidR="000677B4" w:rsidRPr="00253C49">
        <w:rPr>
          <w:rFonts w:eastAsia="仿宋" w:hint="eastAsia"/>
          <w:sz w:val="30"/>
          <w:szCs w:val="30"/>
        </w:rPr>
        <w:t>18</w:t>
      </w:r>
      <w:r w:rsidR="00B639A1" w:rsidRPr="00253C49">
        <w:rPr>
          <w:rFonts w:eastAsia="仿宋" w:hint="eastAsia"/>
          <w:sz w:val="30"/>
          <w:szCs w:val="30"/>
        </w:rPr>
        <w:t>位</w:t>
      </w:r>
      <w:r w:rsidR="000677B4" w:rsidRPr="00253C49">
        <w:rPr>
          <w:rFonts w:eastAsia="仿宋" w:hint="eastAsia"/>
          <w:sz w:val="30"/>
          <w:szCs w:val="30"/>
        </w:rPr>
        <w:t>，降水偏多</w:t>
      </w:r>
      <w:r w:rsidR="00B639A1" w:rsidRPr="00253C49">
        <w:rPr>
          <w:rFonts w:eastAsia="仿宋"/>
          <w:sz w:val="30"/>
          <w:szCs w:val="30"/>
        </w:rPr>
        <w:t>。</w:t>
      </w:r>
    </w:p>
    <w:p w:rsidR="00B639A1" w:rsidRPr="00253C49" w:rsidRDefault="00175788" w:rsidP="00A7032B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5701D3">
        <w:rPr>
          <w:rFonts w:eastAsia="仿宋" w:hint="eastAsia"/>
          <w:sz w:val="30"/>
          <w:szCs w:val="30"/>
        </w:rPr>
        <w:t>6</w:t>
      </w:r>
      <w:r w:rsidRPr="005701D3">
        <w:rPr>
          <w:rFonts w:eastAsia="仿宋" w:hint="eastAsia"/>
          <w:sz w:val="30"/>
          <w:szCs w:val="30"/>
        </w:rPr>
        <w:t>～</w:t>
      </w:r>
      <w:r w:rsidRPr="005701D3">
        <w:rPr>
          <w:rFonts w:eastAsia="仿宋" w:hint="eastAsia"/>
          <w:sz w:val="30"/>
          <w:szCs w:val="30"/>
        </w:rPr>
        <w:t>9</w:t>
      </w:r>
      <w:r w:rsidRPr="005701D3">
        <w:rPr>
          <w:rFonts w:eastAsia="仿宋" w:hint="eastAsia"/>
          <w:sz w:val="30"/>
          <w:szCs w:val="30"/>
        </w:rPr>
        <w:t>月，</w:t>
      </w:r>
      <w:r w:rsidRPr="00253C49">
        <w:rPr>
          <w:rFonts w:eastAsia="仿宋" w:hint="eastAsia"/>
          <w:sz w:val="30"/>
          <w:szCs w:val="30"/>
        </w:rPr>
        <w:t>全市</w:t>
      </w:r>
      <w:r w:rsidRPr="00253C49">
        <w:rPr>
          <w:rFonts w:eastAsia="仿宋" w:hint="eastAsia"/>
          <w:sz w:val="30"/>
          <w:szCs w:val="30"/>
        </w:rPr>
        <w:t>23</w:t>
      </w:r>
      <w:r w:rsidRPr="00253C49">
        <w:rPr>
          <w:rFonts w:eastAsia="仿宋" w:hint="eastAsia"/>
          <w:sz w:val="30"/>
          <w:szCs w:val="30"/>
        </w:rPr>
        <w:t>座大、中型水库累计进水约</w:t>
      </w:r>
      <w:r w:rsidR="000677B4">
        <w:rPr>
          <w:rFonts w:eastAsia="仿宋" w:hint="eastAsia"/>
          <w:sz w:val="30"/>
          <w:szCs w:val="30"/>
        </w:rPr>
        <w:t>21350</w:t>
      </w:r>
      <w:r w:rsidRPr="00253C49">
        <w:rPr>
          <w:rFonts w:eastAsia="仿宋" w:hint="eastAsia"/>
          <w:sz w:val="30"/>
          <w:szCs w:val="30"/>
        </w:rPr>
        <w:t>万方。</w:t>
      </w:r>
      <w:r w:rsidR="00E960AA">
        <w:rPr>
          <w:rFonts w:eastAsia="仿宋" w:hint="eastAsia"/>
          <w:sz w:val="30"/>
          <w:szCs w:val="30"/>
        </w:rPr>
        <w:t>10</w:t>
      </w:r>
      <w:r w:rsidR="006310B9" w:rsidRPr="005701D3">
        <w:rPr>
          <w:rFonts w:eastAsia="仿宋" w:hint="eastAsia"/>
          <w:sz w:val="30"/>
          <w:szCs w:val="30"/>
        </w:rPr>
        <w:t>月</w:t>
      </w:r>
      <w:r w:rsidR="00E960AA">
        <w:rPr>
          <w:rFonts w:eastAsia="仿宋" w:hint="eastAsia"/>
          <w:sz w:val="30"/>
          <w:szCs w:val="30"/>
        </w:rPr>
        <w:t>1</w:t>
      </w:r>
      <w:r w:rsidR="006310B9" w:rsidRPr="005701D3">
        <w:rPr>
          <w:rFonts w:eastAsia="仿宋" w:hint="eastAsia"/>
          <w:sz w:val="30"/>
          <w:szCs w:val="30"/>
        </w:rPr>
        <w:t>日</w:t>
      </w:r>
      <w:r w:rsidR="006B5D61" w:rsidRPr="005701D3">
        <w:rPr>
          <w:rFonts w:eastAsia="仿宋" w:hint="eastAsia"/>
          <w:sz w:val="30"/>
          <w:szCs w:val="30"/>
        </w:rPr>
        <w:t>8</w:t>
      </w:r>
      <w:r w:rsidR="006310B9" w:rsidRPr="005701D3">
        <w:rPr>
          <w:rFonts w:eastAsia="仿宋" w:hint="eastAsia"/>
          <w:sz w:val="30"/>
          <w:szCs w:val="30"/>
        </w:rPr>
        <w:t>时，</w:t>
      </w:r>
      <w:r w:rsidR="00F714BE" w:rsidRPr="005701D3">
        <w:rPr>
          <w:rFonts w:eastAsia="仿宋" w:hint="eastAsia"/>
          <w:sz w:val="30"/>
          <w:szCs w:val="30"/>
        </w:rPr>
        <w:t>全</w:t>
      </w:r>
      <w:r w:rsidR="006310B9" w:rsidRPr="005701D3">
        <w:rPr>
          <w:rFonts w:eastAsia="仿宋" w:hint="eastAsia"/>
          <w:sz w:val="30"/>
          <w:szCs w:val="30"/>
        </w:rPr>
        <w:t>市</w:t>
      </w:r>
      <w:r w:rsidR="006310B9" w:rsidRPr="005701D3">
        <w:rPr>
          <w:rFonts w:eastAsia="仿宋" w:hint="eastAsia"/>
          <w:sz w:val="30"/>
          <w:szCs w:val="30"/>
        </w:rPr>
        <w:t>23</w:t>
      </w:r>
      <w:r w:rsidR="006310B9" w:rsidRPr="005701D3">
        <w:rPr>
          <w:rFonts w:eastAsia="仿宋" w:hint="eastAsia"/>
          <w:sz w:val="30"/>
          <w:szCs w:val="30"/>
        </w:rPr>
        <w:t>座大、中型水库共蓄水</w:t>
      </w:r>
      <w:r w:rsidR="000677B4">
        <w:rPr>
          <w:rFonts w:eastAsia="仿宋" w:hint="eastAsia"/>
          <w:sz w:val="30"/>
          <w:szCs w:val="30"/>
        </w:rPr>
        <w:t>58248</w:t>
      </w:r>
      <w:r w:rsidR="006310B9" w:rsidRPr="005701D3">
        <w:rPr>
          <w:rFonts w:eastAsia="仿宋" w:hint="eastAsia"/>
          <w:sz w:val="30"/>
          <w:szCs w:val="30"/>
        </w:rPr>
        <w:t>万</w:t>
      </w:r>
      <w:r w:rsidR="000A1B06" w:rsidRPr="005701D3">
        <w:rPr>
          <w:rFonts w:eastAsia="仿宋" w:hint="eastAsia"/>
          <w:sz w:val="30"/>
          <w:szCs w:val="30"/>
        </w:rPr>
        <w:t>方</w:t>
      </w:r>
      <w:r w:rsidR="006310B9" w:rsidRPr="005701D3">
        <w:rPr>
          <w:rFonts w:eastAsia="仿宋" w:hint="eastAsia"/>
          <w:sz w:val="30"/>
          <w:szCs w:val="30"/>
        </w:rPr>
        <w:t>，</w:t>
      </w:r>
      <w:r w:rsidR="00B639A1" w:rsidRPr="00253C49">
        <w:rPr>
          <w:rFonts w:eastAsia="仿宋" w:hint="eastAsia"/>
          <w:sz w:val="30"/>
          <w:szCs w:val="30"/>
        </w:rPr>
        <w:t>在</w:t>
      </w:r>
      <w:r w:rsidR="00B639A1" w:rsidRPr="00253C49">
        <w:rPr>
          <w:rFonts w:eastAsia="仿宋" w:hint="eastAsia"/>
          <w:sz w:val="30"/>
          <w:szCs w:val="30"/>
        </w:rPr>
        <w:t>1960</w:t>
      </w:r>
      <w:r w:rsidR="00B639A1" w:rsidRPr="00253C49">
        <w:rPr>
          <w:rFonts w:eastAsia="仿宋" w:hint="eastAsia"/>
          <w:sz w:val="30"/>
          <w:szCs w:val="30"/>
        </w:rPr>
        <w:t>～</w:t>
      </w:r>
      <w:r w:rsidR="00B639A1" w:rsidRPr="00253C49">
        <w:rPr>
          <w:rFonts w:eastAsia="仿宋" w:hint="eastAsia"/>
          <w:sz w:val="30"/>
          <w:szCs w:val="30"/>
        </w:rPr>
        <w:t>202</w:t>
      </w:r>
      <w:r w:rsidR="005A4467" w:rsidRPr="00253C49">
        <w:rPr>
          <w:rFonts w:eastAsia="仿宋" w:hint="eastAsia"/>
          <w:sz w:val="30"/>
          <w:szCs w:val="30"/>
        </w:rPr>
        <w:t>5</w:t>
      </w:r>
      <w:r w:rsidR="00B639A1" w:rsidRPr="00253C49">
        <w:rPr>
          <w:rFonts w:eastAsia="仿宋" w:hint="eastAsia"/>
          <w:sz w:val="30"/>
          <w:szCs w:val="30"/>
        </w:rPr>
        <w:t>年共</w:t>
      </w:r>
      <w:r w:rsidR="00B639A1" w:rsidRPr="00253C49">
        <w:rPr>
          <w:rFonts w:eastAsia="仿宋" w:hint="eastAsia"/>
          <w:sz w:val="30"/>
          <w:szCs w:val="30"/>
        </w:rPr>
        <w:t>6</w:t>
      </w:r>
      <w:r w:rsidR="005A4467" w:rsidRPr="00253C49">
        <w:rPr>
          <w:rFonts w:eastAsia="仿宋" w:hint="eastAsia"/>
          <w:sz w:val="30"/>
          <w:szCs w:val="30"/>
        </w:rPr>
        <w:t>6</w:t>
      </w:r>
      <w:r w:rsidR="00B639A1" w:rsidRPr="00253C49">
        <w:rPr>
          <w:rFonts w:eastAsia="仿宋" w:hint="eastAsia"/>
          <w:sz w:val="30"/>
          <w:szCs w:val="30"/>
        </w:rPr>
        <w:t>年历史同期蓄水量系列中，从大到小排第</w:t>
      </w:r>
      <w:r w:rsidR="00B50CB3" w:rsidRPr="00253C49">
        <w:rPr>
          <w:rFonts w:eastAsia="仿宋" w:hint="eastAsia"/>
          <w:sz w:val="30"/>
          <w:szCs w:val="30"/>
        </w:rPr>
        <w:t>2</w:t>
      </w:r>
      <w:r w:rsidR="00B639A1" w:rsidRPr="00253C49">
        <w:rPr>
          <w:rFonts w:eastAsia="仿宋" w:hint="eastAsia"/>
          <w:sz w:val="30"/>
          <w:szCs w:val="30"/>
        </w:rPr>
        <w:t>位</w:t>
      </w:r>
      <w:r w:rsidR="00B50CB3" w:rsidRPr="00253C49">
        <w:rPr>
          <w:rFonts w:eastAsia="仿宋" w:hint="eastAsia"/>
          <w:sz w:val="30"/>
          <w:szCs w:val="30"/>
        </w:rPr>
        <w:t>（第</w:t>
      </w:r>
      <w:r w:rsidR="00FF4834" w:rsidRPr="00253C49">
        <w:rPr>
          <w:rFonts w:eastAsia="仿宋" w:hint="eastAsia"/>
          <w:sz w:val="30"/>
          <w:szCs w:val="30"/>
        </w:rPr>
        <w:t>1</w:t>
      </w:r>
      <w:r w:rsidR="00B50CB3" w:rsidRPr="00253C49">
        <w:rPr>
          <w:rFonts w:eastAsia="仿宋" w:hint="eastAsia"/>
          <w:sz w:val="30"/>
          <w:szCs w:val="30"/>
        </w:rPr>
        <w:t>位</w:t>
      </w:r>
      <w:r w:rsidR="00B50CB3" w:rsidRPr="00253C49">
        <w:rPr>
          <w:rFonts w:eastAsia="仿宋" w:hint="eastAsia"/>
          <w:sz w:val="30"/>
          <w:szCs w:val="30"/>
        </w:rPr>
        <w:t>2022</w:t>
      </w:r>
      <w:r w:rsidR="00B50CB3" w:rsidRPr="00253C49">
        <w:rPr>
          <w:rFonts w:eastAsia="仿宋" w:hint="eastAsia"/>
          <w:sz w:val="30"/>
          <w:szCs w:val="30"/>
        </w:rPr>
        <w:t>年</w:t>
      </w:r>
      <w:r w:rsidR="00B50CB3" w:rsidRPr="00253C49">
        <w:rPr>
          <w:rFonts w:eastAsia="仿宋" w:hint="eastAsia"/>
          <w:sz w:val="30"/>
          <w:szCs w:val="30"/>
        </w:rPr>
        <w:t>10</w:t>
      </w:r>
      <w:r w:rsidR="00B50CB3" w:rsidRPr="00253C49">
        <w:rPr>
          <w:rFonts w:eastAsia="仿宋" w:hint="eastAsia"/>
          <w:sz w:val="30"/>
          <w:szCs w:val="30"/>
        </w:rPr>
        <w:t>月</w:t>
      </w:r>
      <w:r w:rsidR="00B50CB3" w:rsidRPr="00253C49">
        <w:rPr>
          <w:rFonts w:eastAsia="仿宋" w:hint="eastAsia"/>
          <w:sz w:val="30"/>
          <w:szCs w:val="30"/>
        </w:rPr>
        <w:t>1</w:t>
      </w:r>
      <w:r w:rsidR="00B50CB3" w:rsidRPr="00253C49">
        <w:rPr>
          <w:rFonts w:eastAsia="仿宋" w:hint="eastAsia"/>
          <w:sz w:val="30"/>
          <w:szCs w:val="30"/>
        </w:rPr>
        <w:t>日</w:t>
      </w:r>
      <w:r w:rsidR="00B50CB3" w:rsidRPr="00253C49">
        <w:rPr>
          <w:rFonts w:eastAsia="仿宋" w:hint="eastAsia"/>
          <w:sz w:val="30"/>
          <w:szCs w:val="30"/>
        </w:rPr>
        <w:t>8</w:t>
      </w:r>
      <w:r w:rsidR="00B50CB3" w:rsidRPr="00253C49">
        <w:rPr>
          <w:rFonts w:eastAsia="仿宋" w:hint="eastAsia"/>
          <w:sz w:val="30"/>
          <w:szCs w:val="30"/>
        </w:rPr>
        <w:t>时</w:t>
      </w:r>
      <w:r w:rsidR="00B50CB3" w:rsidRPr="00253C49">
        <w:rPr>
          <w:rFonts w:eastAsia="仿宋" w:hint="eastAsia"/>
          <w:sz w:val="30"/>
          <w:szCs w:val="30"/>
        </w:rPr>
        <w:t>62164</w:t>
      </w:r>
      <w:r w:rsidR="00B50CB3" w:rsidRPr="00253C49">
        <w:rPr>
          <w:rFonts w:eastAsia="仿宋" w:hint="eastAsia"/>
          <w:sz w:val="30"/>
          <w:szCs w:val="30"/>
        </w:rPr>
        <w:t>万方）</w:t>
      </w:r>
      <w:r w:rsidR="00B639A1" w:rsidRPr="00253C49">
        <w:rPr>
          <w:rFonts w:eastAsia="仿宋" w:hint="eastAsia"/>
          <w:sz w:val="30"/>
          <w:szCs w:val="30"/>
        </w:rPr>
        <w:t>。</w:t>
      </w:r>
    </w:p>
    <w:p w:rsidR="00056C70" w:rsidRPr="005701D3" w:rsidRDefault="00B639A1" w:rsidP="00A7032B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5701D3">
        <w:rPr>
          <w:rFonts w:eastAsia="仿宋" w:hint="eastAsia"/>
          <w:sz w:val="30"/>
          <w:szCs w:val="30"/>
        </w:rPr>
        <w:t>6</w:t>
      </w:r>
      <w:r w:rsidRPr="005701D3">
        <w:rPr>
          <w:rFonts w:eastAsia="仿宋" w:hint="eastAsia"/>
          <w:sz w:val="30"/>
          <w:szCs w:val="30"/>
        </w:rPr>
        <w:t>～</w:t>
      </w:r>
      <w:r w:rsidRPr="005701D3">
        <w:rPr>
          <w:rFonts w:eastAsia="仿宋" w:hint="eastAsia"/>
          <w:sz w:val="30"/>
          <w:szCs w:val="30"/>
        </w:rPr>
        <w:t>9</w:t>
      </w:r>
      <w:r w:rsidRPr="005701D3">
        <w:rPr>
          <w:rFonts w:eastAsia="仿宋" w:hint="eastAsia"/>
          <w:sz w:val="30"/>
          <w:szCs w:val="30"/>
        </w:rPr>
        <w:t>月</w:t>
      </w:r>
      <w:r w:rsidRPr="005701D3">
        <w:rPr>
          <w:rFonts w:eastAsia="仿宋"/>
          <w:sz w:val="30"/>
          <w:szCs w:val="30"/>
        </w:rPr>
        <w:t>，</w:t>
      </w:r>
      <w:r w:rsidR="00CE7812">
        <w:rPr>
          <w:rFonts w:eastAsia="仿宋" w:hint="eastAsia"/>
          <w:sz w:val="30"/>
          <w:szCs w:val="30"/>
        </w:rPr>
        <w:t>青岛市</w:t>
      </w:r>
      <w:r w:rsidRPr="005701D3">
        <w:rPr>
          <w:rFonts w:eastAsia="仿宋" w:hint="eastAsia"/>
          <w:sz w:val="30"/>
          <w:szCs w:val="30"/>
        </w:rPr>
        <w:t>河道发生</w:t>
      </w:r>
      <w:r w:rsidRPr="005701D3">
        <w:rPr>
          <w:rFonts w:eastAsia="仿宋"/>
          <w:sz w:val="30"/>
          <w:szCs w:val="30"/>
        </w:rPr>
        <w:t>洪水，最大</w:t>
      </w:r>
      <w:r w:rsidR="00DC38FF">
        <w:rPr>
          <w:rFonts w:eastAsia="仿宋"/>
          <w:sz w:val="30"/>
          <w:szCs w:val="30"/>
        </w:rPr>
        <w:t>洪峰</w:t>
      </w:r>
      <w:r w:rsidRPr="005701D3">
        <w:rPr>
          <w:rFonts w:eastAsia="仿宋"/>
          <w:sz w:val="30"/>
          <w:szCs w:val="30"/>
        </w:rPr>
        <w:t>流量为</w:t>
      </w:r>
      <w:r w:rsidR="002048EA" w:rsidRPr="002048EA">
        <w:rPr>
          <w:rFonts w:eastAsia="仿宋" w:hint="eastAsia"/>
          <w:sz w:val="30"/>
          <w:szCs w:val="30"/>
        </w:rPr>
        <w:t>小沽河河里吴家水文站</w:t>
      </w:r>
      <w:r w:rsidR="002048EA" w:rsidRPr="002048EA">
        <w:rPr>
          <w:rFonts w:eastAsia="仿宋" w:hint="eastAsia"/>
          <w:sz w:val="30"/>
          <w:szCs w:val="30"/>
        </w:rPr>
        <w:t>285</w:t>
      </w:r>
      <w:bookmarkStart w:id="1" w:name="OLE_LINK30"/>
      <w:r w:rsidR="00590FE6" w:rsidRPr="002048EA">
        <w:rPr>
          <w:rFonts w:eastAsia="仿宋" w:hint="eastAsia"/>
          <w:sz w:val="30"/>
          <w:szCs w:val="30"/>
        </w:rPr>
        <w:t>立方米每秒</w:t>
      </w:r>
      <w:bookmarkEnd w:id="1"/>
      <w:r w:rsidRPr="005701D3">
        <w:rPr>
          <w:rFonts w:eastAsia="仿宋" w:hint="eastAsia"/>
          <w:sz w:val="30"/>
          <w:szCs w:val="30"/>
        </w:rPr>
        <w:t>。</w:t>
      </w:r>
      <w:r w:rsidR="004522D1">
        <w:rPr>
          <w:rFonts w:eastAsia="仿宋" w:hint="eastAsia"/>
          <w:sz w:val="30"/>
          <w:szCs w:val="30"/>
        </w:rPr>
        <w:t>10</w:t>
      </w:r>
      <w:r w:rsidRPr="005701D3">
        <w:rPr>
          <w:rFonts w:eastAsia="仿宋" w:hint="eastAsia"/>
          <w:sz w:val="30"/>
          <w:szCs w:val="30"/>
        </w:rPr>
        <w:t>月</w:t>
      </w:r>
      <w:r w:rsidR="004522D1">
        <w:rPr>
          <w:rFonts w:eastAsia="仿宋" w:hint="eastAsia"/>
          <w:sz w:val="30"/>
          <w:szCs w:val="30"/>
        </w:rPr>
        <w:t>1</w:t>
      </w:r>
      <w:r w:rsidRPr="005701D3">
        <w:rPr>
          <w:rFonts w:eastAsia="仿宋" w:hint="eastAsia"/>
          <w:sz w:val="30"/>
          <w:szCs w:val="30"/>
        </w:rPr>
        <w:t>日</w:t>
      </w:r>
      <w:r w:rsidRPr="005701D3">
        <w:rPr>
          <w:rFonts w:eastAsia="仿宋" w:hint="eastAsia"/>
          <w:sz w:val="30"/>
          <w:szCs w:val="30"/>
        </w:rPr>
        <w:t>8</w:t>
      </w:r>
      <w:r w:rsidRPr="005701D3">
        <w:rPr>
          <w:rFonts w:eastAsia="仿宋" w:hint="eastAsia"/>
          <w:sz w:val="30"/>
          <w:szCs w:val="30"/>
        </w:rPr>
        <w:t>时，</w:t>
      </w:r>
      <w:r w:rsidR="002048EA" w:rsidRPr="005701D3">
        <w:rPr>
          <w:rFonts w:eastAsia="仿宋" w:hint="eastAsia"/>
          <w:sz w:val="30"/>
          <w:szCs w:val="30"/>
        </w:rPr>
        <w:t>大沽河、</w:t>
      </w:r>
      <w:r w:rsidR="002048EA">
        <w:rPr>
          <w:rFonts w:eastAsia="仿宋" w:hint="eastAsia"/>
          <w:sz w:val="30"/>
          <w:szCs w:val="30"/>
        </w:rPr>
        <w:t>小沽河、五沽河、墨水河、白马河、泽河、南胶莱河</w:t>
      </w:r>
      <w:r w:rsidR="004E621B" w:rsidRPr="005701D3">
        <w:rPr>
          <w:rFonts w:eastAsia="仿宋" w:hint="eastAsia"/>
          <w:sz w:val="30"/>
          <w:szCs w:val="30"/>
        </w:rPr>
        <w:t>等</w:t>
      </w:r>
      <w:r w:rsidR="00C252D7">
        <w:rPr>
          <w:rFonts w:eastAsia="仿宋" w:hint="eastAsia"/>
          <w:sz w:val="30"/>
          <w:szCs w:val="30"/>
        </w:rPr>
        <w:t>部分河道</w:t>
      </w:r>
      <w:r w:rsidR="002048EA" w:rsidRPr="009B5DAC">
        <w:rPr>
          <w:rFonts w:ascii="仿宋_GB2312" w:eastAsia="仿宋_GB2312" w:hAnsi="楷体" w:hint="eastAsia"/>
          <w:sz w:val="32"/>
          <w:szCs w:val="32"/>
        </w:rPr>
        <w:t>流量在5.00</w:t>
      </w:r>
      <w:r w:rsidR="002048EA" w:rsidRPr="002048EA">
        <w:rPr>
          <w:rFonts w:eastAsia="仿宋" w:hint="eastAsia"/>
          <w:sz w:val="30"/>
          <w:szCs w:val="30"/>
        </w:rPr>
        <w:t>立方米每秒</w:t>
      </w:r>
      <w:r w:rsidR="002048EA" w:rsidRPr="009B5DAC">
        <w:rPr>
          <w:rFonts w:ascii="仿宋_GB2312" w:eastAsia="仿宋_GB2312" w:hAnsi="楷体" w:hint="eastAsia"/>
          <w:sz w:val="32"/>
          <w:szCs w:val="32"/>
        </w:rPr>
        <w:t>以</w:t>
      </w:r>
      <w:r w:rsidR="002048EA">
        <w:rPr>
          <w:rFonts w:eastAsia="仿宋" w:hint="eastAsia"/>
          <w:sz w:val="30"/>
          <w:szCs w:val="30"/>
        </w:rPr>
        <w:t>上。</w:t>
      </w:r>
    </w:p>
    <w:p w:rsidR="00056C70" w:rsidRPr="002A78E2" w:rsidRDefault="00665176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lastRenderedPageBreak/>
        <w:t>一、</w:t>
      </w:r>
      <w:r w:rsidR="00A1460D" w:rsidRPr="002A78E2">
        <w:rPr>
          <w:rFonts w:eastAsia="仿宋" w:hint="eastAsia"/>
          <w:sz w:val="30"/>
          <w:szCs w:val="30"/>
        </w:rPr>
        <w:t xml:space="preserve"> </w:t>
      </w:r>
      <w:r w:rsidR="00056C70" w:rsidRPr="002A78E2">
        <w:rPr>
          <w:rFonts w:eastAsia="仿宋" w:hint="eastAsia"/>
          <w:sz w:val="30"/>
          <w:szCs w:val="30"/>
        </w:rPr>
        <w:t>雨情</w:t>
      </w:r>
    </w:p>
    <w:p w:rsidR="00056C70" w:rsidRPr="002A78E2" w:rsidRDefault="00665176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（一）</w:t>
      </w:r>
      <w:r w:rsidR="00056C70" w:rsidRPr="002A78E2">
        <w:rPr>
          <w:rFonts w:eastAsia="仿宋" w:hint="eastAsia"/>
          <w:sz w:val="30"/>
          <w:szCs w:val="30"/>
        </w:rPr>
        <w:t>概述</w:t>
      </w:r>
    </w:p>
    <w:p w:rsidR="00056C70" w:rsidRPr="002A78E2" w:rsidRDefault="00B32238" w:rsidP="00CF7E62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9</w:t>
      </w:r>
      <w:r w:rsidRPr="002A78E2">
        <w:rPr>
          <w:rFonts w:eastAsia="仿宋" w:hint="eastAsia"/>
          <w:sz w:val="30"/>
          <w:szCs w:val="30"/>
        </w:rPr>
        <w:t>月份，</w:t>
      </w:r>
      <w:r w:rsidR="006A311D">
        <w:rPr>
          <w:rFonts w:eastAsia="仿宋" w:hint="eastAsia"/>
          <w:sz w:val="30"/>
          <w:szCs w:val="30"/>
        </w:rPr>
        <w:t>全</w:t>
      </w:r>
      <w:r w:rsidRPr="002A78E2">
        <w:rPr>
          <w:rFonts w:eastAsia="仿宋" w:hint="eastAsia"/>
          <w:sz w:val="30"/>
          <w:szCs w:val="30"/>
        </w:rPr>
        <w:t>市平均降水量</w:t>
      </w:r>
      <w:r w:rsidR="0094624A">
        <w:rPr>
          <w:rFonts w:eastAsia="仿宋" w:hint="eastAsia"/>
          <w:sz w:val="30"/>
          <w:szCs w:val="30"/>
        </w:rPr>
        <w:t>218.8</w:t>
      </w:r>
      <w:r w:rsidRPr="002A78E2">
        <w:rPr>
          <w:rFonts w:eastAsia="仿宋" w:hint="eastAsia"/>
          <w:sz w:val="30"/>
          <w:szCs w:val="30"/>
        </w:rPr>
        <w:t>mm</w:t>
      </w:r>
      <w:r w:rsidRPr="002A78E2">
        <w:rPr>
          <w:rFonts w:eastAsia="仿宋" w:hint="eastAsia"/>
          <w:sz w:val="30"/>
          <w:szCs w:val="30"/>
        </w:rPr>
        <w:t>，比历年同期</w:t>
      </w:r>
      <w:r w:rsidR="004518F1">
        <w:rPr>
          <w:rFonts w:eastAsia="仿宋" w:hint="eastAsia"/>
          <w:sz w:val="30"/>
          <w:szCs w:val="30"/>
        </w:rPr>
        <w:t>（</w:t>
      </w:r>
      <w:r w:rsidR="00D27684">
        <w:rPr>
          <w:rFonts w:eastAsia="仿宋" w:hint="eastAsia"/>
          <w:sz w:val="30"/>
          <w:szCs w:val="30"/>
        </w:rPr>
        <w:t>67.7</w:t>
      </w:r>
      <w:r w:rsidRPr="002A78E2">
        <w:rPr>
          <w:rFonts w:eastAsia="仿宋" w:hint="eastAsia"/>
          <w:sz w:val="30"/>
          <w:szCs w:val="30"/>
        </w:rPr>
        <w:t>mm</w:t>
      </w:r>
      <w:r w:rsidR="004518F1">
        <w:rPr>
          <w:rFonts w:eastAsia="仿宋" w:hint="eastAsia"/>
          <w:sz w:val="30"/>
          <w:szCs w:val="30"/>
        </w:rPr>
        <w:t>）</w:t>
      </w:r>
      <w:r w:rsidRPr="002A78E2">
        <w:rPr>
          <w:rFonts w:eastAsia="仿宋" w:hint="eastAsia"/>
          <w:sz w:val="30"/>
          <w:szCs w:val="30"/>
        </w:rPr>
        <w:t>偏</w:t>
      </w:r>
      <w:r w:rsidR="00580CE2">
        <w:rPr>
          <w:rFonts w:eastAsia="仿宋" w:hint="eastAsia"/>
          <w:sz w:val="30"/>
          <w:szCs w:val="30"/>
        </w:rPr>
        <w:t>多</w:t>
      </w:r>
      <w:r w:rsidR="0094624A">
        <w:rPr>
          <w:rFonts w:eastAsia="仿宋" w:hint="eastAsia"/>
          <w:sz w:val="30"/>
          <w:szCs w:val="30"/>
        </w:rPr>
        <w:t>223</w:t>
      </w:r>
      <w:r w:rsidR="00B50CB3">
        <w:rPr>
          <w:rFonts w:eastAsia="仿宋" w:hint="eastAsia"/>
          <w:sz w:val="30"/>
          <w:szCs w:val="30"/>
        </w:rPr>
        <w:t>.2</w:t>
      </w:r>
      <w:r w:rsidRPr="002A78E2">
        <w:rPr>
          <w:rFonts w:eastAsia="仿宋" w:hint="eastAsia"/>
          <w:sz w:val="30"/>
          <w:szCs w:val="30"/>
        </w:rPr>
        <w:t>%</w:t>
      </w:r>
      <w:r w:rsidR="0094624A">
        <w:rPr>
          <w:rFonts w:eastAsia="仿宋" w:hint="eastAsia"/>
          <w:sz w:val="30"/>
          <w:szCs w:val="30"/>
        </w:rPr>
        <w:t>，</w:t>
      </w:r>
      <w:r w:rsidRPr="002A78E2">
        <w:rPr>
          <w:rFonts w:eastAsia="仿宋" w:hint="eastAsia"/>
          <w:sz w:val="30"/>
          <w:szCs w:val="30"/>
        </w:rPr>
        <w:t>比去年同期</w:t>
      </w:r>
      <w:r w:rsidR="004518F1">
        <w:rPr>
          <w:rFonts w:eastAsia="仿宋" w:hint="eastAsia"/>
          <w:sz w:val="30"/>
          <w:szCs w:val="30"/>
        </w:rPr>
        <w:t>（</w:t>
      </w:r>
      <w:r w:rsidR="0094624A">
        <w:rPr>
          <w:rFonts w:eastAsia="仿宋" w:hint="eastAsia"/>
          <w:sz w:val="30"/>
          <w:szCs w:val="30"/>
        </w:rPr>
        <w:t>30.3</w:t>
      </w:r>
      <w:r w:rsidRPr="002A78E2">
        <w:rPr>
          <w:rFonts w:eastAsia="仿宋" w:hint="eastAsia"/>
          <w:sz w:val="30"/>
          <w:szCs w:val="30"/>
        </w:rPr>
        <w:t>mm</w:t>
      </w:r>
      <w:r w:rsidR="004518F1">
        <w:rPr>
          <w:rFonts w:eastAsia="仿宋" w:hint="eastAsia"/>
          <w:sz w:val="30"/>
          <w:szCs w:val="30"/>
        </w:rPr>
        <w:t>）</w:t>
      </w:r>
      <w:r w:rsidRPr="002A78E2">
        <w:rPr>
          <w:rFonts w:eastAsia="仿宋" w:hint="eastAsia"/>
          <w:sz w:val="30"/>
          <w:szCs w:val="30"/>
        </w:rPr>
        <w:t>偏</w:t>
      </w:r>
      <w:r w:rsidR="0094624A">
        <w:rPr>
          <w:rFonts w:eastAsia="仿宋" w:hint="eastAsia"/>
          <w:sz w:val="30"/>
          <w:szCs w:val="30"/>
        </w:rPr>
        <w:t>多</w:t>
      </w:r>
      <w:r w:rsidR="0094624A">
        <w:rPr>
          <w:rFonts w:eastAsia="仿宋" w:hint="eastAsia"/>
          <w:sz w:val="30"/>
          <w:szCs w:val="30"/>
        </w:rPr>
        <w:t>622.1</w:t>
      </w:r>
      <w:r w:rsidRPr="002A78E2">
        <w:rPr>
          <w:rFonts w:eastAsia="仿宋" w:hint="eastAsia"/>
          <w:sz w:val="30"/>
          <w:szCs w:val="30"/>
        </w:rPr>
        <w:t>%</w:t>
      </w:r>
      <w:bookmarkStart w:id="2" w:name="OLE_LINK31"/>
      <w:r w:rsidR="001442AE">
        <w:rPr>
          <w:rFonts w:eastAsia="仿宋" w:hint="eastAsia"/>
          <w:sz w:val="30"/>
          <w:szCs w:val="30"/>
        </w:rPr>
        <w:t>，</w:t>
      </w:r>
      <w:bookmarkEnd w:id="2"/>
      <w:r w:rsidR="005701D3" w:rsidRPr="005701D3">
        <w:rPr>
          <w:rFonts w:eastAsia="仿宋" w:hint="eastAsia"/>
          <w:sz w:val="32"/>
          <w:szCs w:val="32"/>
        </w:rPr>
        <w:t>在</w:t>
      </w:r>
      <w:r w:rsidR="005701D3" w:rsidRPr="005701D3">
        <w:rPr>
          <w:rFonts w:eastAsia="仿宋" w:hint="eastAsia"/>
          <w:sz w:val="32"/>
          <w:szCs w:val="32"/>
        </w:rPr>
        <w:t>1952~202</w:t>
      </w:r>
      <w:r w:rsidR="0094624A">
        <w:rPr>
          <w:rFonts w:eastAsia="仿宋" w:hint="eastAsia"/>
          <w:sz w:val="32"/>
          <w:szCs w:val="32"/>
        </w:rPr>
        <w:t>5</w:t>
      </w:r>
      <w:r w:rsidR="005701D3" w:rsidRPr="005701D3">
        <w:rPr>
          <w:rFonts w:eastAsia="仿宋" w:hint="eastAsia"/>
          <w:sz w:val="32"/>
          <w:szCs w:val="32"/>
        </w:rPr>
        <w:t>年共</w:t>
      </w:r>
      <w:r w:rsidR="005701D3" w:rsidRPr="005701D3">
        <w:rPr>
          <w:rFonts w:eastAsia="仿宋" w:hint="eastAsia"/>
          <w:sz w:val="32"/>
          <w:szCs w:val="32"/>
        </w:rPr>
        <w:t>7</w:t>
      </w:r>
      <w:r w:rsidR="0094624A">
        <w:rPr>
          <w:rFonts w:eastAsia="仿宋" w:hint="eastAsia"/>
          <w:sz w:val="32"/>
          <w:szCs w:val="32"/>
        </w:rPr>
        <w:t>4</w:t>
      </w:r>
      <w:r w:rsidR="005701D3" w:rsidRPr="005701D3">
        <w:rPr>
          <w:rFonts w:eastAsia="仿宋" w:hint="eastAsia"/>
          <w:sz w:val="32"/>
          <w:szCs w:val="32"/>
        </w:rPr>
        <w:t>年历史同期降水量系列中，</w:t>
      </w:r>
      <w:r w:rsidR="005701D3" w:rsidRPr="005701D3">
        <w:rPr>
          <w:rFonts w:eastAsia="仿宋"/>
          <w:sz w:val="32"/>
          <w:szCs w:val="32"/>
        </w:rPr>
        <w:t>从</w:t>
      </w:r>
      <w:r w:rsidR="0094624A">
        <w:rPr>
          <w:rFonts w:eastAsia="仿宋" w:hint="eastAsia"/>
          <w:sz w:val="32"/>
          <w:szCs w:val="32"/>
        </w:rPr>
        <w:t>大</w:t>
      </w:r>
      <w:r w:rsidR="005701D3" w:rsidRPr="005701D3">
        <w:rPr>
          <w:rFonts w:eastAsia="仿宋"/>
          <w:sz w:val="32"/>
          <w:szCs w:val="32"/>
        </w:rPr>
        <w:t>到</w:t>
      </w:r>
      <w:r w:rsidR="0094624A">
        <w:rPr>
          <w:rFonts w:eastAsia="仿宋" w:hint="eastAsia"/>
          <w:sz w:val="32"/>
          <w:szCs w:val="32"/>
        </w:rPr>
        <w:t>小</w:t>
      </w:r>
      <w:r w:rsidR="005701D3" w:rsidRPr="005701D3">
        <w:rPr>
          <w:rFonts w:eastAsia="仿宋" w:hint="eastAsia"/>
          <w:sz w:val="32"/>
          <w:szCs w:val="32"/>
        </w:rPr>
        <w:t>排</w:t>
      </w:r>
      <w:r w:rsidR="005701D3" w:rsidRPr="005701D3">
        <w:rPr>
          <w:rFonts w:eastAsia="仿宋"/>
          <w:sz w:val="32"/>
          <w:szCs w:val="32"/>
        </w:rPr>
        <w:t>第</w:t>
      </w:r>
      <w:r w:rsidR="0094624A">
        <w:rPr>
          <w:rFonts w:eastAsia="仿宋" w:hint="eastAsia"/>
          <w:sz w:val="32"/>
          <w:szCs w:val="32"/>
        </w:rPr>
        <w:t>3</w:t>
      </w:r>
      <w:r w:rsidR="005701D3" w:rsidRPr="005701D3">
        <w:rPr>
          <w:rFonts w:eastAsia="仿宋" w:hint="eastAsia"/>
          <w:sz w:val="32"/>
          <w:szCs w:val="32"/>
        </w:rPr>
        <w:t>位，降水偏</w:t>
      </w:r>
      <w:r w:rsidR="0094624A">
        <w:rPr>
          <w:rFonts w:eastAsia="仿宋" w:hint="eastAsia"/>
          <w:sz w:val="32"/>
          <w:szCs w:val="32"/>
        </w:rPr>
        <w:t>多</w:t>
      </w:r>
      <w:r w:rsidR="005701D3" w:rsidRPr="005701D3">
        <w:rPr>
          <w:rFonts w:eastAsia="仿宋"/>
          <w:sz w:val="32"/>
          <w:szCs w:val="32"/>
        </w:rPr>
        <w:t>。</w:t>
      </w:r>
      <w:r w:rsidR="00A77E38" w:rsidRPr="002A78E2">
        <w:rPr>
          <w:rFonts w:eastAsia="仿宋"/>
          <w:sz w:val="30"/>
          <w:szCs w:val="30"/>
        </w:rPr>
        <w:t>降水量</w:t>
      </w:r>
      <w:r w:rsidR="00A77E38" w:rsidRPr="002A78E2">
        <w:rPr>
          <w:rFonts w:eastAsia="仿宋" w:hint="eastAsia"/>
          <w:sz w:val="30"/>
          <w:szCs w:val="30"/>
        </w:rPr>
        <w:t>与历年同期比较，</w:t>
      </w:r>
      <w:r w:rsidR="00B50CB3">
        <w:rPr>
          <w:rFonts w:eastAsia="仿宋" w:hint="eastAsia"/>
          <w:sz w:val="30"/>
          <w:szCs w:val="30"/>
        </w:rPr>
        <w:t>各区市</w:t>
      </w:r>
      <w:r w:rsidR="00265EAF">
        <w:rPr>
          <w:rFonts w:eastAsia="仿宋" w:hint="eastAsia"/>
          <w:sz w:val="30"/>
          <w:szCs w:val="30"/>
        </w:rPr>
        <w:t>偏</w:t>
      </w:r>
      <w:r w:rsidR="0094624A">
        <w:rPr>
          <w:rFonts w:eastAsia="仿宋" w:hint="eastAsia"/>
          <w:sz w:val="30"/>
          <w:szCs w:val="30"/>
        </w:rPr>
        <w:t>多</w:t>
      </w:r>
      <w:bookmarkStart w:id="3" w:name="OLE_LINK32"/>
      <w:bookmarkStart w:id="4" w:name="OLE_LINK33"/>
      <w:r w:rsidR="00580CE2">
        <w:rPr>
          <w:rFonts w:eastAsia="仿宋" w:hint="eastAsia"/>
          <w:sz w:val="30"/>
          <w:szCs w:val="30"/>
        </w:rPr>
        <w:t>185.0</w:t>
      </w:r>
      <w:r w:rsidR="00265EAF" w:rsidRPr="002A78E2">
        <w:rPr>
          <w:rFonts w:eastAsia="仿宋" w:hint="eastAsia"/>
          <w:sz w:val="30"/>
          <w:szCs w:val="30"/>
        </w:rPr>
        <w:t>%</w:t>
      </w:r>
      <w:r w:rsidR="00265EAF" w:rsidRPr="002A78E2">
        <w:rPr>
          <w:rFonts w:eastAsia="仿宋" w:hint="eastAsia"/>
          <w:sz w:val="30"/>
          <w:szCs w:val="30"/>
        </w:rPr>
        <w:t>～</w:t>
      </w:r>
      <w:r w:rsidR="00580CE2">
        <w:rPr>
          <w:rFonts w:eastAsia="仿宋" w:hint="eastAsia"/>
          <w:sz w:val="30"/>
          <w:szCs w:val="30"/>
        </w:rPr>
        <w:t>282.5</w:t>
      </w:r>
      <w:r w:rsidR="00265EAF" w:rsidRPr="002A78E2">
        <w:rPr>
          <w:rFonts w:eastAsia="仿宋" w:hint="eastAsia"/>
          <w:sz w:val="30"/>
          <w:szCs w:val="30"/>
        </w:rPr>
        <w:t>%</w:t>
      </w:r>
      <w:bookmarkEnd w:id="3"/>
      <w:bookmarkEnd w:id="4"/>
      <w:r w:rsidR="00A77E38" w:rsidRPr="002A78E2">
        <w:rPr>
          <w:rFonts w:eastAsia="仿宋" w:hint="eastAsia"/>
          <w:sz w:val="30"/>
          <w:szCs w:val="30"/>
        </w:rPr>
        <w:t>；</w:t>
      </w:r>
      <w:bookmarkStart w:id="5" w:name="OLE_LINK34"/>
      <w:bookmarkStart w:id="6" w:name="OLE_LINK35"/>
      <w:r w:rsidR="00A77E38" w:rsidRPr="002A78E2">
        <w:rPr>
          <w:rFonts w:eastAsia="仿宋" w:hint="eastAsia"/>
          <w:sz w:val="30"/>
          <w:szCs w:val="30"/>
        </w:rPr>
        <w:t>与去年同期比较，</w:t>
      </w:r>
      <w:r w:rsidR="00B50CB3">
        <w:rPr>
          <w:rFonts w:eastAsia="仿宋" w:hint="eastAsia"/>
          <w:sz w:val="30"/>
          <w:szCs w:val="30"/>
        </w:rPr>
        <w:t>各</w:t>
      </w:r>
      <w:r w:rsidR="00A77E38" w:rsidRPr="002A78E2">
        <w:rPr>
          <w:rFonts w:eastAsia="仿宋" w:hint="eastAsia"/>
          <w:sz w:val="30"/>
          <w:szCs w:val="30"/>
        </w:rPr>
        <w:t>区市偏</w:t>
      </w:r>
      <w:r w:rsidR="0094624A">
        <w:rPr>
          <w:rFonts w:eastAsia="仿宋" w:hint="eastAsia"/>
          <w:sz w:val="30"/>
          <w:szCs w:val="30"/>
        </w:rPr>
        <w:t>多</w:t>
      </w:r>
      <w:r w:rsidR="0094624A">
        <w:rPr>
          <w:rFonts w:eastAsia="仿宋" w:hint="eastAsia"/>
          <w:sz w:val="30"/>
          <w:szCs w:val="30"/>
        </w:rPr>
        <w:t>385.2</w:t>
      </w:r>
      <w:r w:rsidR="00A77E38" w:rsidRPr="002A78E2">
        <w:rPr>
          <w:rFonts w:eastAsia="仿宋" w:hint="eastAsia"/>
          <w:sz w:val="30"/>
          <w:szCs w:val="30"/>
        </w:rPr>
        <w:t>%</w:t>
      </w:r>
      <w:r w:rsidR="00A77E38" w:rsidRPr="002A78E2">
        <w:rPr>
          <w:rFonts w:eastAsia="仿宋" w:hint="eastAsia"/>
          <w:sz w:val="30"/>
          <w:szCs w:val="30"/>
        </w:rPr>
        <w:t>～</w:t>
      </w:r>
      <w:r w:rsidR="0094624A">
        <w:rPr>
          <w:rFonts w:eastAsia="仿宋" w:hint="eastAsia"/>
          <w:sz w:val="30"/>
          <w:szCs w:val="30"/>
        </w:rPr>
        <w:t>1287.2</w:t>
      </w:r>
      <w:r w:rsidR="00A77E38" w:rsidRPr="002A78E2">
        <w:rPr>
          <w:rFonts w:eastAsia="仿宋" w:hint="eastAsia"/>
          <w:sz w:val="30"/>
          <w:szCs w:val="30"/>
        </w:rPr>
        <w:t>%</w:t>
      </w:r>
      <w:r w:rsidR="00A77E38" w:rsidRPr="002A78E2">
        <w:rPr>
          <w:rFonts w:eastAsia="仿宋" w:hint="eastAsia"/>
          <w:sz w:val="30"/>
          <w:szCs w:val="30"/>
        </w:rPr>
        <w:t>。</w:t>
      </w:r>
      <w:bookmarkEnd w:id="5"/>
      <w:bookmarkEnd w:id="6"/>
      <w:r w:rsidR="00056C70" w:rsidRPr="002A78E2">
        <w:rPr>
          <w:rFonts w:eastAsia="仿宋" w:hint="eastAsia"/>
          <w:sz w:val="30"/>
          <w:szCs w:val="30"/>
        </w:rPr>
        <w:t>比较情况见表一。</w:t>
      </w:r>
    </w:p>
    <w:p w:rsidR="005E5F2B" w:rsidRPr="002A78E2" w:rsidRDefault="00B32238" w:rsidP="00A7032B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6</w:t>
      </w:r>
      <w:r w:rsidRPr="002A78E2">
        <w:rPr>
          <w:rFonts w:eastAsia="仿宋" w:hint="eastAsia"/>
          <w:sz w:val="30"/>
          <w:szCs w:val="30"/>
        </w:rPr>
        <w:t>～</w:t>
      </w:r>
      <w:r w:rsidRPr="002A78E2">
        <w:rPr>
          <w:rFonts w:eastAsia="仿宋" w:hint="eastAsia"/>
          <w:sz w:val="30"/>
          <w:szCs w:val="30"/>
        </w:rPr>
        <w:t>9</w:t>
      </w:r>
      <w:r w:rsidRPr="002A78E2">
        <w:rPr>
          <w:rFonts w:eastAsia="仿宋" w:hint="eastAsia"/>
          <w:sz w:val="30"/>
          <w:szCs w:val="30"/>
        </w:rPr>
        <w:t>月，全市平均降水量</w:t>
      </w:r>
      <w:r w:rsidR="0094624A">
        <w:rPr>
          <w:rFonts w:eastAsia="仿宋" w:hint="eastAsia"/>
          <w:sz w:val="30"/>
          <w:szCs w:val="30"/>
        </w:rPr>
        <w:t>597.9</w:t>
      </w:r>
      <w:r w:rsidRPr="002A78E2">
        <w:rPr>
          <w:rFonts w:eastAsia="仿宋" w:hint="eastAsia"/>
          <w:sz w:val="30"/>
          <w:szCs w:val="30"/>
        </w:rPr>
        <w:t>mm</w:t>
      </w:r>
      <w:r w:rsidRPr="002A78E2">
        <w:rPr>
          <w:rFonts w:eastAsia="仿宋" w:hint="eastAsia"/>
          <w:sz w:val="30"/>
          <w:szCs w:val="30"/>
        </w:rPr>
        <w:t>，比历年同期</w:t>
      </w:r>
      <w:r w:rsidR="002E502D">
        <w:rPr>
          <w:rFonts w:eastAsia="仿宋" w:hint="eastAsia"/>
          <w:sz w:val="30"/>
          <w:szCs w:val="30"/>
        </w:rPr>
        <w:t>（</w:t>
      </w:r>
      <w:r w:rsidR="00B50CB3">
        <w:rPr>
          <w:rFonts w:eastAsia="仿宋" w:hint="eastAsia"/>
          <w:sz w:val="30"/>
          <w:szCs w:val="30"/>
        </w:rPr>
        <w:t>492.5</w:t>
      </w:r>
      <w:r w:rsidRPr="002A78E2">
        <w:rPr>
          <w:rFonts w:eastAsia="仿宋" w:hint="eastAsia"/>
          <w:sz w:val="30"/>
          <w:szCs w:val="30"/>
        </w:rPr>
        <w:t>mm</w:t>
      </w:r>
      <w:r w:rsidR="002E502D">
        <w:rPr>
          <w:rFonts w:eastAsia="仿宋" w:hint="eastAsia"/>
          <w:sz w:val="30"/>
          <w:szCs w:val="30"/>
        </w:rPr>
        <w:t>）</w:t>
      </w:r>
      <w:r w:rsidRPr="002A78E2">
        <w:rPr>
          <w:rFonts w:eastAsia="仿宋" w:hint="eastAsia"/>
          <w:sz w:val="30"/>
          <w:szCs w:val="30"/>
        </w:rPr>
        <w:t>偏</w:t>
      </w:r>
      <w:r w:rsidR="002C31DD" w:rsidRPr="002A78E2">
        <w:rPr>
          <w:rFonts w:eastAsia="仿宋" w:hint="eastAsia"/>
          <w:sz w:val="30"/>
          <w:szCs w:val="30"/>
        </w:rPr>
        <w:t>多</w:t>
      </w:r>
      <w:r w:rsidR="0094624A">
        <w:rPr>
          <w:rFonts w:eastAsia="仿宋" w:hint="eastAsia"/>
          <w:sz w:val="30"/>
          <w:szCs w:val="30"/>
        </w:rPr>
        <w:t>21.4</w:t>
      </w:r>
      <w:r w:rsidRPr="002A78E2">
        <w:rPr>
          <w:rFonts w:eastAsia="仿宋" w:hint="eastAsia"/>
          <w:sz w:val="30"/>
          <w:szCs w:val="30"/>
        </w:rPr>
        <w:t>%</w:t>
      </w:r>
      <w:r w:rsidRPr="002A78E2">
        <w:rPr>
          <w:rFonts w:eastAsia="仿宋" w:hint="eastAsia"/>
          <w:sz w:val="30"/>
          <w:szCs w:val="30"/>
        </w:rPr>
        <w:t>，比去年同期</w:t>
      </w:r>
      <w:r w:rsidR="002E502D">
        <w:rPr>
          <w:rFonts w:eastAsia="仿宋" w:hint="eastAsia"/>
          <w:sz w:val="30"/>
          <w:szCs w:val="30"/>
        </w:rPr>
        <w:t>（</w:t>
      </w:r>
      <w:r w:rsidR="0094624A">
        <w:rPr>
          <w:rFonts w:eastAsia="仿宋" w:hint="eastAsia"/>
          <w:sz w:val="30"/>
          <w:szCs w:val="30"/>
        </w:rPr>
        <w:t>686.9</w:t>
      </w:r>
      <w:r w:rsidRPr="002A78E2">
        <w:rPr>
          <w:rFonts w:eastAsia="仿宋" w:hint="eastAsia"/>
          <w:sz w:val="30"/>
          <w:szCs w:val="30"/>
        </w:rPr>
        <w:t>mm</w:t>
      </w:r>
      <w:r w:rsidR="002E502D">
        <w:rPr>
          <w:rFonts w:eastAsia="仿宋" w:hint="eastAsia"/>
          <w:sz w:val="30"/>
          <w:szCs w:val="30"/>
        </w:rPr>
        <w:t>）</w:t>
      </w:r>
      <w:r w:rsidRPr="002A78E2">
        <w:rPr>
          <w:rFonts w:eastAsia="仿宋" w:hint="eastAsia"/>
          <w:sz w:val="30"/>
          <w:szCs w:val="30"/>
        </w:rPr>
        <w:t>偏</w:t>
      </w:r>
      <w:r w:rsidR="0094624A">
        <w:rPr>
          <w:rFonts w:eastAsia="仿宋" w:hint="eastAsia"/>
          <w:sz w:val="30"/>
          <w:szCs w:val="30"/>
        </w:rPr>
        <w:t>少</w:t>
      </w:r>
      <w:r w:rsidR="0094624A">
        <w:rPr>
          <w:rFonts w:eastAsia="仿宋" w:hint="eastAsia"/>
          <w:sz w:val="30"/>
          <w:szCs w:val="30"/>
        </w:rPr>
        <w:t>13.0</w:t>
      </w:r>
      <w:r w:rsidRPr="002A78E2">
        <w:rPr>
          <w:rFonts w:eastAsia="仿宋" w:hint="eastAsia"/>
          <w:sz w:val="30"/>
          <w:szCs w:val="30"/>
        </w:rPr>
        <w:t>%</w:t>
      </w:r>
      <w:r w:rsidR="00B639A1">
        <w:rPr>
          <w:rFonts w:eastAsia="仿宋" w:hint="eastAsia"/>
          <w:sz w:val="30"/>
          <w:szCs w:val="30"/>
        </w:rPr>
        <w:t>。</w:t>
      </w:r>
      <w:r w:rsidR="00CB3A41" w:rsidRPr="002A78E2">
        <w:rPr>
          <w:rFonts w:eastAsia="仿宋"/>
          <w:sz w:val="30"/>
          <w:szCs w:val="30"/>
        </w:rPr>
        <w:t>降水量</w:t>
      </w:r>
      <w:r w:rsidR="005E5F2B" w:rsidRPr="002A78E2">
        <w:rPr>
          <w:rFonts w:eastAsia="仿宋" w:hint="eastAsia"/>
          <w:sz w:val="30"/>
          <w:szCs w:val="30"/>
        </w:rPr>
        <w:t>与历年同期比较，</w:t>
      </w:r>
      <w:r w:rsidR="00B50CB3">
        <w:rPr>
          <w:rFonts w:eastAsia="仿宋" w:hint="eastAsia"/>
          <w:sz w:val="30"/>
          <w:szCs w:val="30"/>
        </w:rPr>
        <w:t>各区市偏多</w:t>
      </w:r>
      <w:r w:rsidR="00580CE2">
        <w:rPr>
          <w:rFonts w:eastAsia="仿宋" w:hint="eastAsia"/>
          <w:sz w:val="30"/>
          <w:szCs w:val="30"/>
        </w:rPr>
        <w:t>4.5</w:t>
      </w:r>
      <w:r w:rsidR="0094624A">
        <w:rPr>
          <w:rFonts w:eastAsia="仿宋"/>
          <w:sz w:val="30"/>
          <w:szCs w:val="30"/>
        </w:rPr>
        <w:t>%</w:t>
      </w:r>
      <w:r w:rsidR="0094624A">
        <w:rPr>
          <w:rFonts w:eastAsia="仿宋" w:hint="eastAsia"/>
          <w:sz w:val="30"/>
          <w:szCs w:val="30"/>
        </w:rPr>
        <w:t>～</w:t>
      </w:r>
      <w:r w:rsidR="00580CE2">
        <w:rPr>
          <w:rFonts w:eastAsia="仿宋" w:hint="eastAsia"/>
          <w:sz w:val="30"/>
          <w:szCs w:val="30"/>
        </w:rPr>
        <w:t>35.8</w:t>
      </w:r>
      <w:r w:rsidR="0094624A">
        <w:rPr>
          <w:rFonts w:eastAsia="仿宋"/>
          <w:sz w:val="30"/>
          <w:szCs w:val="30"/>
        </w:rPr>
        <w:t>%</w:t>
      </w:r>
      <w:r w:rsidR="005E5F2B" w:rsidRPr="002A78E2">
        <w:rPr>
          <w:rFonts w:eastAsia="仿宋" w:hint="eastAsia"/>
          <w:sz w:val="30"/>
          <w:szCs w:val="30"/>
        </w:rPr>
        <w:t>；</w:t>
      </w:r>
      <w:r w:rsidR="0094624A">
        <w:rPr>
          <w:rFonts w:eastAsia="仿宋" w:hint="eastAsia"/>
          <w:sz w:val="30"/>
          <w:szCs w:val="30"/>
        </w:rPr>
        <w:t>与去年同期比较，</w:t>
      </w:r>
      <w:bookmarkStart w:id="7" w:name="OLE_LINK36"/>
      <w:r w:rsidR="007E6CEC">
        <w:rPr>
          <w:rFonts w:eastAsia="仿宋" w:hint="eastAsia"/>
          <w:sz w:val="30"/>
          <w:szCs w:val="30"/>
        </w:rPr>
        <w:t>除崂山偏多</w:t>
      </w:r>
      <w:r w:rsidR="0094624A">
        <w:rPr>
          <w:rFonts w:eastAsia="仿宋"/>
          <w:sz w:val="30"/>
          <w:szCs w:val="30"/>
        </w:rPr>
        <w:t>7.2%</w:t>
      </w:r>
      <w:r w:rsidR="0094624A">
        <w:rPr>
          <w:rFonts w:eastAsia="仿宋" w:hint="eastAsia"/>
          <w:sz w:val="30"/>
          <w:szCs w:val="30"/>
        </w:rPr>
        <w:t>外，其他</w:t>
      </w:r>
      <w:bookmarkEnd w:id="7"/>
      <w:r w:rsidR="0094624A">
        <w:rPr>
          <w:rFonts w:eastAsia="仿宋" w:hint="eastAsia"/>
          <w:sz w:val="30"/>
          <w:szCs w:val="30"/>
        </w:rPr>
        <w:t>各区市偏少</w:t>
      </w:r>
      <w:r w:rsidR="0094624A">
        <w:rPr>
          <w:rFonts w:eastAsia="仿宋"/>
          <w:sz w:val="30"/>
          <w:szCs w:val="30"/>
        </w:rPr>
        <w:t>0.5%</w:t>
      </w:r>
      <w:r w:rsidR="0094624A">
        <w:rPr>
          <w:rFonts w:eastAsia="仿宋" w:hint="eastAsia"/>
          <w:sz w:val="30"/>
          <w:szCs w:val="30"/>
        </w:rPr>
        <w:t>～</w:t>
      </w:r>
      <w:r w:rsidR="0094624A">
        <w:rPr>
          <w:rFonts w:eastAsia="仿宋"/>
          <w:sz w:val="30"/>
          <w:szCs w:val="30"/>
        </w:rPr>
        <w:t>23.0%</w:t>
      </w:r>
      <w:r w:rsidR="0094624A">
        <w:rPr>
          <w:rFonts w:eastAsia="仿宋" w:hint="eastAsia"/>
          <w:sz w:val="30"/>
          <w:szCs w:val="30"/>
        </w:rPr>
        <w:t>。</w:t>
      </w:r>
      <w:r w:rsidR="005E5F2B" w:rsidRPr="002A78E2">
        <w:rPr>
          <w:rFonts w:eastAsia="仿宋" w:hint="eastAsia"/>
          <w:sz w:val="30"/>
          <w:szCs w:val="30"/>
        </w:rPr>
        <w:t>比较情况见表二。</w:t>
      </w:r>
    </w:p>
    <w:p w:rsidR="00056C70" w:rsidRPr="002A78E2" w:rsidRDefault="00056C70" w:rsidP="00A7032B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1</w:t>
      </w:r>
      <w:r w:rsidRPr="002A78E2">
        <w:rPr>
          <w:rFonts w:eastAsia="仿宋" w:hint="eastAsia"/>
          <w:sz w:val="30"/>
          <w:szCs w:val="30"/>
        </w:rPr>
        <w:t>～</w:t>
      </w:r>
      <w:r w:rsidR="006310B9" w:rsidRPr="002A78E2">
        <w:rPr>
          <w:rFonts w:eastAsia="仿宋" w:hint="eastAsia"/>
          <w:sz w:val="30"/>
          <w:szCs w:val="30"/>
        </w:rPr>
        <w:t>9</w:t>
      </w:r>
      <w:r w:rsidRPr="002A78E2">
        <w:rPr>
          <w:rFonts w:eastAsia="仿宋" w:hint="eastAsia"/>
          <w:sz w:val="30"/>
          <w:szCs w:val="30"/>
        </w:rPr>
        <w:t>月，</w:t>
      </w:r>
      <w:r w:rsidR="00534211">
        <w:rPr>
          <w:rFonts w:eastAsia="仿宋" w:hint="eastAsia"/>
          <w:sz w:val="30"/>
          <w:szCs w:val="30"/>
        </w:rPr>
        <w:t>全</w:t>
      </w:r>
      <w:r w:rsidRPr="002A78E2">
        <w:rPr>
          <w:rFonts w:eastAsia="仿宋" w:hint="eastAsia"/>
          <w:sz w:val="30"/>
          <w:szCs w:val="30"/>
        </w:rPr>
        <w:t>市平均降水</w:t>
      </w:r>
      <w:r w:rsidR="008A5004" w:rsidRPr="002A78E2">
        <w:rPr>
          <w:rFonts w:eastAsia="仿宋" w:hint="eastAsia"/>
          <w:sz w:val="30"/>
          <w:szCs w:val="30"/>
        </w:rPr>
        <w:t>量</w:t>
      </w:r>
      <w:r w:rsidR="007E6CEC">
        <w:rPr>
          <w:rFonts w:eastAsia="仿宋" w:hint="eastAsia"/>
          <w:sz w:val="30"/>
          <w:szCs w:val="30"/>
        </w:rPr>
        <w:t>706.3</w:t>
      </w:r>
      <w:r w:rsidR="009E3F0C" w:rsidRPr="002A78E2">
        <w:rPr>
          <w:rFonts w:eastAsia="仿宋" w:hint="eastAsia"/>
          <w:sz w:val="30"/>
          <w:szCs w:val="30"/>
        </w:rPr>
        <w:t>mm</w:t>
      </w:r>
      <w:r w:rsidRPr="002A78E2">
        <w:rPr>
          <w:rFonts w:eastAsia="仿宋" w:hint="eastAsia"/>
          <w:sz w:val="30"/>
          <w:szCs w:val="30"/>
        </w:rPr>
        <w:t>，比历年同期</w:t>
      </w:r>
      <w:r w:rsidR="002E502D">
        <w:rPr>
          <w:rFonts w:eastAsia="仿宋" w:hint="eastAsia"/>
          <w:sz w:val="30"/>
          <w:szCs w:val="30"/>
        </w:rPr>
        <w:t>（</w:t>
      </w:r>
      <w:r w:rsidR="000C38B0">
        <w:rPr>
          <w:rFonts w:eastAsia="仿宋" w:hint="eastAsia"/>
          <w:sz w:val="30"/>
          <w:szCs w:val="30"/>
        </w:rPr>
        <w:t>611.7</w:t>
      </w:r>
      <w:r w:rsidR="009E3F0C" w:rsidRPr="002A78E2">
        <w:rPr>
          <w:rFonts w:eastAsia="仿宋" w:hint="eastAsia"/>
          <w:sz w:val="30"/>
          <w:szCs w:val="30"/>
        </w:rPr>
        <w:t>mm</w:t>
      </w:r>
      <w:r w:rsidR="002E502D">
        <w:rPr>
          <w:rFonts w:eastAsia="仿宋" w:hint="eastAsia"/>
          <w:sz w:val="30"/>
          <w:szCs w:val="30"/>
        </w:rPr>
        <w:t>）</w:t>
      </w:r>
      <w:r w:rsidRPr="002A78E2">
        <w:rPr>
          <w:rFonts w:eastAsia="仿宋" w:hint="eastAsia"/>
          <w:sz w:val="30"/>
          <w:szCs w:val="30"/>
        </w:rPr>
        <w:t>偏</w:t>
      </w:r>
      <w:r w:rsidR="001E56EB">
        <w:rPr>
          <w:rFonts w:eastAsia="仿宋" w:hint="eastAsia"/>
          <w:sz w:val="30"/>
          <w:szCs w:val="30"/>
        </w:rPr>
        <w:t>多</w:t>
      </w:r>
      <w:r w:rsidR="007E6CEC">
        <w:rPr>
          <w:rFonts w:eastAsia="仿宋" w:hint="eastAsia"/>
          <w:sz w:val="30"/>
          <w:szCs w:val="30"/>
        </w:rPr>
        <w:t>15.5</w:t>
      </w:r>
      <w:r w:rsidRPr="002A78E2">
        <w:rPr>
          <w:rFonts w:eastAsia="仿宋" w:hint="eastAsia"/>
          <w:sz w:val="30"/>
          <w:szCs w:val="30"/>
        </w:rPr>
        <w:t>%</w:t>
      </w:r>
      <w:r w:rsidRPr="002A78E2">
        <w:rPr>
          <w:rFonts w:eastAsia="仿宋" w:hint="eastAsia"/>
          <w:sz w:val="30"/>
          <w:szCs w:val="30"/>
        </w:rPr>
        <w:t>，比去年同期</w:t>
      </w:r>
      <w:r w:rsidR="002E502D">
        <w:rPr>
          <w:rFonts w:eastAsia="仿宋" w:hint="eastAsia"/>
          <w:sz w:val="30"/>
          <w:szCs w:val="30"/>
        </w:rPr>
        <w:t>（</w:t>
      </w:r>
      <w:r w:rsidR="007E6CEC">
        <w:rPr>
          <w:rFonts w:eastAsia="仿宋" w:hint="eastAsia"/>
          <w:sz w:val="30"/>
          <w:szCs w:val="30"/>
        </w:rPr>
        <w:t>812.3</w:t>
      </w:r>
      <w:r w:rsidR="009E3F0C" w:rsidRPr="002A78E2">
        <w:rPr>
          <w:rFonts w:eastAsia="仿宋" w:hint="eastAsia"/>
          <w:sz w:val="30"/>
          <w:szCs w:val="30"/>
        </w:rPr>
        <w:t>mm</w:t>
      </w:r>
      <w:r w:rsidR="002E502D">
        <w:rPr>
          <w:rFonts w:eastAsia="仿宋" w:hint="eastAsia"/>
          <w:sz w:val="30"/>
          <w:szCs w:val="30"/>
        </w:rPr>
        <w:t>）</w:t>
      </w:r>
      <w:r w:rsidRPr="002A78E2">
        <w:rPr>
          <w:rFonts w:eastAsia="仿宋" w:hint="eastAsia"/>
          <w:sz w:val="30"/>
          <w:szCs w:val="30"/>
        </w:rPr>
        <w:t>偏</w:t>
      </w:r>
      <w:r w:rsidR="007E6CEC">
        <w:rPr>
          <w:rFonts w:eastAsia="仿宋" w:hint="eastAsia"/>
          <w:sz w:val="30"/>
          <w:szCs w:val="30"/>
        </w:rPr>
        <w:t>少</w:t>
      </w:r>
      <w:r w:rsidR="007E6CEC">
        <w:rPr>
          <w:rFonts w:eastAsia="仿宋" w:hint="eastAsia"/>
          <w:sz w:val="30"/>
          <w:szCs w:val="30"/>
        </w:rPr>
        <w:t>13.0</w:t>
      </w:r>
      <w:r w:rsidRPr="002A78E2">
        <w:rPr>
          <w:rFonts w:eastAsia="仿宋" w:hint="eastAsia"/>
          <w:sz w:val="30"/>
          <w:szCs w:val="30"/>
        </w:rPr>
        <w:t>%</w:t>
      </w:r>
      <w:r w:rsidR="000A63FD">
        <w:rPr>
          <w:rFonts w:eastAsia="仿宋" w:hint="eastAsia"/>
          <w:sz w:val="30"/>
          <w:szCs w:val="30"/>
        </w:rPr>
        <w:t>，</w:t>
      </w:r>
      <w:r w:rsidR="000A63FD" w:rsidRPr="000A63FD">
        <w:rPr>
          <w:rFonts w:eastAsia="仿宋" w:hint="eastAsia"/>
          <w:sz w:val="32"/>
          <w:szCs w:val="32"/>
        </w:rPr>
        <w:t>在</w:t>
      </w:r>
      <w:r w:rsidR="000A63FD" w:rsidRPr="000A63FD">
        <w:rPr>
          <w:rFonts w:eastAsia="仿宋" w:hint="eastAsia"/>
          <w:sz w:val="32"/>
          <w:szCs w:val="32"/>
        </w:rPr>
        <w:t>1952~202</w:t>
      </w:r>
      <w:r w:rsidR="007E6CEC">
        <w:rPr>
          <w:rFonts w:eastAsia="仿宋" w:hint="eastAsia"/>
          <w:sz w:val="32"/>
          <w:szCs w:val="32"/>
        </w:rPr>
        <w:t>5</w:t>
      </w:r>
      <w:r w:rsidR="000A63FD" w:rsidRPr="000A63FD">
        <w:rPr>
          <w:rFonts w:eastAsia="仿宋" w:hint="eastAsia"/>
          <w:sz w:val="32"/>
          <w:szCs w:val="32"/>
        </w:rPr>
        <w:t>年共</w:t>
      </w:r>
      <w:r w:rsidR="000A63FD" w:rsidRPr="000A63FD">
        <w:rPr>
          <w:rFonts w:eastAsia="仿宋" w:hint="eastAsia"/>
          <w:sz w:val="32"/>
          <w:szCs w:val="32"/>
        </w:rPr>
        <w:t>7</w:t>
      </w:r>
      <w:r w:rsidR="007E6CEC">
        <w:rPr>
          <w:rFonts w:eastAsia="仿宋" w:hint="eastAsia"/>
          <w:sz w:val="32"/>
          <w:szCs w:val="32"/>
        </w:rPr>
        <w:t>4</w:t>
      </w:r>
      <w:r w:rsidR="000A63FD" w:rsidRPr="000A63FD">
        <w:rPr>
          <w:rFonts w:eastAsia="仿宋" w:hint="eastAsia"/>
          <w:sz w:val="32"/>
          <w:szCs w:val="32"/>
        </w:rPr>
        <w:t>年历史同期降水量系列中，</w:t>
      </w:r>
      <w:r w:rsidR="00A77E38" w:rsidRPr="002A78E2">
        <w:rPr>
          <w:rFonts w:eastAsia="仿宋"/>
          <w:sz w:val="32"/>
          <w:szCs w:val="32"/>
        </w:rPr>
        <w:t>从</w:t>
      </w:r>
      <w:r w:rsidR="00392D33" w:rsidRPr="002A78E2">
        <w:rPr>
          <w:rFonts w:eastAsia="仿宋" w:hint="eastAsia"/>
          <w:sz w:val="32"/>
          <w:szCs w:val="32"/>
        </w:rPr>
        <w:t>大</w:t>
      </w:r>
      <w:r w:rsidR="00A77E38" w:rsidRPr="002A78E2">
        <w:rPr>
          <w:rFonts w:eastAsia="仿宋"/>
          <w:sz w:val="32"/>
          <w:szCs w:val="32"/>
        </w:rPr>
        <w:t>到</w:t>
      </w:r>
      <w:r w:rsidR="00392D33" w:rsidRPr="002A78E2">
        <w:rPr>
          <w:rFonts w:eastAsia="仿宋" w:hint="eastAsia"/>
          <w:sz w:val="32"/>
          <w:szCs w:val="32"/>
        </w:rPr>
        <w:t>小</w:t>
      </w:r>
      <w:r w:rsidR="00A77E38" w:rsidRPr="002A78E2">
        <w:rPr>
          <w:rFonts w:eastAsia="仿宋" w:hint="eastAsia"/>
          <w:sz w:val="32"/>
          <w:szCs w:val="32"/>
        </w:rPr>
        <w:t>排</w:t>
      </w:r>
      <w:r w:rsidR="00A77E38" w:rsidRPr="002A78E2">
        <w:rPr>
          <w:rFonts w:eastAsia="仿宋"/>
          <w:sz w:val="32"/>
          <w:szCs w:val="32"/>
        </w:rPr>
        <w:t>第</w:t>
      </w:r>
      <w:r w:rsidR="00E64232">
        <w:rPr>
          <w:rFonts w:eastAsia="仿宋" w:hint="eastAsia"/>
          <w:sz w:val="32"/>
          <w:szCs w:val="32"/>
        </w:rPr>
        <w:t>23</w:t>
      </w:r>
      <w:r w:rsidR="00A77E38" w:rsidRPr="002A78E2">
        <w:rPr>
          <w:rFonts w:eastAsia="仿宋" w:hint="eastAsia"/>
          <w:sz w:val="32"/>
          <w:szCs w:val="32"/>
        </w:rPr>
        <w:t>位，降水偏</w:t>
      </w:r>
      <w:r w:rsidR="001E56EB">
        <w:rPr>
          <w:rFonts w:eastAsia="仿宋" w:hint="eastAsia"/>
          <w:sz w:val="32"/>
          <w:szCs w:val="32"/>
        </w:rPr>
        <w:t>多</w:t>
      </w:r>
      <w:r w:rsidR="00A77E38" w:rsidRPr="002A78E2">
        <w:rPr>
          <w:rFonts w:eastAsia="仿宋"/>
          <w:sz w:val="32"/>
          <w:szCs w:val="32"/>
        </w:rPr>
        <w:t>。</w:t>
      </w:r>
      <w:r w:rsidR="00A77E38" w:rsidRPr="002A78E2">
        <w:rPr>
          <w:rFonts w:eastAsia="仿宋"/>
          <w:sz w:val="30"/>
          <w:szCs w:val="30"/>
        </w:rPr>
        <w:t>降水量</w:t>
      </w:r>
      <w:r w:rsidR="00A77E38" w:rsidRPr="002A78E2">
        <w:rPr>
          <w:rFonts w:eastAsia="仿宋" w:hint="eastAsia"/>
          <w:sz w:val="30"/>
          <w:szCs w:val="30"/>
        </w:rPr>
        <w:t>与</w:t>
      </w:r>
      <w:r w:rsidRPr="002A78E2">
        <w:rPr>
          <w:rFonts w:eastAsia="仿宋" w:hint="eastAsia"/>
          <w:sz w:val="30"/>
          <w:szCs w:val="30"/>
        </w:rPr>
        <w:t>历年同期比较，</w:t>
      </w:r>
      <w:r w:rsidR="001E56EB">
        <w:rPr>
          <w:rFonts w:eastAsia="仿宋" w:hint="eastAsia"/>
          <w:sz w:val="30"/>
          <w:szCs w:val="30"/>
        </w:rPr>
        <w:t>各区市</w:t>
      </w:r>
      <w:r w:rsidR="002B0513">
        <w:rPr>
          <w:rFonts w:eastAsia="仿宋" w:hint="eastAsia"/>
          <w:sz w:val="30"/>
          <w:szCs w:val="30"/>
        </w:rPr>
        <w:t>偏多</w:t>
      </w:r>
      <w:r w:rsidR="007E6CEC">
        <w:rPr>
          <w:rFonts w:eastAsia="仿宋" w:hint="eastAsia"/>
          <w:sz w:val="30"/>
          <w:szCs w:val="30"/>
        </w:rPr>
        <w:t>0.7</w:t>
      </w:r>
      <w:r w:rsidR="002B0513" w:rsidRPr="002A78E2">
        <w:rPr>
          <w:rFonts w:eastAsia="仿宋" w:hint="eastAsia"/>
          <w:sz w:val="30"/>
          <w:szCs w:val="30"/>
        </w:rPr>
        <w:t>%</w:t>
      </w:r>
      <w:r w:rsidR="002B0513" w:rsidRPr="002A78E2">
        <w:rPr>
          <w:rFonts w:eastAsia="仿宋" w:hint="eastAsia"/>
          <w:sz w:val="30"/>
          <w:szCs w:val="30"/>
        </w:rPr>
        <w:t>～</w:t>
      </w:r>
      <w:r w:rsidR="007E6CEC">
        <w:rPr>
          <w:rFonts w:eastAsia="仿宋" w:hint="eastAsia"/>
          <w:sz w:val="30"/>
          <w:szCs w:val="30"/>
        </w:rPr>
        <w:t>2</w:t>
      </w:r>
      <w:r w:rsidR="001E56EB">
        <w:rPr>
          <w:rFonts w:eastAsia="仿宋" w:hint="eastAsia"/>
          <w:sz w:val="30"/>
          <w:szCs w:val="30"/>
        </w:rPr>
        <w:t>7.0</w:t>
      </w:r>
      <w:r w:rsidR="002B0513" w:rsidRPr="002A78E2">
        <w:rPr>
          <w:rFonts w:eastAsia="仿宋" w:hint="eastAsia"/>
          <w:sz w:val="30"/>
          <w:szCs w:val="30"/>
        </w:rPr>
        <w:t>%</w:t>
      </w:r>
      <w:r w:rsidRPr="002A78E2">
        <w:rPr>
          <w:rFonts w:eastAsia="仿宋" w:hint="eastAsia"/>
          <w:sz w:val="30"/>
          <w:szCs w:val="30"/>
        </w:rPr>
        <w:t>；与去年同期比较，</w:t>
      </w:r>
      <w:r w:rsidR="007E6CEC">
        <w:rPr>
          <w:rFonts w:eastAsia="仿宋" w:hint="eastAsia"/>
          <w:sz w:val="30"/>
          <w:szCs w:val="30"/>
        </w:rPr>
        <w:t>除崂山偏多</w:t>
      </w:r>
      <w:r w:rsidR="007E6CEC">
        <w:rPr>
          <w:rFonts w:eastAsia="仿宋" w:hint="eastAsia"/>
          <w:sz w:val="30"/>
          <w:szCs w:val="30"/>
        </w:rPr>
        <w:t>3.6</w:t>
      </w:r>
      <w:r w:rsidR="007E6CEC">
        <w:rPr>
          <w:rFonts w:eastAsia="仿宋"/>
          <w:sz w:val="30"/>
          <w:szCs w:val="30"/>
        </w:rPr>
        <w:t>%</w:t>
      </w:r>
      <w:r w:rsidR="007E6CEC">
        <w:rPr>
          <w:rFonts w:eastAsia="仿宋" w:hint="eastAsia"/>
          <w:sz w:val="30"/>
          <w:szCs w:val="30"/>
        </w:rPr>
        <w:t>外，其他</w:t>
      </w:r>
      <w:r w:rsidR="00744AAA" w:rsidRPr="002A78E2">
        <w:rPr>
          <w:rFonts w:eastAsia="仿宋" w:hint="eastAsia"/>
          <w:sz w:val="30"/>
          <w:szCs w:val="30"/>
        </w:rPr>
        <w:t>各区市偏</w:t>
      </w:r>
      <w:r w:rsidR="007E6CEC">
        <w:rPr>
          <w:rFonts w:eastAsia="仿宋" w:hint="eastAsia"/>
          <w:sz w:val="30"/>
          <w:szCs w:val="30"/>
        </w:rPr>
        <w:t>少</w:t>
      </w:r>
      <w:r w:rsidR="001E56EB">
        <w:rPr>
          <w:rFonts w:eastAsia="仿宋" w:hint="eastAsia"/>
          <w:sz w:val="30"/>
          <w:szCs w:val="30"/>
        </w:rPr>
        <w:t>2</w:t>
      </w:r>
      <w:r w:rsidR="007E6CEC">
        <w:rPr>
          <w:rFonts w:eastAsia="仿宋" w:hint="eastAsia"/>
          <w:sz w:val="30"/>
          <w:szCs w:val="30"/>
        </w:rPr>
        <w:t>.7</w:t>
      </w:r>
      <w:r w:rsidR="00744AAA" w:rsidRPr="002A78E2">
        <w:rPr>
          <w:rFonts w:eastAsia="仿宋" w:hint="eastAsia"/>
          <w:sz w:val="30"/>
          <w:szCs w:val="30"/>
        </w:rPr>
        <w:t>%</w:t>
      </w:r>
      <w:r w:rsidR="00744AAA" w:rsidRPr="002A78E2">
        <w:rPr>
          <w:rFonts w:eastAsia="仿宋" w:hint="eastAsia"/>
          <w:sz w:val="30"/>
          <w:szCs w:val="30"/>
        </w:rPr>
        <w:t>～</w:t>
      </w:r>
      <w:r w:rsidR="007E6CEC">
        <w:rPr>
          <w:rFonts w:eastAsia="仿宋" w:hint="eastAsia"/>
          <w:sz w:val="30"/>
          <w:szCs w:val="30"/>
        </w:rPr>
        <w:t>21.7</w:t>
      </w:r>
      <w:r w:rsidR="00744AAA" w:rsidRPr="002A78E2">
        <w:rPr>
          <w:rFonts w:eastAsia="仿宋" w:hint="eastAsia"/>
          <w:sz w:val="30"/>
          <w:szCs w:val="30"/>
        </w:rPr>
        <w:t>%</w:t>
      </w:r>
      <w:r w:rsidRPr="002A78E2">
        <w:rPr>
          <w:rFonts w:eastAsia="仿宋" w:hint="eastAsia"/>
          <w:sz w:val="30"/>
          <w:szCs w:val="30"/>
        </w:rPr>
        <w:t>。比较情况见表</w:t>
      </w:r>
      <w:r w:rsidR="005E5F2B" w:rsidRPr="002A78E2">
        <w:rPr>
          <w:rFonts w:eastAsia="仿宋" w:hint="eastAsia"/>
          <w:sz w:val="30"/>
          <w:szCs w:val="30"/>
        </w:rPr>
        <w:t>三</w:t>
      </w:r>
      <w:r w:rsidRPr="002A78E2">
        <w:rPr>
          <w:rFonts w:eastAsia="仿宋" w:hint="eastAsia"/>
          <w:sz w:val="30"/>
          <w:szCs w:val="30"/>
        </w:rPr>
        <w:t>。</w:t>
      </w:r>
    </w:p>
    <w:p w:rsidR="00056C70" w:rsidRPr="002A78E2" w:rsidRDefault="00665176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（二）</w:t>
      </w:r>
      <w:r w:rsidR="00056C70" w:rsidRPr="002A78E2">
        <w:rPr>
          <w:rFonts w:eastAsia="仿宋" w:hint="eastAsia"/>
          <w:sz w:val="30"/>
          <w:szCs w:val="30"/>
        </w:rPr>
        <w:t>降水地区分布</w:t>
      </w:r>
    </w:p>
    <w:p w:rsidR="003A44F9" w:rsidRPr="003A44F9" w:rsidRDefault="003A44F9" w:rsidP="003A44F9">
      <w:pPr>
        <w:snapToGrid w:val="0"/>
        <w:spacing w:line="360" w:lineRule="auto"/>
        <w:ind w:firstLineChars="200" w:firstLine="600"/>
        <w:rPr>
          <w:rFonts w:eastAsia="仿宋"/>
          <w:sz w:val="30"/>
          <w:szCs w:val="30"/>
        </w:rPr>
      </w:pPr>
      <w:r w:rsidRPr="003A44F9">
        <w:rPr>
          <w:rFonts w:eastAsia="仿宋" w:hint="eastAsia"/>
          <w:sz w:val="30"/>
          <w:szCs w:val="30"/>
        </w:rPr>
        <w:t>6</w:t>
      </w:r>
      <w:r w:rsidRPr="003A44F9">
        <w:rPr>
          <w:rFonts w:eastAsia="仿宋" w:hint="eastAsia"/>
          <w:sz w:val="30"/>
          <w:szCs w:val="30"/>
        </w:rPr>
        <w:t>～</w:t>
      </w:r>
      <w:r w:rsidRPr="003A44F9">
        <w:rPr>
          <w:rFonts w:eastAsia="仿宋" w:hint="eastAsia"/>
          <w:sz w:val="30"/>
          <w:szCs w:val="30"/>
        </w:rPr>
        <w:t>9</w:t>
      </w:r>
      <w:r w:rsidRPr="003A44F9">
        <w:rPr>
          <w:rFonts w:eastAsia="仿宋" w:hint="eastAsia"/>
          <w:sz w:val="30"/>
          <w:szCs w:val="30"/>
        </w:rPr>
        <w:t>月，降水量地区分布极不均匀。</w:t>
      </w:r>
      <w:r w:rsidR="00CC5EE4" w:rsidRPr="002A78E2">
        <w:rPr>
          <w:rFonts w:eastAsia="仿宋" w:hint="eastAsia"/>
          <w:color w:val="000000"/>
          <w:sz w:val="30"/>
          <w:szCs w:val="30"/>
        </w:rPr>
        <w:t>崂山区</w:t>
      </w:r>
      <w:r w:rsidR="00937633">
        <w:rPr>
          <w:rFonts w:eastAsia="仿宋" w:hint="eastAsia"/>
          <w:color w:val="000000"/>
          <w:sz w:val="30"/>
          <w:szCs w:val="30"/>
        </w:rPr>
        <w:t>东</w:t>
      </w:r>
      <w:r w:rsidR="00CC5EE4">
        <w:rPr>
          <w:rFonts w:eastAsia="仿宋" w:hint="eastAsia"/>
          <w:color w:val="000000"/>
          <w:sz w:val="30"/>
          <w:szCs w:val="30"/>
        </w:rPr>
        <w:t>部</w:t>
      </w:r>
      <w:r w:rsidR="00CC5EE4" w:rsidRPr="002A78E2">
        <w:rPr>
          <w:rFonts w:eastAsia="仿宋" w:hint="eastAsia"/>
          <w:color w:val="000000"/>
          <w:sz w:val="30"/>
          <w:szCs w:val="30"/>
        </w:rPr>
        <w:t>降水量较大</w:t>
      </w:r>
      <w:r w:rsidR="00CC5EE4">
        <w:rPr>
          <w:rFonts w:eastAsia="仿宋" w:hint="eastAsia"/>
          <w:color w:val="000000"/>
          <w:sz w:val="30"/>
          <w:szCs w:val="30"/>
        </w:rPr>
        <w:t>，在</w:t>
      </w:r>
      <w:r w:rsidR="00937633">
        <w:rPr>
          <w:rFonts w:eastAsia="仿宋" w:hint="eastAsia"/>
          <w:color w:val="000000"/>
          <w:sz w:val="30"/>
          <w:szCs w:val="30"/>
        </w:rPr>
        <w:t>800</w:t>
      </w:r>
      <w:r w:rsidR="00CC5EE4">
        <w:rPr>
          <w:rFonts w:eastAsia="仿宋" w:hint="eastAsia"/>
          <w:color w:val="000000"/>
          <w:sz w:val="30"/>
          <w:szCs w:val="30"/>
        </w:rPr>
        <w:t>mm</w:t>
      </w:r>
      <w:r w:rsidR="00CC5EE4">
        <w:rPr>
          <w:rFonts w:eastAsia="仿宋" w:hint="eastAsia"/>
          <w:color w:val="000000"/>
          <w:sz w:val="30"/>
          <w:szCs w:val="30"/>
        </w:rPr>
        <w:t>以上；胶州西南部</w:t>
      </w:r>
      <w:r w:rsidR="00E64232">
        <w:rPr>
          <w:rFonts w:eastAsia="仿宋" w:hint="eastAsia"/>
          <w:color w:val="000000"/>
          <w:sz w:val="30"/>
          <w:szCs w:val="30"/>
        </w:rPr>
        <w:t>和东南部</w:t>
      </w:r>
      <w:r w:rsidR="00CC5EE4">
        <w:rPr>
          <w:rFonts w:eastAsia="仿宋" w:hint="eastAsia"/>
          <w:color w:val="000000"/>
          <w:sz w:val="30"/>
          <w:szCs w:val="30"/>
        </w:rPr>
        <w:t>、城阳西部</w:t>
      </w:r>
      <w:r w:rsidR="00937633">
        <w:rPr>
          <w:rFonts w:eastAsia="仿宋" w:hint="eastAsia"/>
          <w:color w:val="000000"/>
          <w:sz w:val="30"/>
          <w:szCs w:val="30"/>
        </w:rPr>
        <w:t>、</w:t>
      </w:r>
      <w:r w:rsidR="00CC5EE4">
        <w:rPr>
          <w:rFonts w:eastAsia="仿宋" w:hint="eastAsia"/>
          <w:color w:val="000000"/>
          <w:sz w:val="30"/>
          <w:szCs w:val="30"/>
        </w:rPr>
        <w:t>即墨西南部</w:t>
      </w:r>
      <w:r w:rsidR="00937633">
        <w:rPr>
          <w:rFonts w:eastAsia="仿宋" w:hint="eastAsia"/>
          <w:color w:val="000000"/>
          <w:sz w:val="30"/>
          <w:szCs w:val="30"/>
        </w:rPr>
        <w:t>和</w:t>
      </w:r>
      <w:r w:rsidR="00CC5EE4">
        <w:rPr>
          <w:rFonts w:eastAsia="仿宋" w:hint="eastAsia"/>
          <w:color w:val="000000"/>
          <w:sz w:val="30"/>
          <w:szCs w:val="30"/>
        </w:rPr>
        <w:t>平度</w:t>
      </w:r>
      <w:r w:rsidR="00937633">
        <w:rPr>
          <w:rFonts w:eastAsia="仿宋" w:hint="eastAsia"/>
          <w:color w:val="000000"/>
          <w:sz w:val="30"/>
          <w:szCs w:val="30"/>
        </w:rPr>
        <w:t>西南部</w:t>
      </w:r>
      <w:r w:rsidR="00CC5EE4" w:rsidRPr="002A78E2">
        <w:rPr>
          <w:rFonts w:eastAsia="仿宋" w:hint="eastAsia"/>
          <w:color w:val="000000"/>
          <w:sz w:val="30"/>
          <w:szCs w:val="30"/>
        </w:rPr>
        <w:t>降水量较小</w:t>
      </w:r>
      <w:r w:rsidR="00CC5EE4">
        <w:rPr>
          <w:rFonts w:eastAsia="仿宋" w:hint="eastAsia"/>
          <w:color w:val="000000"/>
          <w:sz w:val="30"/>
          <w:szCs w:val="30"/>
        </w:rPr>
        <w:t>，在</w:t>
      </w:r>
      <w:r w:rsidR="00937633">
        <w:rPr>
          <w:rFonts w:eastAsia="仿宋" w:hint="eastAsia"/>
          <w:color w:val="000000"/>
          <w:sz w:val="30"/>
          <w:szCs w:val="30"/>
        </w:rPr>
        <w:t>5</w:t>
      </w:r>
      <w:r w:rsidR="00CC5EE4">
        <w:rPr>
          <w:rFonts w:eastAsia="仿宋" w:hint="eastAsia"/>
          <w:color w:val="000000"/>
          <w:sz w:val="30"/>
          <w:szCs w:val="30"/>
        </w:rPr>
        <w:t>00</w:t>
      </w:r>
      <w:r w:rsidR="00CC5EE4" w:rsidRPr="003A44F9">
        <w:rPr>
          <w:rFonts w:eastAsia="仿宋" w:hint="eastAsia"/>
          <w:sz w:val="30"/>
          <w:szCs w:val="30"/>
        </w:rPr>
        <w:t xml:space="preserve"> </w:t>
      </w:r>
      <w:r w:rsidRPr="003A44F9">
        <w:rPr>
          <w:rFonts w:eastAsia="仿宋" w:hint="eastAsia"/>
          <w:sz w:val="30"/>
          <w:szCs w:val="30"/>
        </w:rPr>
        <w:t>mm</w:t>
      </w:r>
      <w:r w:rsidRPr="003A44F9">
        <w:rPr>
          <w:rFonts w:eastAsia="仿宋" w:hint="eastAsia"/>
          <w:sz w:val="30"/>
          <w:szCs w:val="30"/>
        </w:rPr>
        <w:t>以</w:t>
      </w:r>
      <w:r w:rsidR="00CC5EE4">
        <w:rPr>
          <w:rFonts w:eastAsia="仿宋" w:hint="eastAsia"/>
          <w:sz w:val="30"/>
          <w:szCs w:val="30"/>
        </w:rPr>
        <w:t>下</w:t>
      </w:r>
      <w:r w:rsidRPr="003A44F9">
        <w:rPr>
          <w:rFonts w:eastAsia="仿宋" w:hint="eastAsia"/>
          <w:sz w:val="30"/>
          <w:szCs w:val="30"/>
        </w:rPr>
        <w:t>；其他地区降水量在</w:t>
      </w:r>
      <w:r w:rsidR="00937633">
        <w:rPr>
          <w:rFonts w:eastAsia="仿宋" w:hint="eastAsia"/>
          <w:sz w:val="30"/>
          <w:szCs w:val="30"/>
        </w:rPr>
        <w:t>5</w:t>
      </w:r>
      <w:r w:rsidRPr="003A44F9">
        <w:rPr>
          <w:rFonts w:eastAsia="仿宋" w:hint="eastAsia"/>
          <w:sz w:val="30"/>
          <w:szCs w:val="30"/>
        </w:rPr>
        <w:t>00</w:t>
      </w:r>
      <w:r w:rsidRPr="003A44F9">
        <w:rPr>
          <w:rFonts w:eastAsia="仿宋" w:hint="eastAsia"/>
          <w:sz w:val="30"/>
          <w:szCs w:val="30"/>
        </w:rPr>
        <w:t>～</w:t>
      </w:r>
      <w:r w:rsidR="00937633">
        <w:rPr>
          <w:rFonts w:eastAsia="仿宋" w:hint="eastAsia"/>
          <w:sz w:val="30"/>
          <w:szCs w:val="30"/>
        </w:rPr>
        <w:t>8</w:t>
      </w:r>
      <w:r w:rsidRPr="003A44F9">
        <w:rPr>
          <w:rFonts w:eastAsia="仿宋" w:hint="eastAsia"/>
          <w:sz w:val="30"/>
          <w:szCs w:val="30"/>
        </w:rPr>
        <w:t>00mm</w:t>
      </w:r>
      <w:r w:rsidRPr="003A44F9">
        <w:rPr>
          <w:rFonts w:eastAsia="仿宋" w:hint="eastAsia"/>
          <w:sz w:val="30"/>
          <w:szCs w:val="30"/>
        </w:rPr>
        <w:t>之间。崂山区</w:t>
      </w:r>
      <w:r w:rsidR="00937633">
        <w:rPr>
          <w:rFonts w:eastAsia="仿宋" w:hint="eastAsia"/>
          <w:sz w:val="30"/>
          <w:szCs w:val="30"/>
        </w:rPr>
        <w:t>泉心河水库</w:t>
      </w:r>
      <w:r w:rsidRPr="003A44F9">
        <w:rPr>
          <w:rFonts w:eastAsia="仿宋" w:hint="eastAsia"/>
          <w:sz w:val="30"/>
          <w:szCs w:val="30"/>
        </w:rPr>
        <w:t>降水量最大</w:t>
      </w:r>
      <w:r w:rsidR="00E008E7">
        <w:rPr>
          <w:rFonts w:eastAsia="仿宋" w:hint="eastAsia"/>
          <w:sz w:val="30"/>
          <w:szCs w:val="30"/>
        </w:rPr>
        <w:t>1215.5</w:t>
      </w:r>
      <w:r w:rsidRPr="003A44F9">
        <w:rPr>
          <w:rFonts w:eastAsia="仿宋" w:hint="eastAsia"/>
          <w:sz w:val="30"/>
          <w:szCs w:val="30"/>
        </w:rPr>
        <w:t>mm</w:t>
      </w:r>
      <w:r w:rsidRPr="003A44F9">
        <w:rPr>
          <w:rFonts w:eastAsia="仿宋" w:hint="eastAsia"/>
          <w:sz w:val="30"/>
          <w:szCs w:val="30"/>
        </w:rPr>
        <w:t>，</w:t>
      </w:r>
      <w:r w:rsidR="00E008E7">
        <w:rPr>
          <w:rFonts w:eastAsia="仿宋" w:hint="eastAsia"/>
          <w:sz w:val="30"/>
          <w:szCs w:val="30"/>
        </w:rPr>
        <w:t>胶州</w:t>
      </w:r>
      <w:r w:rsidR="003B2D5E">
        <w:rPr>
          <w:rFonts w:eastAsia="仿宋" w:hint="eastAsia"/>
          <w:sz w:val="30"/>
          <w:szCs w:val="30"/>
        </w:rPr>
        <w:t>市</w:t>
      </w:r>
      <w:r w:rsidR="00E008E7">
        <w:rPr>
          <w:rFonts w:eastAsia="仿宋" w:hint="eastAsia"/>
          <w:sz w:val="30"/>
          <w:szCs w:val="30"/>
        </w:rPr>
        <w:t>红旗</w:t>
      </w:r>
      <w:r w:rsidR="00937633">
        <w:rPr>
          <w:rFonts w:eastAsia="仿宋" w:hint="eastAsia"/>
          <w:sz w:val="30"/>
          <w:szCs w:val="30"/>
        </w:rPr>
        <w:t>水文站</w:t>
      </w:r>
      <w:r w:rsidRPr="003A44F9">
        <w:rPr>
          <w:rFonts w:eastAsia="仿宋" w:hint="eastAsia"/>
          <w:sz w:val="30"/>
          <w:szCs w:val="30"/>
        </w:rPr>
        <w:t>降水量最小</w:t>
      </w:r>
      <w:r w:rsidR="00937633">
        <w:rPr>
          <w:rFonts w:eastAsia="仿宋" w:hint="eastAsia"/>
          <w:sz w:val="30"/>
          <w:szCs w:val="30"/>
        </w:rPr>
        <w:t>399.9</w:t>
      </w:r>
      <w:r w:rsidRPr="003A44F9">
        <w:rPr>
          <w:rFonts w:eastAsia="仿宋" w:hint="eastAsia"/>
          <w:sz w:val="30"/>
          <w:szCs w:val="30"/>
        </w:rPr>
        <w:t>mm</w:t>
      </w:r>
      <w:r w:rsidRPr="003A44F9">
        <w:rPr>
          <w:rFonts w:eastAsia="仿宋" w:hint="eastAsia"/>
          <w:sz w:val="30"/>
          <w:szCs w:val="30"/>
        </w:rPr>
        <w:t>，最大点为最小点的</w:t>
      </w:r>
      <w:r w:rsidR="00937633">
        <w:rPr>
          <w:rFonts w:eastAsia="仿宋" w:hint="eastAsia"/>
          <w:sz w:val="30"/>
          <w:szCs w:val="30"/>
        </w:rPr>
        <w:t>3</w:t>
      </w:r>
      <w:r w:rsidRPr="003A44F9">
        <w:rPr>
          <w:rFonts w:eastAsia="仿宋" w:hint="eastAsia"/>
          <w:sz w:val="30"/>
          <w:szCs w:val="30"/>
        </w:rPr>
        <w:t>倍。</w:t>
      </w:r>
    </w:p>
    <w:p w:rsidR="0097543D" w:rsidRPr="002A78E2" w:rsidRDefault="00665176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（三）</w:t>
      </w:r>
      <w:r w:rsidR="00056C70" w:rsidRPr="002A78E2">
        <w:rPr>
          <w:rFonts w:eastAsia="仿宋" w:hint="eastAsia"/>
          <w:sz w:val="30"/>
          <w:szCs w:val="30"/>
        </w:rPr>
        <w:t>降水时程分布</w:t>
      </w:r>
    </w:p>
    <w:p w:rsidR="006310B9" w:rsidRPr="002A78E2" w:rsidRDefault="002C1F37" w:rsidP="00EE03C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4E10A4">
        <w:rPr>
          <w:rFonts w:eastAsia="仿宋" w:hint="eastAsia"/>
          <w:sz w:val="30"/>
          <w:szCs w:val="30"/>
        </w:rPr>
        <w:t>6</w:t>
      </w:r>
      <w:r w:rsidRPr="004E10A4">
        <w:rPr>
          <w:rFonts w:eastAsia="仿宋" w:hint="eastAsia"/>
          <w:sz w:val="30"/>
          <w:szCs w:val="30"/>
        </w:rPr>
        <w:t>～</w:t>
      </w:r>
      <w:r w:rsidRPr="004E10A4">
        <w:rPr>
          <w:rFonts w:eastAsia="仿宋" w:hint="eastAsia"/>
          <w:sz w:val="30"/>
          <w:szCs w:val="30"/>
        </w:rPr>
        <w:t>9</w:t>
      </w:r>
      <w:r w:rsidRPr="004E10A4">
        <w:rPr>
          <w:rFonts w:eastAsia="仿宋" w:hint="eastAsia"/>
          <w:sz w:val="30"/>
          <w:szCs w:val="30"/>
        </w:rPr>
        <w:t>月，</w:t>
      </w:r>
      <w:r w:rsidR="00534211" w:rsidRPr="004E10A4">
        <w:rPr>
          <w:rFonts w:eastAsia="仿宋" w:hint="eastAsia"/>
          <w:sz w:val="30"/>
          <w:szCs w:val="30"/>
        </w:rPr>
        <w:t>全</w:t>
      </w:r>
      <w:r w:rsidR="006310B9" w:rsidRPr="004E10A4">
        <w:rPr>
          <w:rFonts w:eastAsia="仿宋" w:hint="eastAsia"/>
          <w:sz w:val="30"/>
          <w:szCs w:val="30"/>
        </w:rPr>
        <w:t>市平均降水量</w:t>
      </w:r>
      <w:r w:rsidR="007E6CEC">
        <w:rPr>
          <w:rFonts w:eastAsia="仿宋" w:hint="eastAsia"/>
          <w:sz w:val="30"/>
          <w:szCs w:val="30"/>
        </w:rPr>
        <w:t>597.9</w:t>
      </w:r>
      <w:r w:rsidR="006310B9" w:rsidRPr="004E10A4">
        <w:rPr>
          <w:rFonts w:eastAsia="仿宋" w:hint="eastAsia"/>
          <w:sz w:val="30"/>
          <w:szCs w:val="30"/>
        </w:rPr>
        <w:t>mm</w:t>
      </w:r>
      <w:r w:rsidR="00655E54">
        <w:rPr>
          <w:rFonts w:eastAsia="仿宋" w:hint="eastAsia"/>
          <w:sz w:val="30"/>
          <w:szCs w:val="30"/>
        </w:rPr>
        <w:t>，降水日数共</w:t>
      </w:r>
      <w:r w:rsidR="007E6CEC">
        <w:rPr>
          <w:rFonts w:eastAsia="仿宋" w:hint="eastAsia"/>
          <w:sz w:val="30"/>
          <w:szCs w:val="30"/>
        </w:rPr>
        <w:t>72</w:t>
      </w:r>
      <w:r w:rsidR="00655E54">
        <w:rPr>
          <w:rFonts w:eastAsia="仿宋" w:hint="eastAsia"/>
          <w:sz w:val="30"/>
          <w:szCs w:val="30"/>
        </w:rPr>
        <w:t>天</w:t>
      </w:r>
      <w:r w:rsidR="006310B9" w:rsidRPr="004E10A4">
        <w:rPr>
          <w:rFonts w:eastAsia="仿宋" w:hint="eastAsia"/>
          <w:sz w:val="30"/>
          <w:szCs w:val="30"/>
        </w:rPr>
        <w:t>。其中：</w:t>
      </w:r>
      <w:r w:rsidR="00B6092A" w:rsidRPr="004E10A4">
        <w:rPr>
          <w:rFonts w:eastAsia="仿宋" w:hint="eastAsia"/>
          <w:sz w:val="30"/>
          <w:szCs w:val="30"/>
        </w:rPr>
        <w:t>6</w:t>
      </w:r>
      <w:r w:rsidR="00B6092A" w:rsidRPr="004E10A4">
        <w:rPr>
          <w:rFonts w:eastAsia="仿宋" w:hint="eastAsia"/>
          <w:sz w:val="30"/>
          <w:szCs w:val="30"/>
        </w:rPr>
        <w:t>月份，全市平均降水量</w:t>
      </w:r>
      <w:r w:rsidR="007E6CEC">
        <w:rPr>
          <w:rFonts w:eastAsia="仿宋" w:hint="eastAsia"/>
          <w:sz w:val="30"/>
          <w:szCs w:val="30"/>
        </w:rPr>
        <w:t>120</w:t>
      </w:r>
      <w:r w:rsidR="00DA2DD8">
        <w:rPr>
          <w:rFonts w:eastAsia="仿宋" w:hint="eastAsia"/>
          <w:sz w:val="30"/>
          <w:szCs w:val="30"/>
        </w:rPr>
        <w:t>.</w:t>
      </w:r>
      <w:r w:rsidR="007E6CEC">
        <w:rPr>
          <w:rFonts w:eastAsia="仿宋" w:hint="eastAsia"/>
          <w:sz w:val="30"/>
          <w:szCs w:val="30"/>
        </w:rPr>
        <w:t>2</w:t>
      </w:r>
      <w:r w:rsidR="00B6092A" w:rsidRPr="004E10A4">
        <w:rPr>
          <w:rFonts w:eastAsia="仿宋" w:hint="eastAsia"/>
          <w:sz w:val="30"/>
          <w:szCs w:val="30"/>
        </w:rPr>
        <w:t>mm</w:t>
      </w:r>
      <w:r w:rsidR="00B6092A" w:rsidRPr="004E10A4">
        <w:rPr>
          <w:rFonts w:eastAsia="仿宋" w:hint="eastAsia"/>
          <w:sz w:val="30"/>
          <w:szCs w:val="30"/>
        </w:rPr>
        <w:t>，占汛期降水量的</w:t>
      </w:r>
      <w:r w:rsidR="007E6CEC">
        <w:rPr>
          <w:rFonts w:eastAsia="仿宋" w:hint="eastAsia"/>
          <w:sz w:val="30"/>
          <w:szCs w:val="30"/>
        </w:rPr>
        <w:t>20.1</w:t>
      </w:r>
      <w:r w:rsidR="00B6092A" w:rsidRPr="004E10A4">
        <w:rPr>
          <w:rFonts w:eastAsia="仿宋" w:hint="eastAsia"/>
          <w:sz w:val="30"/>
          <w:szCs w:val="30"/>
        </w:rPr>
        <w:t>%</w:t>
      </w:r>
      <w:r w:rsidR="00B6092A" w:rsidRPr="004E10A4">
        <w:rPr>
          <w:rFonts w:eastAsia="仿宋" w:hint="eastAsia"/>
          <w:sz w:val="30"/>
          <w:szCs w:val="30"/>
        </w:rPr>
        <w:t>，降水日数</w:t>
      </w:r>
      <w:r w:rsidR="007E6CEC">
        <w:rPr>
          <w:rFonts w:eastAsia="仿宋" w:hint="eastAsia"/>
          <w:sz w:val="30"/>
          <w:szCs w:val="30"/>
        </w:rPr>
        <w:t>14</w:t>
      </w:r>
      <w:r w:rsidR="00B6092A" w:rsidRPr="004E10A4">
        <w:rPr>
          <w:rFonts w:eastAsia="仿宋" w:hint="eastAsia"/>
          <w:sz w:val="30"/>
          <w:szCs w:val="30"/>
        </w:rPr>
        <w:t>天</w:t>
      </w:r>
      <w:r w:rsidR="00EE03C9" w:rsidRPr="004E10A4">
        <w:rPr>
          <w:rFonts w:eastAsia="仿宋" w:hint="eastAsia"/>
          <w:sz w:val="30"/>
          <w:szCs w:val="30"/>
        </w:rPr>
        <w:t>；</w:t>
      </w:r>
      <w:r w:rsidR="00FC38C2" w:rsidRPr="004E10A4">
        <w:rPr>
          <w:rFonts w:eastAsia="仿宋" w:hint="eastAsia"/>
          <w:sz w:val="30"/>
          <w:szCs w:val="30"/>
        </w:rPr>
        <w:t>7</w:t>
      </w:r>
      <w:r w:rsidR="00FC38C2" w:rsidRPr="004E10A4">
        <w:rPr>
          <w:rFonts w:eastAsia="仿宋" w:hint="eastAsia"/>
          <w:sz w:val="30"/>
          <w:szCs w:val="30"/>
        </w:rPr>
        <w:t>月份，全市平均降水量</w:t>
      </w:r>
      <w:r w:rsidR="007E6CEC">
        <w:rPr>
          <w:rFonts w:eastAsia="仿宋" w:hint="eastAsia"/>
          <w:sz w:val="30"/>
          <w:szCs w:val="30"/>
        </w:rPr>
        <w:t>68.3</w:t>
      </w:r>
      <w:r w:rsidR="00FC38C2" w:rsidRPr="004E10A4">
        <w:rPr>
          <w:rFonts w:eastAsia="仿宋" w:hint="eastAsia"/>
          <w:sz w:val="30"/>
          <w:szCs w:val="30"/>
        </w:rPr>
        <w:t>mm</w:t>
      </w:r>
      <w:r w:rsidR="00FC38C2" w:rsidRPr="004E10A4">
        <w:rPr>
          <w:rFonts w:eastAsia="仿宋" w:hint="eastAsia"/>
          <w:sz w:val="30"/>
          <w:szCs w:val="30"/>
        </w:rPr>
        <w:t>，占汛期降水量的</w:t>
      </w:r>
      <w:r w:rsidR="007E6CEC">
        <w:rPr>
          <w:rFonts w:eastAsia="仿宋" w:hint="eastAsia"/>
          <w:sz w:val="30"/>
          <w:szCs w:val="30"/>
        </w:rPr>
        <w:t>11.4</w:t>
      </w:r>
      <w:r w:rsidR="00FC38C2" w:rsidRPr="004E10A4">
        <w:rPr>
          <w:rFonts w:eastAsia="仿宋" w:hint="eastAsia"/>
          <w:sz w:val="30"/>
          <w:szCs w:val="30"/>
        </w:rPr>
        <w:t>%</w:t>
      </w:r>
      <w:r w:rsidR="00FC38C2" w:rsidRPr="004E10A4">
        <w:rPr>
          <w:rFonts w:eastAsia="仿宋" w:hint="eastAsia"/>
          <w:sz w:val="30"/>
          <w:szCs w:val="30"/>
        </w:rPr>
        <w:t>，降水日数</w:t>
      </w:r>
      <w:r w:rsidR="007E6CEC">
        <w:rPr>
          <w:rFonts w:eastAsia="仿宋" w:hint="eastAsia"/>
          <w:sz w:val="30"/>
          <w:szCs w:val="30"/>
        </w:rPr>
        <w:t>13</w:t>
      </w:r>
      <w:r w:rsidR="00FC38C2" w:rsidRPr="004E10A4">
        <w:rPr>
          <w:rFonts w:eastAsia="仿宋" w:hint="eastAsia"/>
          <w:sz w:val="30"/>
          <w:szCs w:val="30"/>
        </w:rPr>
        <w:t>天</w:t>
      </w:r>
      <w:r w:rsidR="00EE03C9" w:rsidRPr="004E10A4">
        <w:rPr>
          <w:rFonts w:eastAsia="仿宋" w:hint="eastAsia"/>
          <w:sz w:val="30"/>
          <w:szCs w:val="30"/>
        </w:rPr>
        <w:t>；</w:t>
      </w:r>
      <w:r w:rsidR="002C499F" w:rsidRPr="004E10A4">
        <w:rPr>
          <w:rFonts w:eastAsia="仿宋" w:hint="eastAsia"/>
          <w:sz w:val="30"/>
          <w:szCs w:val="30"/>
        </w:rPr>
        <w:t>8</w:t>
      </w:r>
      <w:r w:rsidR="002C499F" w:rsidRPr="004E10A4">
        <w:rPr>
          <w:rFonts w:eastAsia="仿宋" w:hint="eastAsia"/>
          <w:sz w:val="30"/>
          <w:szCs w:val="30"/>
        </w:rPr>
        <w:t>月份，全市平均降水量</w:t>
      </w:r>
      <w:r w:rsidR="00DA2DD8">
        <w:rPr>
          <w:rFonts w:eastAsia="仿宋" w:hint="eastAsia"/>
          <w:sz w:val="30"/>
          <w:szCs w:val="30"/>
        </w:rPr>
        <w:t>19</w:t>
      </w:r>
      <w:r w:rsidR="007E6CEC">
        <w:rPr>
          <w:rFonts w:eastAsia="仿宋" w:hint="eastAsia"/>
          <w:sz w:val="30"/>
          <w:szCs w:val="30"/>
        </w:rPr>
        <w:t>0.6</w:t>
      </w:r>
      <w:r w:rsidR="002C499F" w:rsidRPr="004E10A4">
        <w:rPr>
          <w:rFonts w:eastAsia="仿宋" w:hint="eastAsia"/>
          <w:sz w:val="30"/>
          <w:szCs w:val="30"/>
        </w:rPr>
        <w:t>mm</w:t>
      </w:r>
      <w:r w:rsidR="002C499F" w:rsidRPr="004E10A4">
        <w:rPr>
          <w:rFonts w:eastAsia="仿宋" w:hint="eastAsia"/>
          <w:sz w:val="30"/>
          <w:szCs w:val="30"/>
        </w:rPr>
        <w:t>，占汛期降水量的</w:t>
      </w:r>
      <w:r w:rsidR="007E6CEC">
        <w:rPr>
          <w:rFonts w:eastAsia="仿宋" w:hint="eastAsia"/>
          <w:sz w:val="30"/>
          <w:szCs w:val="30"/>
        </w:rPr>
        <w:t>31.9</w:t>
      </w:r>
      <w:r w:rsidR="002C499F" w:rsidRPr="004E10A4">
        <w:rPr>
          <w:rFonts w:eastAsia="仿宋" w:hint="eastAsia"/>
          <w:sz w:val="30"/>
          <w:szCs w:val="30"/>
        </w:rPr>
        <w:t>%</w:t>
      </w:r>
      <w:r w:rsidR="002C499F" w:rsidRPr="004E10A4">
        <w:rPr>
          <w:rFonts w:eastAsia="仿宋" w:hint="eastAsia"/>
          <w:sz w:val="30"/>
          <w:szCs w:val="30"/>
        </w:rPr>
        <w:t>，降水日数</w:t>
      </w:r>
      <w:r w:rsidR="007E6CEC">
        <w:rPr>
          <w:rFonts w:eastAsia="仿宋" w:hint="eastAsia"/>
          <w:sz w:val="30"/>
          <w:szCs w:val="30"/>
        </w:rPr>
        <w:t>23</w:t>
      </w:r>
      <w:r w:rsidR="002C499F" w:rsidRPr="004E10A4">
        <w:rPr>
          <w:rFonts w:eastAsia="仿宋" w:hint="eastAsia"/>
          <w:sz w:val="30"/>
          <w:szCs w:val="30"/>
        </w:rPr>
        <w:t>天</w:t>
      </w:r>
      <w:r w:rsidR="00EE03C9" w:rsidRPr="004E10A4">
        <w:rPr>
          <w:rFonts w:eastAsia="仿宋" w:hint="eastAsia"/>
          <w:sz w:val="30"/>
          <w:szCs w:val="30"/>
        </w:rPr>
        <w:t>；</w:t>
      </w:r>
      <w:r w:rsidR="006310B9" w:rsidRPr="004E10A4">
        <w:rPr>
          <w:rFonts w:eastAsia="仿宋" w:hint="eastAsia"/>
          <w:sz w:val="30"/>
          <w:szCs w:val="30"/>
        </w:rPr>
        <w:t>9</w:t>
      </w:r>
      <w:r w:rsidR="006310B9" w:rsidRPr="004E10A4">
        <w:rPr>
          <w:rFonts w:eastAsia="仿宋" w:hint="eastAsia"/>
          <w:sz w:val="30"/>
          <w:szCs w:val="30"/>
        </w:rPr>
        <w:t>月份</w:t>
      </w:r>
      <w:r w:rsidRPr="004E10A4">
        <w:rPr>
          <w:rFonts w:eastAsia="仿宋" w:hint="eastAsia"/>
          <w:sz w:val="30"/>
          <w:szCs w:val="30"/>
        </w:rPr>
        <w:t>，全市平均</w:t>
      </w:r>
      <w:r w:rsidR="006310B9" w:rsidRPr="004E10A4">
        <w:rPr>
          <w:rFonts w:eastAsia="仿宋" w:hint="eastAsia"/>
          <w:sz w:val="30"/>
          <w:szCs w:val="30"/>
        </w:rPr>
        <w:t>降水量</w:t>
      </w:r>
      <w:r w:rsidR="007E6CEC">
        <w:rPr>
          <w:rFonts w:eastAsia="仿宋" w:hint="eastAsia"/>
          <w:sz w:val="30"/>
          <w:szCs w:val="30"/>
        </w:rPr>
        <w:t>218.8</w:t>
      </w:r>
      <w:r w:rsidR="006310B9" w:rsidRPr="004E10A4">
        <w:rPr>
          <w:rFonts w:eastAsia="仿宋" w:hint="eastAsia"/>
          <w:sz w:val="30"/>
          <w:szCs w:val="30"/>
        </w:rPr>
        <w:t>mm</w:t>
      </w:r>
      <w:r w:rsidR="006310B9" w:rsidRPr="004E10A4">
        <w:rPr>
          <w:rFonts w:eastAsia="仿宋" w:hint="eastAsia"/>
          <w:sz w:val="30"/>
          <w:szCs w:val="30"/>
        </w:rPr>
        <w:t>，占</w:t>
      </w:r>
      <w:r w:rsidR="00CB41E4" w:rsidRPr="004E10A4">
        <w:rPr>
          <w:rFonts w:eastAsia="仿宋" w:hint="eastAsia"/>
          <w:sz w:val="30"/>
          <w:szCs w:val="30"/>
        </w:rPr>
        <w:t>汛期</w:t>
      </w:r>
      <w:r w:rsidR="006310B9" w:rsidRPr="004E10A4">
        <w:rPr>
          <w:rFonts w:eastAsia="仿宋" w:hint="eastAsia"/>
          <w:sz w:val="30"/>
          <w:szCs w:val="30"/>
        </w:rPr>
        <w:t>降水量的</w:t>
      </w:r>
      <w:r w:rsidR="007E6CEC">
        <w:rPr>
          <w:rFonts w:eastAsia="仿宋" w:hint="eastAsia"/>
          <w:color w:val="000000" w:themeColor="text1"/>
          <w:sz w:val="30"/>
          <w:szCs w:val="30"/>
        </w:rPr>
        <w:t>36.6</w:t>
      </w:r>
      <w:r w:rsidR="006310B9" w:rsidRPr="005E71D3">
        <w:rPr>
          <w:rFonts w:eastAsia="仿宋" w:hint="eastAsia"/>
          <w:color w:val="000000" w:themeColor="text1"/>
          <w:sz w:val="30"/>
          <w:szCs w:val="30"/>
        </w:rPr>
        <w:t>%</w:t>
      </w:r>
      <w:r w:rsidR="006310B9" w:rsidRPr="005E71D3">
        <w:rPr>
          <w:rFonts w:eastAsia="仿宋" w:hint="eastAsia"/>
          <w:color w:val="000000" w:themeColor="text1"/>
          <w:sz w:val="30"/>
          <w:szCs w:val="30"/>
        </w:rPr>
        <w:t>，</w:t>
      </w:r>
      <w:r w:rsidR="006310B9" w:rsidRPr="004E10A4">
        <w:rPr>
          <w:rFonts w:eastAsia="仿宋" w:hint="eastAsia"/>
          <w:sz w:val="30"/>
          <w:szCs w:val="30"/>
        </w:rPr>
        <w:t>降雨</w:t>
      </w:r>
      <w:r w:rsidR="006310B9" w:rsidRPr="002A78E2">
        <w:rPr>
          <w:rFonts w:eastAsia="仿宋" w:hint="eastAsia"/>
          <w:color w:val="000000"/>
          <w:sz w:val="30"/>
          <w:szCs w:val="30"/>
        </w:rPr>
        <w:t>日数</w:t>
      </w:r>
      <w:r w:rsidR="00341BC4">
        <w:rPr>
          <w:rFonts w:eastAsia="仿宋" w:hint="eastAsia"/>
          <w:color w:val="000000"/>
          <w:sz w:val="30"/>
          <w:szCs w:val="30"/>
        </w:rPr>
        <w:t>2</w:t>
      </w:r>
      <w:r w:rsidR="007E6CEC">
        <w:rPr>
          <w:rFonts w:eastAsia="仿宋" w:hint="eastAsia"/>
          <w:color w:val="000000"/>
          <w:sz w:val="30"/>
          <w:szCs w:val="30"/>
        </w:rPr>
        <w:t>2</w:t>
      </w:r>
      <w:r w:rsidR="006310B9" w:rsidRPr="002A78E2">
        <w:rPr>
          <w:rFonts w:eastAsia="仿宋" w:hint="eastAsia"/>
          <w:color w:val="000000"/>
          <w:sz w:val="30"/>
          <w:szCs w:val="30"/>
        </w:rPr>
        <w:t>天。</w:t>
      </w:r>
    </w:p>
    <w:p w:rsidR="00056C70" w:rsidRDefault="001D7EA5" w:rsidP="00A7032B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2A78E2">
        <w:rPr>
          <w:rFonts w:eastAsia="仿宋" w:hint="eastAsia"/>
          <w:color w:val="000000"/>
          <w:sz w:val="30"/>
          <w:szCs w:val="30"/>
        </w:rPr>
        <w:t>6</w:t>
      </w:r>
      <w:r w:rsidRPr="002A78E2">
        <w:rPr>
          <w:rFonts w:eastAsia="仿宋" w:hint="eastAsia"/>
          <w:color w:val="000000"/>
          <w:sz w:val="30"/>
          <w:szCs w:val="30"/>
        </w:rPr>
        <w:t>～</w:t>
      </w:r>
      <w:r w:rsidRPr="002A78E2">
        <w:rPr>
          <w:rFonts w:eastAsia="仿宋" w:hint="eastAsia"/>
          <w:color w:val="000000"/>
          <w:sz w:val="30"/>
          <w:szCs w:val="30"/>
        </w:rPr>
        <w:t>9</w:t>
      </w:r>
      <w:r w:rsidRPr="002A78E2">
        <w:rPr>
          <w:rFonts w:eastAsia="仿宋" w:hint="eastAsia"/>
          <w:color w:val="000000"/>
          <w:sz w:val="30"/>
          <w:szCs w:val="30"/>
        </w:rPr>
        <w:t>月，</w:t>
      </w:r>
      <w:r w:rsidR="00F3355C">
        <w:rPr>
          <w:rFonts w:eastAsia="仿宋" w:hint="eastAsia"/>
          <w:color w:val="000000"/>
          <w:sz w:val="30"/>
          <w:szCs w:val="30"/>
        </w:rPr>
        <w:t xml:space="preserve"> </w:t>
      </w:r>
      <w:r w:rsidR="00DA2DD8">
        <w:rPr>
          <w:rFonts w:ascii="仿宋_GB2312" w:eastAsia="仿宋_GB2312" w:hAnsi="楷体" w:hint="eastAsia"/>
          <w:color w:val="000000"/>
          <w:sz w:val="30"/>
          <w:szCs w:val="30"/>
        </w:rPr>
        <w:t>全市</w:t>
      </w:r>
      <w:r w:rsidR="00DA2DD8" w:rsidRPr="00A14BFE">
        <w:rPr>
          <w:rFonts w:ascii="仿宋_GB2312" w:eastAsia="仿宋_GB2312" w:hAnsi="楷体" w:hint="eastAsia"/>
          <w:color w:val="000000"/>
          <w:sz w:val="30"/>
          <w:szCs w:val="30"/>
        </w:rPr>
        <w:t>平均</w:t>
      </w:r>
      <w:r w:rsidR="00DA2DD8">
        <w:rPr>
          <w:rFonts w:ascii="仿宋_GB2312" w:eastAsia="仿宋_GB2312" w:hAnsi="楷体" w:hint="eastAsia"/>
          <w:color w:val="000000"/>
          <w:sz w:val="30"/>
          <w:szCs w:val="30"/>
        </w:rPr>
        <w:t>降水</w:t>
      </w:r>
      <w:r w:rsidR="00DA2DD8" w:rsidRPr="00A14BFE">
        <w:rPr>
          <w:rFonts w:ascii="仿宋_GB2312" w:eastAsia="仿宋_GB2312" w:hAnsi="楷体" w:hint="eastAsia"/>
          <w:color w:val="000000"/>
          <w:sz w:val="30"/>
          <w:szCs w:val="30"/>
        </w:rPr>
        <w:t>量超过</w:t>
      </w:r>
      <w:r w:rsidR="00990644">
        <w:rPr>
          <w:rFonts w:ascii="仿宋_GB2312" w:eastAsia="仿宋_GB2312" w:hAnsi="楷体" w:hint="eastAsia"/>
          <w:color w:val="000000"/>
          <w:sz w:val="30"/>
          <w:szCs w:val="30"/>
        </w:rPr>
        <w:t>1</w:t>
      </w:r>
      <w:r w:rsidR="003F58DD">
        <w:rPr>
          <w:rFonts w:ascii="仿宋_GB2312" w:eastAsia="仿宋_GB2312" w:hAnsi="楷体" w:hint="eastAsia"/>
          <w:color w:val="000000"/>
          <w:sz w:val="30"/>
          <w:szCs w:val="30"/>
        </w:rPr>
        <w:t>5</w:t>
      </w:r>
      <w:r w:rsidR="00DA2DD8">
        <w:rPr>
          <w:rFonts w:ascii="仿宋_GB2312" w:eastAsia="仿宋_GB2312" w:hAnsi="楷体" w:hint="eastAsia"/>
          <w:color w:val="000000"/>
          <w:sz w:val="30"/>
          <w:szCs w:val="30"/>
        </w:rPr>
        <w:t>.0</w:t>
      </w:r>
      <w:r w:rsidR="00DA2DD8" w:rsidRPr="00A14BFE">
        <w:rPr>
          <w:rFonts w:ascii="仿宋_GB2312" w:eastAsia="仿宋_GB2312" w:hAnsi="楷体"/>
          <w:color w:val="000000"/>
          <w:sz w:val="30"/>
          <w:szCs w:val="30"/>
        </w:rPr>
        <w:t>mm</w:t>
      </w:r>
      <w:r w:rsidR="00DA2DD8" w:rsidRPr="00A14BFE">
        <w:rPr>
          <w:rFonts w:ascii="仿宋_GB2312" w:eastAsia="仿宋_GB2312" w:hAnsi="楷体" w:hint="eastAsia"/>
          <w:color w:val="000000"/>
          <w:sz w:val="30"/>
          <w:szCs w:val="30"/>
        </w:rPr>
        <w:t>的</w:t>
      </w:r>
      <w:r w:rsidR="00F3355C">
        <w:rPr>
          <w:rFonts w:eastAsia="仿宋" w:hint="eastAsia"/>
          <w:color w:val="000000"/>
          <w:sz w:val="30"/>
          <w:szCs w:val="30"/>
        </w:rPr>
        <w:t>降雨</w:t>
      </w:r>
      <w:r w:rsidR="00F3355C" w:rsidRPr="002A78E2">
        <w:rPr>
          <w:rFonts w:eastAsia="仿宋" w:hint="eastAsia"/>
          <w:color w:val="000000"/>
          <w:sz w:val="30"/>
          <w:szCs w:val="30"/>
        </w:rPr>
        <w:t>过程</w:t>
      </w:r>
      <w:r w:rsidR="0032457A" w:rsidRPr="002A78E2">
        <w:rPr>
          <w:rFonts w:eastAsia="仿宋" w:hint="eastAsia"/>
          <w:color w:val="000000"/>
          <w:sz w:val="30"/>
          <w:szCs w:val="30"/>
        </w:rPr>
        <w:t>如下：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kern w:val="0"/>
          <w:sz w:val="32"/>
          <w:szCs w:val="32"/>
        </w:rPr>
        <w:t>6月19日6时至20日6时，全市平均降水量63.2mm，降水量排在前三位的站点是：崂山泉心河水库203.0mm，北九水192.4mm，蔚竹庵187.0mm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6月29日6时至30日6时，全市平均降水量15.9mm，降水量排在前三位的站点是：西海岸滨海街道47.0mm，隐珠47.0mm，市区楼山后43.5mm。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/>
          <w:color w:val="000000"/>
          <w:sz w:val="30"/>
          <w:szCs w:val="30"/>
        </w:rPr>
      </w:pPr>
      <w:r>
        <w:rPr>
          <w:rFonts w:ascii="仿宋_GB2312" w:eastAsia="仿宋_GB2312" w:hAnsi="楷体" w:hint="eastAsia"/>
          <w:sz w:val="32"/>
          <w:szCs w:val="32"/>
        </w:rPr>
        <w:t>7月15日6时至16日6时，全市平均降水量43.0mm，降水量排在前三位的站点是：平度尚河头177.0mm，即墨灵山168.5mm，华山166.3mm;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2"/>
          <w:szCs w:val="32"/>
        </w:rPr>
        <w:t>8月9日6时至10日6时，全市平均降水量47.6mm，降水量排在前三位的站点是：崂山晓望134.0mm，太清125.8mm，胶州后屯113.5mm。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 w:cstheme="minorBidi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8月24日6时至25日6时，全市平均降水量19.2mm，降水量排在前三位的站点是：西海岸花沟101.0 mm，西海岸六汪88.0 mm，西海岸王台80.3 mm。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8月29日16时至31日20时，全市平均降水量54.5mm，降水量排在前三位的站点是：西海岸泊里221.6mm，西海岸孙家屯水库153.5mm，西海岸陡崖子水库136.5mm。</w:t>
      </w:r>
    </w:p>
    <w:p w:rsidR="007E6CEC" w:rsidRDefault="007E6CEC" w:rsidP="007E6CEC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bookmarkStart w:id="8" w:name="OLE_LINK46"/>
      <w:bookmarkStart w:id="9" w:name="OLE_LINK48"/>
      <w:bookmarkStart w:id="10" w:name="OLE_LINK15"/>
      <w:bookmarkStart w:id="11" w:name="OLE_LINK16"/>
      <w:bookmarkStart w:id="12" w:name="OLE_LINK45"/>
      <w:bookmarkStart w:id="13" w:name="OLE_LINK47"/>
      <w:r w:rsidRPr="00414A33">
        <w:rPr>
          <w:rFonts w:ascii="仿宋_GB2312" w:eastAsia="仿宋_GB2312" w:hAnsi="楷体" w:hint="eastAsia"/>
          <w:sz w:val="32"/>
          <w:szCs w:val="32"/>
        </w:rPr>
        <w:t>9月5日6时至6日6时，全市平均降水量15.3</w:t>
      </w:r>
      <w:r w:rsidRPr="007E6CEC">
        <w:rPr>
          <w:rFonts w:ascii="仿宋_GB2312" w:eastAsia="仿宋_GB2312" w:hAnsi="楷体" w:hint="eastAsia"/>
          <w:sz w:val="32"/>
          <w:szCs w:val="32"/>
        </w:rPr>
        <w:t>毫米</w:t>
      </w:r>
      <w:r w:rsidRPr="00414A33">
        <w:rPr>
          <w:rFonts w:ascii="仿宋_GB2312" w:eastAsia="仿宋_GB2312" w:hAnsi="楷体" w:hint="eastAsia"/>
          <w:sz w:val="32"/>
          <w:szCs w:val="32"/>
        </w:rPr>
        <w:t>，</w:t>
      </w:r>
      <w:bookmarkStart w:id="14" w:name="OLE_LINK38"/>
      <w:bookmarkStart w:id="15" w:name="OLE_LINK41"/>
      <w:r w:rsidRPr="00025B4E">
        <w:rPr>
          <w:rFonts w:ascii="仿宋_GB2312" w:eastAsia="仿宋_GB2312" w:hAnsi="楷体" w:hint="eastAsia"/>
          <w:sz w:val="32"/>
          <w:szCs w:val="32"/>
        </w:rPr>
        <w:t>最大点</w:t>
      </w:r>
      <w:bookmarkEnd w:id="14"/>
      <w:bookmarkEnd w:id="15"/>
      <w:r w:rsidRPr="00414A33">
        <w:rPr>
          <w:rFonts w:ascii="仿宋_GB2312" w:eastAsia="仿宋_GB2312" w:hAnsi="楷体" w:hint="eastAsia"/>
          <w:sz w:val="32"/>
          <w:szCs w:val="32"/>
        </w:rPr>
        <w:t>莱西上店83.0</w:t>
      </w:r>
      <w:r w:rsidRPr="007E6CEC">
        <w:rPr>
          <w:rFonts w:ascii="仿宋_GB2312" w:eastAsia="仿宋_GB2312" w:hAnsi="楷体" w:hint="eastAsia"/>
          <w:sz w:val="32"/>
          <w:szCs w:val="32"/>
        </w:rPr>
        <w:t>毫米</w:t>
      </w:r>
      <w:r w:rsidRPr="00414A33">
        <w:rPr>
          <w:rFonts w:ascii="仿宋_GB2312" w:eastAsia="仿宋_GB2312" w:hAnsi="楷体" w:hint="eastAsia"/>
          <w:sz w:val="32"/>
          <w:szCs w:val="32"/>
        </w:rPr>
        <w:t>，最大1小时降水量为莱西上店53.0</w:t>
      </w:r>
      <w:r w:rsidRPr="007E6CEC">
        <w:rPr>
          <w:rFonts w:ascii="仿宋_GB2312" w:eastAsia="仿宋_GB2312" w:hAnsi="楷体" w:hint="eastAsia"/>
          <w:sz w:val="32"/>
          <w:szCs w:val="32"/>
        </w:rPr>
        <w:t>毫米。</w:t>
      </w:r>
    </w:p>
    <w:p w:rsidR="007E6CEC" w:rsidRDefault="007E6CEC" w:rsidP="007E6CEC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 w:rsidRPr="00414A33">
        <w:rPr>
          <w:rFonts w:ascii="仿宋_GB2312" w:eastAsia="仿宋_GB2312" w:hAnsi="楷体" w:hint="eastAsia"/>
          <w:sz w:val="32"/>
          <w:szCs w:val="32"/>
        </w:rPr>
        <w:t>9月11日6时至13日6时，全市平均降水量32.4</w:t>
      </w:r>
      <w:r>
        <w:rPr>
          <w:rFonts w:ascii="仿宋_GB2312" w:eastAsia="仿宋_GB2312" w:hAnsi="楷体" w:hint="eastAsia"/>
          <w:sz w:val="32"/>
          <w:szCs w:val="32"/>
        </w:rPr>
        <w:t>毫米</w:t>
      </w:r>
      <w:r w:rsidRPr="00414A33">
        <w:rPr>
          <w:rFonts w:ascii="仿宋_GB2312" w:eastAsia="仿宋_GB2312" w:hAnsi="楷体" w:hint="eastAsia"/>
          <w:sz w:val="32"/>
          <w:szCs w:val="32"/>
        </w:rPr>
        <w:t>，</w:t>
      </w:r>
      <w:bookmarkStart w:id="16" w:name="OLE_LINK42"/>
      <w:bookmarkStart w:id="17" w:name="OLE_LINK49"/>
      <w:r w:rsidRPr="00025B4E">
        <w:rPr>
          <w:rFonts w:ascii="仿宋_GB2312" w:eastAsia="仿宋_GB2312" w:hAnsi="楷体" w:hint="eastAsia"/>
          <w:sz w:val="32"/>
          <w:szCs w:val="32"/>
        </w:rPr>
        <w:t>最大点</w:t>
      </w:r>
      <w:bookmarkEnd w:id="16"/>
      <w:bookmarkEnd w:id="17"/>
      <w:r w:rsidRPr="00414A33">
        <w:rPr>
          <w:rFonts w:ascii="仿宋_GB2312" w:eastAsia="仿宋_GB2312" w:hAnsi="楷体" w:hint="eastAsia"/>
          <w:sz w:val="32"/>
          <w:szCs w:val="32"/>
        </w:rPr>
        <w:t>崂山泉心河水库111.0</w:t>
      </w:r>
      <w:r>
        <w:rPr>
          <w:rFonts w:ascii="仿宋_GB2312" w:eastAsia="仿宋_GB2312" w:hAnsi="楷体" w:hint="eastAsia"/>
          <w:sz w:val="32"/>
          <w:szCs w:val="32"/>
        </w:rPr>
        <w:t>毫米</w:t>
      </w:r>
      <w:r w:rsidRPr="00414A33">
        <w:rPr>
          <w:rFonts w:ascii="仿宋_GB2312" w:eastAsia="仿宋_GB2312" w:hAnsi="楷体" w:hint="eastAsia"/>
          <w:sz w:val="32"/>
          <w:szCs w:val="32"/>
        </w:rPr>
        <w:t>，最大1小时降水量为西海岸塔山38.0</w:t>
      </w:r>
      <w:r w:rsidRPr="007E6CEC">
        <w:rPr>
          <w:rFonts w:ascii="仿宋_GB2312" w:eastAsia="仿宋_GB2312" w:hAnsi="楷体" w:hint="eastAsia"/>
          <w:sz w:val="32"/>
          <w:szCs w:val="32"/>
        </w:rPr>
        <w:t>毫米</w:t>
      </w:r>
      <w:r>
        <w:rPr>
          <w:rFonts w:ascii="仿宋_GB2312" w:eastAsia="仿宋_GB2312" w:hAnsi="楷体" w:hint="eastAsia"/>
          <w:sz w:val="32"/>
          <w:szCs w:val="32"/>
        </w:rPr>
        <w:t>。</w:t>
      </w:r>
    </w:p>
    <w:p w:rsidR="00544880" w:rsidRDefault="00544880" w:rsidP="007E6CEC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 w:rsidRPr="00544880">
        <w:rPr>
          <w:rFonts w:ascii="仿宋_GB2312" w:eastAsia="仿宋_GB2312" w:hAnsi="楷体" w:hint="eastAsia"/>
          <w:sz w:val="32"/>
          <w:szCs w:val="32"/>
        </w:rPr>
        <w:t>9月16日0时至17日8时，全市平均降水量73.3毫米，最大点即墨区灵山135.0毫米，最大1小时降水量为西海岸新区红石崖60.5毫米。</w:t>
      </w:r>
    </w:p>
    <w:p w:rsidR="007E6CEC" w:rsidRPr="00276656" w:rsidRDefault="007E6CEC" w:rsidP="007E6CEC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 w:rsidRPr="00643AB6">
        <w:rPr>
          <w:rFonts w:ascii="仿宋_GB2312" w:eastAsia="仿宋_GB2312" w:hAnsi="楷体" w:hint="eastAsia"/>
          <w:sz w:val="32"/>
          <w:szCs w:val="32"/>
        </w:rPr>
        <w:t>9月19日6时至20日6时，全市平均降水量28.2</w:t>
      </w:r>
      <w:r>
        <w:rPr>
          <w:rFonts w:ascii="仿宋_GB2312" w:eastAsia="仿宋_GB2312" w:hAnsi="楷体" w:hint="eastAsia"/>
          <w:sz w:val="32"/>
          <w:szCs w:val="32"/>
        </w:rPr>
        <w:t>毫米</w:t>
      </w:r>
      <w:r w:rsidRPr="00643AB6">
        <w:rPr>
          <w:rFonts w:ascii="仿宋_GB2312" w:eastAsia="仿宋_GB2312" w:hAnsi="楷体" w:hint="eastAsia"/>
          <w:sz w:val="32"/>
          <w:szCs w:val="32"/>
        </w:rPr>
        <w:t>，</w:t>
      </w:r>
      <w:bookmarkStart w:id="18" w:name="OLE_LINK56"/>
      <w:bookmarkStart w:id="19" w:name="OLE_LINK57"/>
      <w:bookmarkStart w:id="20" w:name="OLE_LINK61"/>
      <w:r w:rsidRPr="00025B4E">
        <w:rPr>
          <w:rFonts w:ascii="仿宋_GB2312" w:eastAsia="仿宋_GB2312" w:hAnsi="楷体" w:hint="eastAsia"/>
          <w:sz w:val="32"/>
          <w:szCs w:val="32"/>
        </w:rPr>
        <w:t>最大点</w:t>
      </w:r>
      <w:bookmarkEnd w:id="18"/>
      <w:bookmarkEnd w:id="19"/>
      <w:bookmarkEnd w:id="20"/>
      <w:r w:rsidRPr="00643AB6">
        <w:rPr>
          <w:rFonts w:ascii="仿宋_GB2312" w:eastAsia="仿宋_GB2312" w:hAnsi="楷体" w:hint="eastAsia"/>
          <w:sz w:val="32"/>
          <w:szCs w:val="32"/>
        </w:rPr>
        <w:t>崂山区崂顶60.5</w:t>
      </w:r>
      <w:r>
        <w:rPr>
          <w:rFonts w:ascii="仿宋_GB2312" w:eastAsia="仿宋_GB2312" w:hAnsi="楷体" w:hint="eastAsia"/>
          <w:sz w:val="32"/>
          <w:szCs w:val="32"/>
        </w:rPr>
        <w:t>毫米</w:t>
      </w:r>
      <w:r w:rsidRPr="00643AB6">
        <w:rPr>
          <w:rFonts w:ascii="仿宋_GB2312" w:eastAsia="仿宋_GB2312" w:hAnsi="楷体" w:hint="eastAsia"/>
          <w:sz w:val="32"/>
          <w:szCs w:val="32"/>
        </w:rPr>
        <w:t>，最大1小时降水量为胶州市大村17.2</w:t>
      </w:r>
      <w:r>
        <w:rPr>
          <w:rFonts w:ascii="仿宋_GB2312" w:eastAsia="仿宋_GB2312" w:hAnsi="楷体" w:hint="eastAsia"/>
          <w:sz w:val="32"/>
          <w:szCs w:val="32"/>
        </w:rPr>
        <w:t>毫米。</w:t>
      </w:r>
    </w:p>
    <w:p w:rsidR="007E6CEC" w:rsidRPr="001F4771" w:rsidRDefault="007E6CEC" w:rsidP="007E6CEC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9月23日6时至24日6时，全市平均降水量27.9毫米，</w:t>
      </w:r>
      <w:r w:rsidRPr="00025B4E">
        <w:rPr>
          <w:rFonts w:ascii="仿宋_GB2312" w:eastAsia="仿宋_GB2312" w:hAnsi="楷体" w:hint="eastAsia"/>
          <w:sz w:val="32"/>
          <w:szCs w:val="32"/>
        </w:rPr>
        <w:t>最大点</w:t>
      </w:r>
      <w:r>
        <w:rPr>
          <w:rFonts w:ascii="仿宋_GB2312" w:eastAsia="仿宋_GB2312" w:hAnsi="楷体" w:hint="eastAsia"/>
          <w:sz w:val="32"/>
          <w:szCs w:val="32"/>
        </w:rPr>
        <w:t>即墨区温泉63.5毫米，最大1小时降水量为平度市张戈庄14.5毫米。</w:t>
      </w:r>
    </w:p>
    <w:p w:rsidR="007E6CEC" w:rsidRPr="009B7BC7" w:rsidRDefault="007E6CEC" w:rsidP="007E6CEC">
      <w:pPr>
        <w:snapToGrid w:val="0"/>
        <w:spacing w:line="360" w:lineRule="auto"/>
        <w:ind w:firstLine="658"/>
        <w:rPr>
          <w:rFonts w:ascii="仿宋_GB2312" w:eastAsia="仿宋_GB2312" w:hAnsi="楷体"/>
          <w:sz w:val="32"/>
          <w:szCs w:val="32"/>
        </w:rPr>
      </w:pPr>
      <w:r w:rsidRPr="007E6CEC">
        <w:rPr>
          <w:rFonts w:ascii="仿宋_GB2312" w:eastAsia="仿宋_GB2312" w:hAnsi="楷体" w:hint="eastAsia"/>
          <w:sz w:val="32"/>
          <w:szCs w:val="32"/>
        </w:rPr>
        <w:t>9月27日6时至28日6时，全市平均降水量19.7毫米，</w:t>
      </w:r>
      <w:r w:rsidRPr="00025B4E">
        <w:rPr>
          <w:rFonts w:ascii="仿宋_GB2312" w:eastAsia="仿宋_GB2312" w:hAnsi="楷体" w:hint="eastAsia"/>
          <w:sz w:val="32"/>
          <w:szCs w:val="32"/>
        </w:rPr>
        <w:t>最大点</w:t>
      </w:r>
      <w:r w:rsidRPr="007E6CEC">
        <w:rPr>
          <w:rFonts w:ascii="仿宋_GB2312" w:eastAsia="仿宋_GB2312" w:hAnsi="楷体" w:hint="eastAsia"/>
          <w:sz w:val="32"/>
          <w:szCs w:val="32"/>
        </w:rPr>
        <w:t>西海岸新区冯家坊42.0毫米，最大1小时降水量为西海岸新区大场15.5毫米</w:t>
      </w:r>
      <w:bookmarkEnd w:id="8"/>
      <w:bookmarkEnd w:id="9"/>
      <w:r>
        <w:rPr>
          <w:rFonts w:ascii="仿宋_GB2312" w:eastAsia="仿宋_GB2312" w:hAnsi="楷体" w:hint="eastAsia"/>
          <w:sz w:val="32"/>
          <w:szCs w:val="32"/>
        </w:rPr>
        <w:t>。</w:t>
      </w:r>
    </w:p>
    <w:bookmarkEnd w:id="10"/>
    <w:bookmarkEnd w:id="11"/>
    <w:bookmarkEnd w:id="12"/>
    <w:bookmarkEnd w:id="13"/>
    <w:p w:rsidR="00051FBD" w:rsidRPr="002A78E2" w:rsidRDefault="007E6CEC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 xml:space="preserve"> </w:t>
      </w:r>
      <w:r w:rsidR="00051FBD" w:rsidRPr="002A78E2">
        <w:rPr>
          <w:rFonts w:eastAsia="仿宋" w:hint="eastAsia"/>
          <w:sz w:val="30"/>
          <w:szCs w:val="30"/>
        </w:rPr>
        <w:t>(</w:t>
      </w:r>
      <w:r w:rsidR="00051FBD" w:rsidRPr="002A78E2">
        <w:rPr>
          <w:rFonts w:eastAsia="仿宋" w:hint="eastAsia"/>
          <w:sz w:val="30"/>
          <w:szCs w:val="30"/>
        </w:rPr>
        <w:t>四</w:t>
      </w:r>
      <w:r w:rsidR="00051FBD" w:rsidRPr="002A78E2">
        <w:rPr>
          <w:rFonts w:eastAsia="仿宋" w:hint="eastAsia"/>
          <w:sz w:val="30"/>
          <w:szCs w:val="30"/>
        </w:rPr>
        <w:t xml:space="preserve">) </w:t>
      </w:r>
      <w:r w:rsidR="00051FBD" w:rsidRPr="002A78E2">
        <w:rPr>
          <w:rFonts w:eastAsia="仿宋" w:hint="eastAsia"/>
          <w:sz w:val="30"/>
          <w:szCs w:val="30"/>
        </w:rPr>
        <w:t>降水特点分析</w:t>
      </w:r>
    </w:p>
    <w:p w:rsidR="003A44F9" w:rsidRDefault="003A44F9" w:rsidP="003A44F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3A44F9">
        <w:rPr>
          <w:rFonts w:eastAsia="仿宋" w:hint="eastAsia"/>
          <w:color w:val="000000"/>
          <w:sz w:val="30"/>
          <w:szCs w:val="30"/>
        </w:rPr>
        <w:t>6</w:t>
      </w:r>
      <w:r w:rsidRPr="003A44F9">
        <w:rPr>
          <w:rFonts w:eastAsia="仿宋" w:hint="eastAsia"/>
          <w:color w:val="000000"/>
          <w:sz w:val="30"/>
          <w:szCs w:val="30"/>
        </w:rPr>
        <w:t>～</w:t>
      </w:r>
      <w:r w:rsidRPr="003A44F9">
        <w:rPr>
          <w:rFonts w:eastAsia="仿宋" w:hint="eastAsia"/>
          <w:color w:val="000000"/>
          <w:sz w:val="30"/>
          <w:szCs w:val="30"/>
        </w:rPr>
        <w:t>9</w:t>
      </w:r>
      <w:r w:rsidRPr="003A44F9">
        <w:rPr>
          <w:rFonts w:eastAsia="仿宋" w:hint="eastAsia"/>
          <w:color w:val="000000"/>
          <w:sz w:val="30"/>
          <w:szCs w:val="30"/>
        </w:rPr>
        <w:t>月降水特点有：</w:t>
      </w:r>
      <w:r w:rsidRPr="002A78E2">
        <w:rPr>
          <w:rFonts w:eastAsia="仿宋" w:hint="eastAsia"/>
          <w:color w:val="000000"/>
          <w:sz w:val="30"/>
          <w:szCs w:val="30"/>
        </w:rPr>
        <w:t>1</w:t>
      </w:r>
      <w:r w:rsidRPr="002A78E2">
        <w:rPr>
          <w:rFonts w:eastAsia="仿宋" w:hint="eastAsia"/>
          <w:color w:val="000000"/>
          <w:sz w:val="30"/>
          <w:szCs w:val="30"/>
        </w:rPr>
        <w:t>、降水偏多。</w:t>
      </w:r>
      <w:r w:rsidRPr="003A44F9">
        <w:rPr>
          <w:rFonts w:eastAsia="仿宋" w:hint="eastAsia"/>
          <w:color w:val="000000"/>
          <w:sz w:val="30"/>
          <w:szCs w:val="30"/>
        </w:rPr>
        <w:t>全市平均降水量</w:t>
      </w:r>
      <w:r w:rsidR="00D732CB">
        <w:rPr>
          <w:rFonts w:eastAsia="仿宋" w:hint="eastAsia"/>
          <w:color w:val="000000"/>
          <w:sz w:val="30"/>
          <w:szCs w:val="30"/>
        </w:rPr>
        <w:t>597.9</w:t>
      </w:r>
      <w:r w:rsidRPr="003A44F9">
        <w:rPr>
          <w:rFonts w:eastAsia="仿宋" w:hint="eastAsia"/>
          <w:color w:val="000000"/>
          <w:sz w:val="30"/>
          <w:szCs w:val="30"/>
        </w:rPr>
        <w:t>mm</w:t>
      </w:r>
      <w:r w:rsidRPr="003A44F9">
        <w:rPr>
          <w:rFonts w:eastAsia="仿宋" w:hint="eastAsia"/>
          <w:color w:val="000000"/>
          <w:sz w:val="30"/>
          <w:szCs w:val="30"/>
        </w:rPr>
        <w:t>，自</w:t>
      </w:r>
      <w:r w:rsidRPr="003A44F9">
        <w:rPr>
          <w:rFonts w:eastAsia="仿宋"/>
          <w:color w:val="000000"/>
          <w:sz w:val="30"/>
          <w:szCs w:val="30"/>
        </w:rPr>
        <w:t>有水文资料</w:t>
      </w:r>
      <w:r w:rsidRPr="003A44F9">
        <w:rPr>
          <w:rFonts w:eastAsia="仿宋" w:hint="eastAsia"/>
          <w:color w:val="000000"/>
          <w:sz w:val="30"/>
          <w:szCs w:val="30"/>
        </w:rPr>
        <w:t>统计</w:t>
      </w:r>
      <w:r w:rsidRPr="003A44F9">
        <w:rPr>
          <w:rFonts w:eastAsia="仿宋"/>
          <w:color w:val="000000"/>
          <w:sz w:val="30"/>
          <w:szCs w:val="30"/>
        </w:rPr>
        <w:t>以来</w:t>
      </w:r>
      <w:r w:rsidRPr="003A44F9">
        <w:rPr>
          <w:rFonts w:eastAsia="仿宋" w:hint="eastAsia"/>
          <w:color w:val="000000"/>
          <w:sz w:val="30"/>
          <w:szCs w:val="30"/>
        </w:rPr>
        <w:t>，</w:t>
      </w:r>
      <w:r w:rsidRPr="003A44F9">
        <w:rPr>
          <w:rFonts w:eastAsia="仿宋"/>
          <w:color w:val="000000"/>
          <w:sz w:val="30"/>
          <w:szCs w:val="30"/>
        </w:rPr>
        <w:t>从</w:t>
      </w:r>
      <w:r w:rsidRPr="003A44F9">
        <w:rPr>
          <w:rFonts w:eastAsia="仿宋" w:hint="eastAsia"/>
          <w:color w:val="000000"/>
          <w:sz w:val="30"/>
          <w:szCs w:val="30"/>
        </w:rPr>
        <w:t>大</w:t>
      </w:r>
      <w:r w:rsidRPr="003A44F9">
        <w:rPr>
          <w:rFonts w:eastAsia="仿宋"/>
          <w:color w:val="000000"/>
          <w:sz w:val="30"/>
          <w:szCs w:val="30"/>
        </w:rPr>
        <w:t>到</w:t>
      </w:r>
      <w:r w:rsidRPr="003A44F9">
        <w:rPr>
          <w:rFonts w:eastAsia="仿宋" w:hint="eastAsia"/>
          <w:color w:val="000000"/>
          <w:sz w:val="30"/>
          <w:szCs w:val="30"/>
        </w:rPr>
        <w:t>小排</w:t>
      </w:r>
      <w:r w:rsidRPr="003A44F9">
        <w:rPr>
          <w:rFonts w:eastAsia="仿宋"/>
          <w:color w:val="000000"/>
          <w:sz w:val="30"/>
          <w:szCs w:val="30"/>
        </w:rPr>
        <w:t>第</w:t>
      </w:r>
      <w:r w:rsidR="00D732CB">
        <w:rPr>
          <w:rFonts w:eastAsia="仿宋" w:hint="eastAsia"/>
          <w:sz w:val="30"/>
          <w:szCs w:val="30"/>
        </w:rPr>
        <w:t>18</w:t>
      </w:r>
      <w:r w:rsidRPr="003A44F9">
        <w:rPr>
          <w:rFonts w:eastAsia="仿宋" w:hint="eastAsia"/>
          <w:color w:val="000000"/>
          <w:sz w:val="30"/>
          <w:szCs w:val="30"/>
        </w:rPr>
        <w:t>位</w:t>
      </w:r>
      <w:r w:rsidR="00B977BE">
        <w:rPr>
          <w:rFonts w:eastAsia="仿宋" w:hint="eastAsia"/>
          <w:color w:val="000000"/>
          <w:sz w:val="30"/>
          <w:szCs w:val="30"/>
        </w:rPr>
        <w:t>。</w:t>
      </w:r>
      <w:r w:rsidRPr="003A44F9">
        <w:rPr>
          <w:rFonts w:eastAsia="仿宋" w:hint="eastAsia"/>
          <w:color w:val="000000"/>
          <w:sz w:val="30"/>
          <w:szCs w:val="30"/>
        </w:rPr>
        <w:t>2</w:t>
      </w:r>
      <w:r w:rsidRPr="003A44F9">
        <w:rPr>
          <w:rFonts w:eastAsia="仿宋" w:hint="eastAsia"/>
          <w:color w:val="000000"/>
          <w:sz w:val="30"/>
          <w:szCs w:val="30"/>
        </w:rPr>
        <w:t>、</w:t>
      </w:r>
      <w:r w:rsidRPr="002A78E2">
        <w:rPr>
          <w:rFonts w:eastAsia="仿宋" w:hint="eastAsia"/>
          <w:color w:val="000000"/>
          <w:sz w:val="30"/>
          <w:szCs w:val="30"/>
        </w:rPr>
        <w:t>地区分布上不均匀，崂山区</w:t>
      </w:r>
      <w:r w:rsidR="00937633">
        <w:rPr>
          <w:rFonts w:eastAsia="仿宋" w:hint="eastAsia"/>
          <w:color w:val="000000"/>
          <w:sz w:val="30"/>
          <w:szCs w:val="30"/>
        </w:rPr>
        <w:t>东</w:t>
      </w:r>
      <w:r w:rsidR="00CC5EE4">
        <w:rPr>
          <w:rFonts w:eastAsia="仿宋" w:hint="eastAsia"/>
          <w:color w:val="000000"/>
          <w:sz w:val="30"/>
          <w:szCs w:val="30"/>
        </w:rPr>
        <w:t>部</w:t>
      </w:r>
      <w:r w:rsidRPr="002A78E2">
        <w:rPr>
          <w:rFonts w:eastAsia="仿宋" w:hint="eastAsia"/>
          <w:color w:val="000000"/>
          <w:sz w:val="30"/>
          <w:szCs w:val="30"/>
        </w:rPr>
        <w:t>降水量较大</w:t>
      </w:r>
      <w:r>
        <w:rPr>
          <w:rFonts w:eastAsia="仿宋" w:hint="eastAsia"/>
          <w:color w:val="000000"/>
          <w:sz w:val="30"/>
          <w:szCs w:val="30"/>
        </w:rPr>
        <w:t>，在</w:t>
      </w:r>
      <w:r w:rsidR="00937633">
        <w:rPr>
          <w:rFonts w:eastAsia="仿宋" w:hint="eastAsia"/>
          <w:color w:val="000000"/>
          <w:sz w:val="30"/>
          <w:szCs w:val="30"/>
        </w:rPr>
        <w:t>8</w:t>
      </w:r>
      <w:r>
        <w:rPr>
          <w:rFonts w:eastAsia="仿宋" w:hint="eastAsia"/>
          <w:color w:val="000000"/>
          <w:sz w:val="30"/>
          <w:szCs w:val="30"/>
        </w:rPr>
        <w:t>00mm</w:t>
      </w:r>
      <w:r>
        <w:rPr>
          <w:rFonts w:eastAsia="仿宋" w:hint="eastAsia"/>
          <w:color w:val="000000"/>
          <w:sz w:val="30"/>
          <w:szCs w:val="30"/>
        </w:rPr>
        <w:t>以上，</w:t>
      </w:r>
      <w:r w:rsidR="00CC5EE4">
        <w:rPr>
          <w:rFonts w:eastAsia="仿宋" w:hint="eastAsia"/>
          <w:color w:val="000000"/>
          <w:sz w:val="30"/>
          <w:szCs w:val="30"/>
        </w:rPr>
        <w:t>胶州西南部</w:t>
      </w:r>
      <w:r w:rsidR="00E64232">
        <w:rPr>
          <w:rFonts w:eastAsia="仿宋" w:hint="eastAsia"/>
          <w:color w:val="000000"/>
          <w:sz w:val="30"/>
          <w:szCs w:val="30"/>
        </w:rPr>
        <w:t>和东南部</w:t>
      </w:r>
      <w:r w:rsidR="00CC5EE4">
        <w:rPr>
          <w:rFonts w:eastAsia="仿宋" w:hint="eastAsia"/>
          <w:color w:val="000000"/>
          <w:sz w:val="30"/>
          <w:szCs w:val="30"/>
        </w:rPr>
        <w:t>、城阳西部</w:t>
      </w:r>
      <w:r w:rsidR="00937633">
        <w:rPr>
          <w:rFonts w:eastAsia="仿宋" w:hint="eastAsia"/>
          <w:color w:val="000000"/>
          <w:sz w:val="30"/>
          <w:szCs w:val="30"/>
        </w:rPr>
        <w:t>、</w:t>
      </w:r>
      <w:r w:rsidR="00CC5EE4">
        <w:rPr>
          <w:rFonts w:eastAsia="仿宋" w:hint="eastAsia"/>
          <w:color w:val="000000"/>
          <w:sz w:val="30"/>
          <w:szCs w:val="30"/>
        </w:rPr>
        <w:t>即墨西南部</w:t>
      </w:r>
      <w:r w:rsidR="00E64232">
        <w:rPr>
          <w:rFonts w:eastAsia="仿宋" w:hint="eastAsia"/>
          <w:color w:val="000000"/>
          <w:sz w:val="30"/>
          <w:szCs w:val="30"/>
        </w:rPr>
        <w:t>及</w:t>
      </w:r>
      <w:r w:rsidR="00CC5EE4">
        <w:rPr>
          <w:rFonts w:eastAsia="仿宋" w:hint="eastAsia"/>
          <w:color w:val="000000"/>
          <w:sz w:val="30"/>
          <w:szCs w:val="30"/>
        </w:rPr>
        <w:t>平度</w:t>
      </w:r>
      <w:r w:rsidR="00937633">
        <w:rPr>
          <w:rFonts w:eastAsia="仿宋" w:hint="eastAsia"/>
          <w:color w:val="000000"/>
          <w:sz w:val="30"/>
          <w:szCs w:val="30"/>
        </w:rPr>
        <w:t>西南</w:t>
      </w:r>
      <w:r w:rsidR="00CC5EE4">
        <w:rPr>
          <w:rFonts w:eastAsia="仿宋" w:hint="eastAsia"/>
          <w:color w:val="000000"/>
          <w:sz w:val="30"/>
          <w:szCs w:val="30"/>
        </w:rPr>
        <w:t>部</w:t>
      </w:r>
      <w:r w:rsidRPr="002A78E2">
        <w:rPr>
          <w:rFonts w:eastAsia="仿宋" w:hint="eastAsia"/>
          <w:color w:val="000000"/>
          <w:sz w:val="30"/>
          <w:szCs w:val="30"/>
        </w:rPr>
        <w:t>降水量较小</w:t>
      </w:r>
      <w:r>
        <w:rPr>
          <w:rFonts w:eastAsia="仿宋" w:hint="eastAsia"/>
          <w:color w:val="000000"/>
          <w:sz w:val="30"/>
          <w:szCs w:val="30"/>
        </w:rPr>
        <w:t>，在</w:t>
      </w:r>
      <w:r w:rsidR="00937633">
        <w:rPr>
          <w:rFonts w:eastAsia="仿宋" w:hint="eastAsia"/>
          <w:color w:val="000000"/>
          <w:sz w:val="30"/>
          <w:szCs w:val="30"/>
        </w:rPr>
        <w:t>5</w:t>
      </w:r>
      <w:r>
        <w:rPr>
          <w:rFonts w:eastAsia="仿宋" w:hint="eastAsia"/>
          <w:color w:val="000000"/>
          <w:sz w:val="30"/>
          <w:szCs w:val="30"/>
        </w:rPr>
        <w:t>00</w:t>
      </w:r>
      <w:r w:rsidR="00CC5EE4">
        <w:rPr>
          <w:rFonts w:eastAsia="仿宋" w:hint="eastAsia"/>
          <w:color w:val="000000"/>
          <w:sz w:val="30"/>
          <w:szCs w:val="30"/>
        </w:rPr>
        <w:t>mm</w:t>
      </w:r>
      <w:r>
        <w:rPr>
          <w:rFonts w:eastAsia="仿宋" w:hint="eastAsia"/>
          <w:color w:val="000000"/>
          <w:sz w:val="30"/>
          <w:szCs w:val="30"/>
        </w:rPr>
        <w:t>以下</w:t>
      </w:r>
      <w:r w:rsidR="00B977BE">
        <w:rPr>
          <w:rFonts w:eastAsia="仿宋" w:hint="eastAsia"/>
          <w:color w:val="000000"/>
          <w:sz w:val="30"/>
          <w:szCs w:val="30"/>
        </w:rPr>
        <w:t>。</w:t>
      </w:r>
      <w:r w:rsidRPr="002A78E2">
        <w:rPr>
          <w:rFonts w:eastAsia="仿宋" w:hint="eastAsia"/>
          <w:color w:val="000000"/>
          <w:sz w:val="30"/>
          <w:szCs w:val="30"/>
        </w:rPr>
        <w:t>3</w:t>
      </w:r>
      <w:r w:rsidRPr="002A78E2">
        <w:rPr>
          <w:rFonts w:eastAsia="仿宋" w:hint="eastAsia"/>
          <w:color w:val="000000"/>
          <w:sz w:val="30"/>
          <w:szCs w:val="30"/>
        </w:rPr>
        <w:t>、</w:t>
      </w:r>
      <w:r w:rsidR="004E18BF">
        <w:rPr>
          <w:rFonts w:eastAsia="仿宋" w:hint="eastAsia"/>
          <w:color w:val="000000"/>
          <w:sz w:val="30"/>
          <w:szCs w:val="30"/>
        </w:rPr>
        <w:t>时程分布不均</w:t>
      </w:r>
      <w:r>
        <w:rPr>
          <w:rFonts w:eastAsia="仿宋" w:hint="eastAsia"/>
          <w:color w:val="000000"/>
          <w:sz w:val="30"/>
          <w:szCs w:val="30"/>
        </w:rPr>
        <w:t>。</w:t>
      </w:r>
      <w:r w:rsidR="00497FCD" w:rsidRPr="00D32127">
        <w:rPr>
          <w:rFonts w:eastAsia="仿宋" w:hint="eastAsia"/>
          <w:color w:val="000000"/>
          <w:sz w:val="30"/>
          <w:szCs w:val="30"/>
        </w:rPr>
        <w:t>与历年同期相比，</w:t>
      </w:r>
      <w:r w:rsidR="00D51997" w:rsidRPr="00D32127">
        <w:rPr>
          <w:rFonts w:eastAsia="仿宋" w:hint="eastAsia"/>
          <w:color w:val="000000"/>
          <w:sz w:val="30"/>
          <w:szCs w:val="30"/>
        </w:rPr>
        <w:t>7</w:t>
      </w:r>
      <w:r w:rsidR="00497FCD" w:rsidRPr="00D32127">
        <w:rPr>
          <w:rFonts w:eastAsia="仿宋" w:hint="eastAsia"/>
          <w:color w:val="000000"/>
          <w:sz w:val="30"/>
          <w:szCs w:val="30"/>
        </w:rPr>
        <w:t>月份</w:t>
      </w:r>
      <w:r w:rsidR="00990644" w:rsidRPr="00D32127">
        <w:rPr>
          <w:rFonts w:eastAsia="仿宋" w:hint="eastAsia"/>
          <w:color w:val="000000"/>
          <w:sz w:val="30"/>
          <w:szCs w:val="30"/>
        </w:rPr>
        <w:t>、</w:t>
      </w:r>
      <w:r w:rsidR="00497FCD" w:rsidRPr="00D32127">
        <w:rPr>
          <w:rFonts w:eastAsia="仿宋" w:hint="eastAsia"/>
          <w:color w:val="000000"/>
          <w:sz w:val="30"/>
          <w:szCs w:val="30"/>
        </w:rPr>
        <w:t>8</w:t>
      </w:r>
      <w:r w:rsidR="00497FCD" w:rsidRPr="00D32127">
        <w:rPr>
          <w:rFonts w:eastAsia="仿宋" w:hint="eastAsia"/>
          <w:color w:val="000000"/>
          <w:sz w:val="30"/>
          <w:szCs w:val="30"/>
        </w:rPr>
        <w:t>月份降水偏</w:t>
      </w:r>
      <w:r w:rsidR="00D732CB">
        <w:rPr>
          <w:rFonts w:eastAsia="仿宋" w:hint="eastAsia"/>
          <w:color w:val="000000"/>
          <w:sz w:val="30"/>
          <w:szCs w:val="30"/>
        </w:rPr>
        <w:t>少</w:t>
      </w:r>
      <w:r w:rsidR="00497FCD" w:rsidRPr="00D32127">
        <w:rPr>
          <w:rFonts w:eastAsia="仿宋" w:hint="eastAsia"/>
          <w:color w:val="000000"/>
          <w:sz w:val="30"/>
          <w:szCs w:val="30"/>
        </w:rPr>
        <w:t>，</w:t>
      </w:r>
      <w:r w:rsidR="00D51997" w:rsidRPr="00D32127">
        <w:rPr>
          <w:rFonts w:eastAsia="仿宋" w:hint="eastAsia"/>
          <w:color w:val="000000"/>
          <w:sz w:val="30"/>
          <w:szCs w:val="30"/>
        </w:rPr>
        <w:t>6</w:t>
      </w:r>
      <w:r w:rsidR="00497FCD" w:rsidRPr="00D32127">
        <w:rPr>
          <w:rFonts w:eastAsia="仿宋" w:hint="eastAsia"/>
          <w:color w:val="000000"/>
          <w:sz w:val="30"/>
          <w:szCs w:val="30"/>
        </w:rPr>
        <w:t>月份</w:t>
      </w:r>
      <w:r w:rsidR="00D51997" w:rsidRPr="00D32127">
        <w:rPr>
          <w:rFonts w:eastAsia="仿宋" w:hint="eastAsia"/>
          <w:color w:val="000000"/>
          <w:sz w:val="30"/>
          <w:szCs w:val="30"/>
        </w:rPr>
        <w:t>、</w:t>
      </w:r>
      <w:r w:rsidR="00D51997" w:rsidRPr="00D32127">
        <w:rPr>
          <w:rFonts w:eastAsia="仿宋" w:hint="eastAsia"/>
          <w:color w:val="000000"/>
          <w:sz w:val="30"/>
          <w:szCs w:val="30"/>
        </w:rPr>
        <w:t xml:space="preserve"> 9</w:t>
      </w:r>
      <w:r w:rsidR="00D51997" w:rsidRPr="00D32127">
        <w:rPr>
          <w:rFonts w:eastAsia="仿宋" w:hint="eastAsia"/>
          <w:color w:val="000000"/>
          <w:sz w:val="30"/>
          <w:szCs w:val="30"/>
        </w:rPr>
        <w:t>月份</w:t>
      </w:r>
      <w:r w:rsidR="00497FCD" w:rsidRPr="00D32127">
        <w:rPr>
          <w:rFonts w:eastAsia="仿宋" w:hint="eastAsia"/>
          <w:color w:val="000000"/>
          <w:sz w:val="30"/>
          <w:szCs w:val="30"/>
        </w:rPr>
        <w:t>降水偏</w:t>
      </w:r>
      <w:r w:rsidR="00D732CB">
        <w:rPr>
          <w:rFonts w:eastAsia="仿宋" w:hint="eastAsia"/>
          <w:color w:val="000000"/>
          <w:sz w:val="30"/>
          <w:szCs w:val="30"/>
        </w:rPr>
        <w:t>多</w:t>
      </w:r>
      <w:r w:rsidR="00497FCD" w:rsidRPr="00D32127">
        <w:rPr>
          <w:rFonts w:eastAsia="仿宋" w:hint="eastAsia"/>
          <w:color w:val="000000"/>
          <w:sz w:val="30"/>
          <w:szCs w:val="30"/>
        </w:rPr>
        <w:t>。</w:t>
      </w:r>
    </w:p>
    <w:p w:rsidR="00056C70" w:rsidRPr="00BF0D74" w:rsidRDefault="00665176" w:rsidP="00BF0D74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BF0D74">
        <w:rPr>
          <w:rFonts w:eastAsia="仿宋" w:hint="eastAsia"/>
          <w:sz w:val="30"/>
          <w:szCs w:val="30"/>
        </w:rPr>
        <w:t>二、</w:t>
      </w:r>
      <w:r w:rsidR="00A1460D" w:rsidRPr="00BF0D74">
        <w:rPr>
          <w:rFonts w:eastAsia="仿宋" w:hint="eastAsia"/>
          <w:sz w:val="30"/>
          <w:szCs w:val="30"/>
        </w:rPr>
        <w:t xml:space="preserve"> </w:t>
      </w:r>
      <w:r w:rsidR="00056C70" w:rsidRPr="00BF0D74">
        <w:rPr>
          <w:rFonts w:eastAsia="仿宋" w:hint="eastAsia"/>
          <w:sz w:val="30"/>
          <w:szCs w:val="30"/>
        </w:rPr>
        <w:t>水情</w:t>
      </w:r>
    </w:p>
    <w:p w:rsidR="0097543D" w:rsidRPr="002A78E2" w:rsidRDefault="00665176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（一）</w:t>
      </w:r>
      <w:r w:rsidR="00056C70" w:rsidRPr="002A78E2">
        <w:rPr>
          <w:rFonts w:eastAsia="仿宋" w:hint="eastAsia"/>
          <w:sz w:val="30"/>
          <w:szCs w:val="30"/>
        </w:rPr>
        <w:t>水库水情</w:t>
      </w:r>
    </w:p>
    <w:p w:rsidR="00460B94" w:rsidRDefault="00460B94" w:rsidP="00460B94">
      <w:pPr>
        <w:topLinePunct/>
        <w:snapToGrid w:val="0"/>
        <w:spacing w:line="360" w:lineRule="auto"/>
        <w:ind w:leftChars="50" w:left="105" w:right="51" w:firstLineChars="200" w:firstLine="600"/>
        <w:rPr>
          <w:rFonts w:ascii="仿宋_GB2312" w:eastAsia="仿宋_GB2312" w:hAnsi="楷体"/>
          <w:color w:val="000000"/>
          <w:sz w:val="30"/>
          <w:szCs w:val="30"/>
        </w:rPr>
      </w:pPr>
      <w:r>
        <w:rPr>
          <w:rFonts w:ascii="仿宋_GB2312" w:eastAsia="仿宋_GB2312" w:hAnsi="楷体" w:hint="eastAsia"/>
          <w:color w:val="000000"/>
          <w:sz w:val="30"/>
          <w:szCs w:val="30"/>
        </w:rPr>
        <w:t>6月1日8时，全市23座大中型水库（不含棘洪滩）蓄水46469万方（大型水库24656万方，中型21813万方），比历年同期多蓄25274万方（大型多蓄15488万方，中型多蓄9786万方），比去年同期多蓄10866万方（大型多蓄5485万方，中型多蓄5381万方）。</w:t>
      </w:r>
    </w:p>
    <w:p w:rsidR="00220D08" w:rsidRPr="004522D1" w:rsidRDefault="001D7EA5" w:rsidP="00A7032B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4522D1">
        <w:rPr>
          <w:rFonts w:eastAsia="仿宋" w:hint="eastAsia"/>
          <w:color w:val="000000"/>
          <w:sz w:val="30"/>
          <w:szCs w:val="30"/>
        </w:rPr>
        <w:t>6</w:t>
      </w:r>
      <w:r w:rsidRPr="004522D1">
        <w:rPr>
          <w:rFonts w:eastAsia="仿宋" w:hint="eastAsia"/>
          <w:color w:val="000000"/>
          <w:sz w:val="30"/>
          <w:szCs w:val="30"/>
        </w:rPr>
        <w:t>～</w:t>
      </w:r>
      <w:r w:rsidRPr="004522D1">
        <w:rPr>
          <w:rFonts w:eastAsia="仿宋" w:hint="eastAsia"/>
          <w:color w:val="000000"/>
          <w:sz w:val="30"/>
          <w:szCs w:val="30"/>
        </w:rPr>
        <w:t>9</w:t>
      </w:r>
      <w:r w:rsidRPr="004522D1">
        <w:rPr>
          <w:rFonts w:eastAsia="仿宋" w:hint="eastAsia"/>
          <w:color w:val="000000"/>
          <w:sz w:val="30"/>
          <w:szCs w:val="30"/>
        </w:rPr>
        <w:t>月，</w:t>
      </w:r>
      <w:r w:rsidR="00751EC3" w:rsidRPr="004522D1">
        <w:rPr>
          <w:rFonts w:eastAsia="仿宋" w:hint="eastAsia"/>
          <w:color w:val="000000"/>
          <w:sz w:val="30"/>
          <w:szCs w:val="30"/>
        </w:rPr>
        <w:t>受几场</w:t>
      </w:r>
      <w:r w:rsidR="00AB2D1B" w:rsidRPr="002A78E2">
        <w:rPr>
          <w:rFonts w:eastAsia="仿宋" w:hint="eastAsia"/>
          <w:color w:val="000000"/>
          <w:sz w:val="30"/>
          <w:szCs w:val="30"/>
        </w:rPr>
        <w:t>较</w:t>
      </w:r>
      <w:r w:rsidR="00751EC3">
        <w:rPr>
          <w:rFonts w:eastAsia="仿宋" w:hint="eastAsia"/>
          <w:color w:val="000000"/>
          <w:sz w:val="30"/>
          <w:szCs w:val="30"/>
        </w:rPr>
        <w:t>大降雨影响</w:t>
      </w:r>
      <w:r w:rsidR="000A1B06" w:rsidRPr="002A78E2">
        <w:rPr>
          <w:rFonts w:eastAsia="仿宋" w:hint="eastAsia"/>
          <w:color w:val="000000"/>
          <w:sz w:val="30"/>
          <w:szCs w:val="30"/>
        </w:rPr>
        <w:t>，</w:t>
      </w:r>
      <w:r w:rsidR="007E4F7F" w:rsidRPr="002A78E2">
        <w:rPr>
          <w:rFonts w:eastAsia="仿宋" w:hint="eastAsia"/>
          <w:color w:val="000000"/>
          <w:sz w:val="30"/>
          <w:szCs w:val="30"/>
        </w:rPr>
        <w:t>全市</w:t>
      </w:r>
      <w:r w:rsidR="007E4F7F" w:rsidRPr="002A78E2">
        <w:rPr>
          <w:rFonts w:eastAsia="仿宋" w:hint="eastAsia"/>
          <w:color w:val="000000"/>
          <w:sz w:val="30"/>
          <w:szCs w:val="30"/>
        </w:rPr>
        <w:t>23</w:t>
      </w:r>
      <w:r w:rsidR="00403D0F">
        <w:rPr>
          <w:rFonts w:eastAsia="仿宋" w:hint="eastAsia"/>
          <w:color w:val="000000"/>
          <w:sz w:val="30"/>
          <w:szCs w:val="30"/>
        </w:rPr>
        <w:t>座大中型水库累计进水</w:t>
      </w:r>
      <w:r w:rsidR="007E4F7F" w:rsidRPr="002A78E2">
        <w:rPr>
          <w:rFonts w:eastAsia="仿宋" w:hint="eastAsia"/>
          <w:color w:val="000000"/>
          <w:sz w:val="30"/>
          <w:szCs w:val="30"/>
        </w:rPr>
        <w:t>约</w:t>
      </w:r>
      <w:r w:rsidR="00460B94">
        <w:rPr>
          <w:rFonts w:eastAsia="仿宋" w:hint="eastAsia"/>
          <w:color w:val="000000"/>
          <w:sz w:val="30"/>
          <w:szCs w:val="30"/>
        </w:rPr>
        <w:t>21350</w:t>
      </w:r>
      <w:r w:rsidRPr="002A78E2">
        <w:rPr>
          <w:rFonts w:eastAsia="仿宋" w:hint="eastAsia"/>
          <w:color w:val="000000"/>
          <w:sz w:val="30"/>
          <w:szCs w:val="30"/>
        </w:rPr>
        <w:t>万方。其中</w:t>
      </w:r>
      <w:r w:rsidRPr="002A78E2">
        <w:rPr>
          <w:rFonts w:eastAsia="仿宋" w:hint="eastAsia"/>
          <w:color w:val="000000"/>
          <w:sz w:val="30"/>
          <w:szCs w:val="30"/>
        </w:rPr>
        <w:t>6</w:t>
      </w:r>
      <w:r w:rsidR="00403D0F">
        <w:rPr>
          <w:rFonts w:eastAsia="仿宋" w:hint="eastAsia"/>
          <w:color w:val="000000"/>
          <w:sz w:val="30"/>
          <w:szCs w:val="30"/>
        </w:rPr>
        <w:t>月份</w:t>
      </w:r>
      <w:r w:rsidRPr="002A78E2">
        <w:rPr>
          <w:rFonts w:eastAsia="仿宋" w:hint="eastAsia"/>
          <w:color w:val="000000"/>
          <w:sz w:val="30"/>
          <w:szCs w:val="30"/>
        </w:rPr>
        <w:t>进水</w:t>
      </w:r>
      <w:r w:rsidR="00460B94">
        <w:rPr>
          <w:rFonts w:eastAsia="仿宋" w:hint="eastAsia"/>
          <w:color w:val="000000"/>
          <w:sz w:val="30"/>
          <w:szCs w:val="30"/>
        </w:rPr>
        <w:t>约</w:t>
      </w:r>
      <w:r w:rsidR="00460B94">
        <w:rPr>
          <w:rFonts w:eastAsia="仿宋" w:hint="eastAsia"/>
          <w:color w:val="000000"/>
          <w:sz w:val="30"/>
          <w:szCs w:val="30"/>
        </w:rPr>
        <w:t>1000</w:t>
      </w:r>
      <w:r w:rsidR="00460B94">
        <w:rPr>
          <w:rFonts w:eastAsia="仿宋" w:hint="eastAsia"/>
          <w:color w:val="000000"/>
          <w:sz w:val="30"/>
          <w:szCs w:val="30"/>
        </w:rPr>
        <w:t>万方</w:t>
      </w:r>
      <w:r w:rsidR="00954206">
        <w:rPr>
          <w:rFonts w:eastAsia="仿宋" w:hint="eastAsia"/>
          <w:color w:val="000000"/>
          <w:sz w:val="30"/>
          <w:szCs w:val="30"/>
        </w:rPr>
        <w:t>，</w:t>
      </w:r>
      <w:r w:rsidRPr="002A78E2">
        <w:rPr>
          <w:rFonts w:eastAsia="仿宋" w:hint="eastAsia"/>
          <w:color w:val="000000"/>
          <w:sz w:val="30"/>
          <w:szCs w:val="30"/>
        </w:rPr>
        <w:t>7</w:t>
      </w:r>
      <w:r w:rsidR="00403D0F">
        <w:rPr>
          <w:rFonts w:eastAsia="仿宋" w:hint="eastAsia"/>
          <w:color w:val="000000"/>
          <w:sz w:val="30"/>
          <w:szCs w:val="30"/>
        </w:rPr>
        <w:t>月份</w:t>
      </w:r>
      <w:r w:rsidRPr="002A78E2">
        <w:rPr>
          <w:rFonts w:eastAsia="仿宋" w:hint="eastAsia"/>
          <w:color w:val="000000"/>
          <w:sz w:val="30"/>
          <w:szCs w:val="30"/>
        </w:rPr>
        <w:t>进水约</w:t>
      </w:r>
      <w:r w:rsidR="00460B94">
        <w:rPr>
          <w:rFonts w:eastAsia="仿宋" w:hint="eastAsia"/>
          <w:color w:val="000000"/>
          <w:sz w:val="30"/>
          <w:szCs w:val="30"/>
        </w:rPr>
        <w:t>350</w:t>
      </w:r>
      <w:r w:rsidRPr="002A78E2">
        <w:rPr>
          <w:rFonts w:eastAsia="仿宋" w:hint="eastAsia"/>
          <w:color w:val="000000"/>
          <w:sz w:val="30"/>
          <w:szCs w:val="30"/>
        </w:rPr>
        <w:t>万方</w:t>
      </w:r>
      <w:r w:rsidR="00954206">
        <w:rPr>
          <w:rFonts w:eastAsia="仿宋" w:hint="eastAsia"/>
          <w:color w:val="000000"/>
          <w:sz w:val="30"/>
          <w:szCs w:val="30"/>
        </w:rPr>
        <w:t>，</w:t>
      </w:r>
      <w:r w:rsidRPr="002A78E2">
        <w:rPr>
          <w:rFonts w:eastAsia="仿宋" w:hint="eastAsia"/>
          <w:color w:val="000000"/>
          <w:sz w:val="30"/>
          <w:szCs w:val="30"/>
        </w:rPr>
        <w:t>8</w:t>
      </w:r>
      <w:r w:rsidRPr="002A78E2">
        <w:rPr>
          <w:rFonts w:eastAsia="仿宋" w:hint="eastAsia"/>
          <w:color w:val="000000"/>
          <w:sz w:val="30"/>
          <w:szCs w:val="30"/>
        </w:rPr>
        <w:t>月份进水约</w:t>
      </w:r>
      <w:r w:rsidR="00460B94">
        <w:rPr>
          <w:rFonts w:eastAsia="仿宋" w:hint="eastAsia"/>
          <w:color w:val="000000"/>
          <w:sz w:val="30"/>
          <w:szCs w:val="30"/>
        </w:rPr>
        <w:t>3200</w:t>
      </w:r>
      <w:r w:rsidRPr="002A78E2">
        <w:rPr>
          <w:rFonts w:eastAsia="仿宋" w:hint="eastAsia"/>
          <w:color w:val="000000"/>
          <w:sz w:val="30"/>
          <w:szCs w:val="30"/>
        </w:rPr>
        <w:t>万方</w:t>
      </w:r>
      <w:r w:rsidR="00954206">
        <w:rPr>
          <w:rFonts w:eastAsia="仿宋" w:hint="eastAsia"/>
          <w:color w:val="000000"/>
          <w:sz w:val="30"/>
          <w:szCs w:val="30"/>
        </w:rPr>
        <w:t>，</w:t>
      </w:r>
      <w:r w:rsidR="00472708" w:rsidRPr="002A78E2">
        <w:rPr>
          <w:rFonts w:eastAsia="仿宋" w:hint="eastAsia"/>
          <w:color w:val="000000"/>
          <w:sz w:val="30"/>
          <w:szCs w:val="30"/>
        </w:rPr>
        <w:t>9</w:t>
      </w:r>
      <w:r w:rsidR="00403D0F">
        <w:rPr>
          <w:rFonts w:eastAsia="仿宋" w:hint="eastAsia"/>
          <w:color w:val="000000"/>
          <w:sz w:val="30"/>
          <w:szCs w:val="30"/>
        </w:rPr>
        <w:t>月份</w:t>
      </w:r>
      <w:r w:rsidRPr="002A78E2">
        <w:rPr>
          <w:rFonts w:eastAsia="仿宋" w:hint="eastAsia"/>
          <w:color w:val="000000"/>
          <w:sz w:val="30"/>
          <w:szCs w:val="30"/>
        </w:rPr>
        <w:t>进水约</w:t>
      </w:r>
      <w:r w:rsidR="00460B94">
        <w:rPr>
          <w:rFonts w:eastAsia="仿宋" w:hint="eastAsia"/>
          <w:color w:val="000000"/>
          <w:sz w:val="30"/>
          <w:szCs w:val="30"/>
        </w:rPr>
        <w:t>16800</w:t>
      </w:r>
      <w:r w:rsidRPr="002A78E2">
        <w:rPr>
          <w:rFonts w:eastAsia="仿宋" w:hint="eastAsia"/>
          <w:color w:val="000000"/>
          <w:sz w:val="30"/>
          <w:szCs w:val="30"/>
        </w:rPr>
        <w:t>万方。进水</w:t>
      </w:r>
      <w:r w:rsidR="000D65EF">
        <w:rPr>
          <w:rFonts w:eastAsia="仿宋" w:hint="eastAsia"/>
          <w:color w:val="000000"/>
          <w:sz w:val="30"/>
          <w:szCs w:val="30"/>
        </w:rPr>
        <w:t>量</w:t>
      </w:r>
      <w:r w:rsidRPr="002A78E2">
        <w:rPr>
          <w:rFonts w:eastAsia="仿宋" w:hint="eastAsia"/>
          <w:color w:val="000000"/>
          <w:sz w:val="30"/>
          <w:szCs w:val="30"/>
        </w:rPr>
        <w:t>较多的有：</w:t>
      </w:r>
      <w:r w:rsidR="009117F5" w:rsidRPr="002A78E2">
        <w:rPr>
          <w:rFonts w:eastAsia="仿宋" w:hint="eastAsia"/>
          <w:color w:val="000000"/>
          <w:sz w:val="30"/>
          <w:szCs w:val="30"/>
        </w:rPr>
        <w:t>产芝</w:t>
      </w:r>
      <w:bookmarkStart w:id="21" w:name="OLE_LINK1"/>
      <w:r w:rsidR="009117F5" w:rsidRPr="002A78E2">
        <w:rPr>
          <w:rFonts w:eastAsia="仿宋" w:hint="eastAsia"/>
          <w:color w:val="000000"/>
          <w:sz w:val="30"/>
          <w:szCs w:val="30"/>
        </w:rPr>
        <w:t>水库约</w:t>
      </w:r>
      <w:r w:rsidR="00460B94">
        <w:rPr>
          <w:rFonts w:eastAsia="仿宋" w:hint="eastAsia"/>
          <w:color w:val="000000"/>
          <w:sz w:val="30"/>
          <w:szCs w:val="30"/>
        </w:rPr>
        <w:t>6300</w:t>
      </w:r>
      <w:r w:rsidR="009117F5" w:rsidRPr="002A78E2">
        <w:rPr>
          <w:rFonts w:eastAsia="仿宋" w:hint="eastAsia"/>
          <w:color w:val="000000"/>
          <w:sz w:val="30"/>
          <w:szCs w:val="30"/>
        </w:rPr>
        <w:t>万方</w:t>
      </w:r>
      <w:r w:rsidR="00863CD7">
        <w:rPr>
          <w:rFonts w:eastAsia="仿宋" w:hint="eastAsia"/>
          <w:color w:val="000000"/>
          <w:sz w:val="30"/>
          <w:szCs w:val="30"/>
        </w:rPr>
        <w:t>，</w:t>
      </w:r>
      <w:bookmarkEnd w:id="21"/>
      <w:r w:rsidR="00863CD7" w:rsidRPr="002A78E2">
        <w:rPr>
          <w:rFonts w:eastAsia="仿宋" w:hint="eastAsia"/>
          <w:color w:val="000000"/>
          <w:sz w:val="30"/>
          <w:szCs w:val="30"/>
        </w:rPr>
        <w:t>北墅水库约</w:t>
      </w:r>
      <w:r w:rsidR="00460B94">
        <w:rPr>
          <w:rFonts w:eastAsia="仿宋" w:hint="eastAsia"/>
          <w:color w:val="000000"/>
          <w:sz w:val="30"/>
          <w:szCs w:val="30"/>
        </w:rPr>
        <w:t>2950</w:t>
      </w:r>
      <w:r w:rsidR="00863CD7" w:rsidRPr="002A78E2">
        <w:rPr>
          <w:rFonts w:eastAsia="仿宋" w:hint="eastAsia"/>
          <w:color w:val="000000"/>
          <w:sz w:val="30"/>
          <w:szCs w:val="30"/>
        </w:rPr>
        <w:t>万方，</w:t>
      </w:r>
      <w:r w:rsidR="00460B94" w:rsidRPr="002A78E2">
        <w:rPr>
          <w:rFonts w:eastAsia="仿宋" w:hint="eastAsia"/>
          <w:color w:val="000000"/>
          <w:sz w:val="30"/>
          <w:szCs w:val="30"/>
        </w:rPr>
        <w:t>崂山水库约</w:t>
      </w:r>
      <w:r w:rsidR="00460B94">
        <w:rPr>
          <w:rFonts w:eastAsia="仿宋" w:hint="eastAsia"/>
          <w:color w:val="000000"/>
          <w:sz w:val="30"/>
          <w:szCs w:val="30"/>
        </w:rPr>
        <w:t>2540</w:t>
      </w:r>
      <w:r w:rsidR="00460B94">
        <w:rPr>
          <w:rFonts w:eastAsia="仿宋" w:hint="eastAsia"/>
          <w:color w:val="000000"/>
          <w:sz w:val="30"/>
          <w:szCs w:val="30"/>
        </w:rPr>
        <w:t>万方，</w:t>
      </w:r>
      <w:r w:rsidR="00863CD7" w:rsidRPr="002A78E2">
        <w:rPr>
          <w:rFonts w:eastAsia="仿宋" w:hint="eastAsia"/>
          <w:color w:val="000000"/>
          <w:sz w:val="30"/>
          <w:szCs w:val="30"/>
        </w:rPr>
        <w:t>尹府水库约</w:t>
      </w:r>
      <w:r w:rsidR="00460B94">
        <w:rPr>
          <w:rFonts w:eastAsia="仿宋" w:hint="eastAsia"/>
          <w:color w:val="000000"/>
          <w:sz w:val="30"/>
          <w:szCs w:val="30"/>
        </w:rPr>
        <w:t>1880</w:t>
      </w:r>
      <w:r w:rsidR="00863CD7" w:rsidRPr="002A78E2">
        <w:rPr>
          <w:rFonts w:eastAsia="仿宋" w:hint="eastAsia"/>
          <w:color w:val="000000"/>
          <w:sz w:val="30"/>
          <w:szCs w:val="30"/>
        </w:rPr>
        <w:t>万方</w:t>
      </w:r>
      <w:r w:rsidR="009117F5" w:rsidRPr="002A78E2">
        <w:rPr>
          <w:rFonts w:eastAsia="仿宋" w:hint="eastAsia"/>
          <w:color w:val="000000"/>
          <w:sz w:val="30"/>
          <w:szCs w:val="30"/>
        </w:rPr>
        <w:t>，</w:t>
      </w:r>
      <w:r w:rsidR="00460B94">
        <w:rPr>
          <w:rFonts w:eastAsia="仿宋" w:hint="eastAsia"/>
          <w:color w:val="000000"/>
          <w:sz w:val="30"/>
          <w:szCs w:val="30"/>
        </w:rPr>
        <w:t>高格庄</w:t>
      </w:r>
      <w:r w:rsidR="00460B94" w:rsidRPr="002A78E2">
        <w:rPr>
          <w:rFonts w:eastAsia="仿宋" w:hint="eastAsia"/>
          <w:color w:val="000000"/>
          <w:sz w:val="30"/>
          <w:szCs w:val="30"/>
        </w:rPr>
        <w:t>水库约</w:t>
      </w:r>
      <w:r w:rsidR="00460B94">
        <w:rPr>
          <w:rFonts w:eastAsia="仿宋" w:hint="eastAsia"/>
          <w:color w:val="000000"/>
          <w:sz w:val="30"/>
          <w:szCs w:val="30"/>
        </w:rPr>
        <w:t>1290</w:t>
      </w:r>
      <w:r w:rsidR="00460B94" w:rsidRPr="002A78E2">
        <w:rPr>
          <w:rFonts w:eastAsia="仿宋" w:hint="eastAsia"/>
          <w:color w:val="000000"/>
          <w:sz w:val="30"/>
          <w:szCs w:val="30"/>
        </w:rPr>
        <w:t>万方</w:t>
      </w:r>
      <w:r w:rsidR="00460B94">
        <w:rPr>
          <w:rFonts w:eastAsia="仿宋" w:hint="eastAsia"/>
          <w:color w:val="000000"/>
          <w:sz w:val="30"/>
          <w:szCs w:val="30"/>
        </w:rPr>
        <w:t>，陡崖子水库约</w:t>
      </w:r>
      <w:r w:rsidR="00460B94">
        <w:rPr>
          <w:rFonts w:eastAsia="仿宋" w:hint="eastAsia"/>
          <w:color w:val="000000"/>
          <w:sz w:val="30"/>
          <w:szCs w:val="30"/>
        </w:rPr>
        <w:t>860</w:t>
      </w:r>
      <w:r w:rsidR="00460B94">
        <w:rPr>
          <w:rFonts w:eastAsia="仿宋" w:hint="eastAsia"/>
          <w:color w:val="000000"/>
          <w:sz w:val="30"/>
          <w:szCs w:val="30"/>
        </w:rPr>
        <w:t>万方</w:t>
      </w:r>
      <w:r w:rsidR="007E4F7F" w:rsidRPr="002A78E2">
        <w:rPr>
          <w:rFonts w:eastAsia="仿宋" w:hint="eastAsia"/>
          <w:color w:val="000000"/>
          <w:sz w:val="30"/>
          <w:szCs w:val="30"/>
        </w:rPr>
        <w:t>。</w:t>
      </w:r>
    </w:p>
    <w:p w:rsidR="00051FBD" w:rsidRPr="000677B4" w:rsidRDefault="000677B4" w:rsidP="000677B4">
      <w:pPr>
        <w:topLinePunct/>
        <w:snapToGrid w:val="0"/>
        <w:spacing w:line="360" w:lineRule="auto"/>
        <w:ind w:leftChars="50" w:left="105" w:right="51" w:firstLineChars="200" w:firstLine="600"/>
        <w:rPr>
          <w:rFonts w:ascii="仿宋_GB2312" w:eastAsia="仿宋_GB2312" w:hAnsi="楷体"/>
          <w:color w:val="000000"/>
          <w:sz w:val="30"/>
          <w:szCs w:val="30"/>
        </w:rPr>
      </w:pPr>
      <w:r w:rsidRPr="000677B4">
        <w:rPr>
          <w:rFonts w:ascii="仿宋_GB2312" w:eastAsia="仿宋_GB2312" w:hAnsi="楷体"/>
          <w:color w:val="000000"/>
          <w:sz w:val="30"/>
          <w:szCs w:val="30"/>
        </w:rPr>
        <w:t>10月1日8时，全市23座大中型水库（不含棘洪滩）蓄水58248万方（大型水库30364万方，中型27884万方），比历年同期多蓄26642万方（大型多蓄16747万方，中型多蓄9895万方），比去年同期多蓄1096万方（大型多蓄3100万方，中型少蓄2004万方）。</w:t>
      </w:r>
      <w:r w:rsidR="00051FBD" w:rsidRPr="000677B4">
        <w:rPr>
          <w:rFonts w:ascii="仿宋_GB2312" w:eastAsia="仿宋_GB2312" w:hAnsi="楷体" w:hint="eastAsia"/>
          <w:color w:val="000000"/>
          <w:sz w:val="30"/>
          <w:szCs w:val="30"/>
        </w:rPr>
        <w:t>详见表</w:t>
      </w:r>
      <w:r w:rsidR="0028073F" w:rsidRPr="000677B4">
        <w:rPr>
          <w:rFonts w:ascii="仿宋_GB2312" w:eastAsia="仿宋_GB2312" w:hAnsi="楷体" w:hint="eastAsia"/>
          <w:color w:val="000000"/>
          <w:sz w:val="30"/>
          <w:szCs w:val="30"/>
        </w:rPr>
        <w:t>四</w:t>
      </w:r>
      <w:r w:rsidR="00051FBD" w:rsidRPr="000677B4">
        <w:rPr>
          <w:rFonts w:ascii="仿宋_GB2312" w:eastAsia="仿宋_GB2312" w:hAnsi="楷体" w:hint="eastAsia"/>
          <w:color w:val="000000"/>
          <w:sz w:val="30"/>
          <w:szCs w:val="30"/>
        </w:rPr>
        <w:t>。</w:t>
      </w:r>
    </w:p>
    <w:p w:rsidR="00056C70" w:rsidRPr="002A78E2" w:rsidRDefault="00665176" w:rsidP="00A7032B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（二）</w:t>
      </w:r>
      <w:r w:rsidR="00056C70" w:rsidRPr="002A78E2">
        <w:rPr>
          <w:rFonts w:eastAsia="仿宋" w:hint="eastAsia"/>
          <w:sz w:val="30"/>
          <w:szCs w:val="30"/>
        </w:rPr>
        <w:t>河道水情</w:t>
      </w:r>
    </w:p>
    <w:p w:rsidR="000E5296" w:rsidRDefault="000D0558" w:rsidP="000E5296">
      <w:pPr>
        <w:snapToGrid w:val="0"/>
        <w:spacing w:line="360" w:lineRule="auto"/>
        <w:ind w:firstLine="658"/>
        <w:rPr>
          <w:rFonts w:eastAsia="仿宋"/>
          <w:color w:val="000000"/>
          <w:sz w:val="30"/>
          <w:szCs w:val="30"/>
        </w:rPr>
      </w:pPr>
      <w:r w:rsidRPr="002A78E2">
        <w:rPr>
          <w:rFonts w:eastAsia="仿宋" w:hint="eastAsia"/>
          <w:color w:val="000000"/>
          <w:sz w:val="30"/>
          <w:szCs w:val="30"/>
        </w:rPr>
        <w:t>汛期，</w:t>
      </w:r>
      <w:r w:rsidR="00045D63">
        <w:rPr>
          <w:rFonts w:eastAsia="仿宋" w:hint="eastAsia"/>
          <w:color w:val="000000"/>
          <w:sz w:val="30"/>
          <w:szCs w:val="30"/>
        </w:rPr>
        <w:t>受</w:t>
      </w:r>
      <w:r w:rsidRPr="002A78E2">
        <w:rPr>
          <w:rFonts w:eastAsia="仿宋" w:hint="eastAsia"/>
          <w:color w:val="000000"/>
          <w:sz w:val="30"/>
          <w:szCs w:val="30"/>
        </w:rPr>
        <w:t>降雨及</w:t>
      </w:r>
      <w:r w:rsidR="00FB6D38">
        <w:rPr>
          <w:rFonts w:eastAsia="仿宋" w:hint="eastAsia"/>
          <w:color w:val="000000"/>
          <w:sz w:val="30"/>
          <w:szCs w:val="30"/>
        </w:rPr>
        <w:t>水利工程调度</w:t>
      </w:r>
      <w:r w:rsidR="00045D63">
        <w:rPr>
          <w:rFonts w:eastAsia="仿宋" w:hint="eastAsia"/>
          <w:color w:val="000000"/>
          <w:sz w:val="30"/>
          <w:szCs w:val="30"/>
        </w:rPr>
        <w:t>影响</w:t>
      </w:r>
      <w:r w:rsidRPr="002A78E2">
        <w:rPr>
          <w:rFonts w:eastAsia="仿宋" w:hint="eastAsia"/>
          <w:color w:val="000000"/>
          <w:sz w:val="30"/>
          <w:szCs w:val="30"/>
        </w:rPr>
        <w:t>，</w:t>
      </w:r>
      <w:r w:rsidR="00045D63">
        <w:rPr>
          <w:rFonts w:eastAsia="仿宋" w:hint="eastAsia"/>
          <w:color w:val="000000"/>
          <w:sz w:val="30"/>
          <w:szCs w:val="30"/>
        </w:rPr>
        <w:t>全市</w:t>
      </w:r>
      <w:r w:rsidR="000E5296">
        <w:rPr>
          <w:rFonts w:eastAsia="仿宋" w:hint="eastAsia"/>
          <w:color w:val="000000"/>
          <w:sz w:val="30"/>
          <w:szCs w:val="30"/>
        </w:rPr>
        <w:t>河道出现洪水，最大洪峰流量为</w:t>
      </w:r>
      <w:r w:rsidR="00AB1C89">
        <w:rPr>
          <w:rFonts w:eastAsia="仿宋" w:hint="eastAsia"/>
          <w:color w:val="000000"/>
          <w:sz w:val="30"/>
          <w:szCs w:val="30"/>
        </w:rPr>
        <w:t>9</w:t>
      </w:r>
      <w:r w:rsidR="00F245FB">
        <w:rPr>
          <w:rFonts w:eastAsia="仿宋" w:hint="eastAsia"/>
          <w:color w:val="000000"/>
          <w:sz w:val="30"/>
          <w:szCs w:val="30"/>
        </w:rPr>
        <w:t>月</w:t>
      </w:r>
      <w:r w:rsidR="00AB1C89" w:rsidRPr="00A06DAF">
        <w:rPr>
          <w:rFonts w:ascii="仿宋_GB2312" w:eastAsia="仿宋_GB2312" w:hAnsi="楷体" w:hint="eastAsia"/>
          <w:sz w:val="32"/>
          <w:szCs w:val="32"/>
        </w:rPr>
        <w:t>6日08:20小沽河河里吴家水文站洪峰流量285</w:t>
      </w:r>
      <w:r w:rsidR="00F245FB" w:rsidRPr="005701D3">
        <w:rPr>
          <w:rFonts w:eastAsia="仿宋" w:hint="eastAsia"/>
          <w:color w:val="000000"/>
          <w:sz w:val="30"/>
          <w:szCs w:val="30"/>
        </w:rPr>
        <w:t>立方米每秒</w:t>
      </w:r>
      <w:r w:rsidR="00AB1C89">
        <w:rPr>
          <w:rFonts w:eastAsia="仿宋" w:hint="eastAsia"/>
          <w:color w:val="000000"/>
          <w:sz w:val="30"/>
          <w:szCs w:val="30"/>
        </w:rPr>
        <w:t>（单位下同）</w:t>
      </w:r>
      <w:r w:rsidR="00784195">
        <w:rPr>
          <w:rFonts w:eastAsia="仿宋" w:hint="eastAsia"/>
          <w:sz w:val="30"/>
          <w:szCs w:val="30"/>
        </w:rPr>
        <w:t>。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bookmarkStart w:id="22" w:name="OLE_LINK72"/>
      <w:bookmarkStart w:id="23" w:name="OLE_LINK73"/>
      <w:r w:rsidRPr="00AB1C89">
        <w:rPr>
          <w:rFonts w:eastAsia="仿宋" w:hint="eastAsia"/>
          <w:color w:val="000000"/>
          <w:sz w:val="30"/>
          <w:szCs w:val="30"/>
        </w:rPr>
        <w:t>大沽河沙梁水文站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25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11:06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278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大沽河大麻湾水文站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bookmarkStart w:id="24" w:name="OLE_LINK93"/>
      <w:bookmarkStart w:id="25" w:name="OLE_LINK94"/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25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16:48</w:t>
      </w:r>
      <w:bookmarkEnd w:id="24"/>
      <w:bookmarkEnd w:id="25"/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248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白沙河乌衣巷水文站</w:t>
      </w:r>
      <w:r w:rsidRPr="00AB1C89">
        <w:rPr>
          <w:rFonts w:eastAsia="仿宋" w:hint="eastAsia"/>
          <w:color w:val="000000"/>
          <w:sz w:val="30"/>
          <w:szCs w:val="30"/>
        </w:rPr>
        <w:t>6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20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02:21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158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小沽河葛家埠水文站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17:28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151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大沽河沙湾庄水文站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8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03:52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150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周疃河李家周疃水文站</w:t>
      </w:r>
      <w:r w:rsidRPr="00AB1C89">
        <w:rPr>
          <w:rFonts w:eastAsia="仿宋" w:hint="eastAsia"/>
          <w:color w:val="000000"/>
          <w:sz w:val="30"/>
          <w:szCs w:val="30"/>
        </w:rPr>
        <w:t>7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16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06:36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121;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墨水河（即墨）华桥水文站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02:48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114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大沽河南村水文站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11:17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96.7</w:t>
      </w:r>
      <w:r w:rsidR="00AB1C89"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李村河李村水文站</w:t>
      </w:r>
      <w:r w:rsidRPr="00AB1C89">
        <w:rPr>
          <w:rFonts w:eastAsia="仿宋" w:hint="eastAsia"/>
          <w:color w:val="000000"/>
          <w:sz w:val="30"/>
          <w:szCs w:val="30"/>
        </w:rPr>
        <w:t>6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20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01:15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88.6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bookmarkStart w:id="26" w:name="OLE_LINK74"/>
      <w:r w:rsidRPr="00AB1C89">
        <w:rPr>
          <w:rFonts w:eastAsia="仿宋" w:hint="eastAsia"/>
          <w:color w:val="000000"/>
          <w:sz w:val="30"/>
          <w:szCs w:val="30"/>
        </w:rPr>
        <w:t>五沽河岚西头水文站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bookmarkEnd w:id="26"/>
      <w:r w:rsidRPr="00AB1C89">
        <w:rPr>
          <w:rFonts w:eastAsia="仿宋" w:hint="eastAsia"/>
          <w:color w:val="000000"/>
          <w:sz w:val="30"/>
          <w:szCs w:val="30"/>
        </w:rPr>
        <w:t>11:24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85.4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五沽河埠东水文站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12:36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76.2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张村河东韩水文站</w:t>
      </w:r>
      <w:r w:rsidRPr="00AB1C89">
        <w:rPr>
          <w:rFonts w:eastAsia="仿宋" w:hint="eastAsia"/>
          <w:color w:val="000000"/>
          <w:sz w:val="30"/>
          <w:szCs w:val="30"/>
        </w:rPr>
        <w:t>6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20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02:02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73.3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大沽河张家院水文站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6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18:56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64.4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2A78E2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C52C1">
        <w:rPr>
          <w:rFonts w:eastAsia="仿宋" w:hint="eastAsia"/>
          <w:color w:val="000000"/>
          <w:sz w:val="30"/>
          <w:szCs w:val="30"/>
        </w:rPr>
        <w:t>胶</w:t>
      </w:r>
      <w:r w:rsidRPr="00AC52C1">
        <w:rPr>
          <w:rFonts w:eastAsia="仿宋"/>
          <w:color w:val="000000"/>
          <w:sz w:val="30"/>
          <w:szCs w:val="30"/>
        </w:rPr>
        <w:t>河</w:t>
      </w:r>
      <w:r w:rsidRPr="00AC52C1">
        <w:rPr>
          <w:rFonts w:eastAsia="仿宋" w:hint="eastAsia"/>
          <w:color w:val="000000"/>
          <w:sz w:val="30"/>
          <w:szCs w:val="30"/>
        </w:rPr>
        <w:t>红旗水文站</w:t>
      </w:r>
      <w:r>
        <w:rPr>
          <w:rFonts w:eastAsia="仿宋" w:hint="eastAsia"/>
          <w:color w:val="000000"/>
          <w:sz w:val="30"/>
          <w:szCs w:val="30"/>
        </w:rPr>
        <w:t>9</w:t>
      </w:r>
      <w:r w:rsidRPr="00AC52C1">
        <w:rPr>
          <w:rFonts w:eastAsia="仿宋" w:hint="eastAsia"/>
          <w:color w:val="000000"/>
          <w:sz w:val="30"/>
          <w:szCs w:val="30"/>
        </w:rPr>
        <w:t>月</w:t>
      </w:r>
      <w:r>
        <w:rPr>
          <w:rFonts w:eastAsia="仿宋" w:hint="eastAsia"/>
          <w:color w:val="000000"/>
          <w:sz w:val="30"/>
          <w:szCs w:val="30"/>
        </w:rPr>
        <w:t>17</w:t>
      </w:r>
      <w:r w:rsidRPr="00AC52C1">
        <w:rPr>
          <w:rFonts w:eastAsia="仿宋" w:hint="eastAsia"/>
          <w:color w:val="000000"/>
          <w:sz w:val="30"/>
          <w:szCs w:val="30"/>
        </w:rPr>
        <w:t>日</w:t>
      </w:r>
      <w:r>
        <w:rPr>
          <w:rFonts w:eastAsia="仿宋" w:hint="eastAsia"/>
          <w:color w:val="000000"/>
          <w:sz w:val="30"/>
          <w:szCs w:val="30"/>
        </w:rPr>
        <w:t>10</w:t>
      </w:r>
      <w:r w:rsidRPr="00AC52C1">
        <w:rPr>
          <w:rFonts w:eastAsia="仿宋" w:hint="eastAsia"/>
          <w:color w:val="000000"/>
          <w:sz w:val="30"/>
          <w:szCs w:val="30"/>
        </w:rPr>
        <w:t>:</w:t>
      </w:r>
      <w:r>
        <w:rPr>
          <w:rFonts w:eastAsia="仿宋" w:hint="eastAsia"/>
          <w:color w:val="000000"/>
          <w:sz w:val="30"/>
          <w:szCs w:val="30"/>
        </w:rPr>
        <w:t>06</w:t>
      </w:r>
      <w:r w:rsidRPr="00AC52C1">
        <w:rPr>
          <w:rFonts w:eastAsia="仿宋" w:hint="eastAsia"/>
          <w:color w:val="000000"/>
          <w:sz w:val="30"/>
          <w:szCs w:val="30"/>
        </w:rPr>
        <w:t>最大洪峰流量</w:t>
      </w:r>
      <w:r>
        <w:rPr>
          <w:rFonts w:eastAsia="仿宋" w:hint="eastAsia"/>
          <w:color w:val="000000"/>
          <w:sz w:val="30"/>
          <w:szCs w:val="30"/>
        </w:rPr>
        <w:t>61.1</w:t>
      </w:r>
      <w:r w:rsidR="00AB1C89">
        <w:rPr>
          <w:rFonts w:eastAsia="仿宋" w:hint="eastAsia"/>
          <w:color w:val="000000"/>
          <w:sz w:val="30"/>
          <w:szCs w:val="30"/>
        </w:rPr>
        <w:t>；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风河胶南水文站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04:48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53.7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bookmarkStart w:id="27" w:name="OLE_LINK92"/>
      <w:r w:rsidRPr="00AB1C89">
        <w:rPr>
          <w:rFonts w:eastAsia="仿宋" w:hint="eastAsia"/>
          <w:color w:val="000000"/>
          <w:sz w:val="30"/>
          <w:szCs w:val="30"/>
        </w:rPr>
        <w:t>墨水河（胶州）少海水文站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bookmarkEnd w:id="27"/>
      <w:r w:rsidRPr="00AB1C89">
        <w:rPr>
          <w:rFonts w:eastAsia="仿宋" w:hint="eastAsia"/>
          <w:color w:val="000000"/>
          <w:sz w:val="30"/>
          <w:szCs w:val="30"/>
        </w:rPr>
        <w:t>06:00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35.2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bookmarkStart w:id="28" w:name="OLE_LINK91"/>
      <w:r w:rsidRPr="00AB1C89">
        <w:rPr>
          <w:rFonts w:eastAsia="仿宋" w:hint="eastAsia"/>
          <w:color w:val="000000"/>
          <w:sz w:val="30"/>
          <w:szCs w:val="30"/>
        </w:rPr>
        <w:t>小沽河龙虎山水文站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25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bookmarkEnd w:id="28"/>
      <w:r w:rsidRPr="00AB1C89">
        <w:rPr>
          <w:rFonts w:eastAsia="仿宋" w:hint="eastAsia"/>
          <w:color w:val="000000"/>
          <w:sz w:val="30"/>
          <w:szCs w:val="30"/>
        </w:rPr>
        <w:t>06:00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34.8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CD2BC6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云溪河少海水文站</w:t>
      </w:r>
      <w:r w:rsidRPr="00AB1C89">
        <w:rPr>
          <w:rFonts w:eastAsia="仿宋" w:hint="eastAsia"/>
          <w:color w:val="000000"/>
          <w:sz w:val="30"/>
          <w:szCs w:val="30"/>
        </w:rPr>
        <w:t>6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19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19:48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27.5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bookmarkEnd w:id="22"/>
    <w:bookmarkEnd w:id="23"/>
    <w:p w:rsidR="000802DD" w:rsidRPr="002A78E2" w:rsidRDefault="000802DD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907C99">
        <w:rPr>
          <w:rFonts w:eastAsia="仿宋" w:hint="eastAsia"/>
          <w:color w:val="000000"/>
          <w:sz w:val="30"/>
          <w:szCs w:val="30"/>
        </w:rPr>
        <w:t>白马河冯家坊水文站</w:t>
      </w:r>
      <w:r w:rsidR="00FC5AF9">
        <w:rPr>
          <w:rFonts w:eastAsia="仿宋" w:hint="eastAsia"/>
          <w:color w:val="000000"/>
          <w:sz w:val="30"/>
          <w:szCs w:val="30"/>
        </w:rPr>
        <w:t>9</w:t>
      </w:r>
      <w:r w:rsidRPr="00907C99">
        <w:rPr>
          <w:rFonts w:eastAsia="仿宋" w:hint="eastAsia"/>
          <w:color w:val="000000"/>
          <w:sz w:val="30"/>
          <w:szCs w:val="30"/>
        </w:rPr>
        <w:t>月</w:t>
      </w:r>
      <w:r w:rsidR="00FC5AF9">
        <w:rPr>
          <w:rFonts w:eastAsia="仿宋" w:hint="eastAsia"/>
          <w:color w:val="000000"/>
          <w:sz w:val="30"/>
          <w:szCs w:val="30"/>
        </w:rPr>
        <w:t>16</w:t>
      </w:r>
      <w:r w:rsidRPr="00907C99">
        <w:rPr>
          <w:rFonts w:eastAsia="仿宋" w:hint="eastAsia"/>
          <w:color w:val="000000"/>
          <w:sz w:val="30"/>
          <w:szCs w:val="30"/>
        </w:rPr>
        <w:t>日</w:t>
      </w:r>
      <w:r w:rsidR="00FC5AF9">
        <w:rPr>
          <w:rFonts w:eastAsia="仿宋" w:hint="eastAsia"/>
          <w:color w:val="000000"/>
          <w:sz w:val="30"/>
          <w:szCs w:val="30"/>
        </w:rPr>
        <w:t>15</w:t>
      </w:r>
      <w:r w:rsidRPr="00907C99">
        <w:rPr>
          <w:rFonts w:eastAsia="仿宋" w:hint="eastAsia"/>
          <w:color w:val="000000"/>
          <w:sz w:val="30"/>
          <w:szCs w:val="30"/>
        </w:rPr>
        <w:t>:</w:t>
      </w:r>
      <w:r w:rsidR="00FC5AF9">
        <w:rPr>
          <w:rFonts w:eastAsia="仿宋" w:hint="eastAsia"/>
          <w:color w:val="000000"/>
          <w:sz w:val="30"/>
          <w:szCs w:val="30"/>
        </w:rPr>
        <w:t>45</w:t>
      </w:r>
      <w:r w:rsidRPr="00907C99">
        <w:rPr>
          <w:rFonts w:eastAsia="仿宋" w:hint="eastAsia"/>
          <w:color w:val="000000"/>
          <w:sz w:val="30"/>
          <w:szCs w:val="30"/>
        </w:rPr>
        <w:t>洪峰流量</w:t>
      </w:r>
      <w:r w:rsidR="00FC5AF9">
        <w:rPr>
          <w:rFonts w:eastAsia="仿宋" w:hint="eastAsia"/>
          <w:color w:val="000000"/>
          <w:sz w:val="30"/>
          <w:szCs w:val="30"/>
        </w:rPr>
        <w:t>26.7</w:t>
      </w:r>
      <w:r w:rsidR="00AB1C89">
        <w:rPr>
          <w:rFonts w:eastAsia="仿宋" w:hint="eastAsia"/>
          <w:color w:val="000000"/>
          <w:sz w:val="30"/>
          <w:szCs w:val="30"/>
        </w:rPr>
        <w:t>；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泽河郑家水文站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30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22:06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26.0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D943A7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墨水河即墨水文站</w:t>
      </w:r>
      <w:r w:rsidR="00D943A7" w:rsidRPr="00AB1C89">
        <w:rPr>
          <w:rFonts w:eastAsia="仿宋" w:hint="eastAsia"/>
          <w:color w:val="000000"/>
          <w:sz w:val="30"/>
          <w:szCs w:val="30"/>
        </w:rPr>
        <w:t>8</w:t>
      </w:r>
      <w:r w:rsidR="00D943A7" w:rsidRPr="00AB1C89">
        <w:rPr>
          <w:rFonts w:eastAsia="仿宋" w:hint="eastAsia"/>
          <w:color w:val="000000"/>
          <w:sz w:val="30"/>
          <w:szCs w:val="30"/>
        </w:rPr>
        <w:t>月</w:t>
      </w:r>
      <w:r w:rsidR="00D943A7" w:rsidRPr="00AB1C89">
        <w:rPr>
          <w:rFonts w:eastAsia="仿宋" w:hint="eastAsia"/>
          <w:color w:val="000000"/>
          <w:sz w:val="30"/>
          <w:szCs w:val="30"/>
        </w:rPr>
        <w:t>9</w:t>
      </w:r>
      <w:r w:rsidR="00D943A7" w:rsidRPr="00AB1C89">
        <w:rPr>
          <w:rFonts w:eastAsia="仿宋" w:hint="eastAsia"/>
          <w:color w:val="000000"/>
          <w:sz w:val="30"/>
          <w:szCs w:val="30"/>
        </w:rPr>
        <w:t>日</w:t>
      </w:r>
      <w:r w:rsidR="00D943A7" w:rsidRPr="00AB1C89">
        <w:rPr>
          <w:rFonts w:eastAsia="仿宋" w:hint="eastAsia"/>
          <w:color w:val="000000"/>
          <w:sz w:val="30"/>
          <w:szCs w:val="30"/>
        </w:rPr>
        <w:t>08:54</w:t>
      </w:r>
      <w:r w:rsidR="00D943A7" w:rsidRPr="00AB1C89">
        <w:rPr>
          <w:rFonts w:eastAsia="仿宋" w:hint="eastAsia"/>
          <w:color w:val="000000"/>
          <w:sz w:val="30"/>
          <w:szCs w:val="30"/>
        </w:rPr>
        <w:t>洪峰流量</w:t>
      </w:r>
      <w:r w:rsidR="00D943A7" w:rsidRPr="00AB1C89">
        <w:rPr>
          <w:rFonts w:eastAsia="仿宋" w:hint="eastAsia"/>
          <w:color w:val="000000"/>
          <w:sz w:val="30"/>
          <w:szCs w:val="30"/>
        </w:rPr>
        <w:t>22.9</w:t>
      </w:r>
      <w:r w:rsidR="00D943A7" w:rsidRPr="00AB1C89">
        <w:rPr>
          <w:rFonts w:eastAsia="仿宋" w:hint="eastAsia"/>
          <w:color w:val="000000"/>
          <w:sz w:val="30"/>
          <w:szCs w:val="30"/>
        </w:rPr>
        <w:t>；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莲阴河周疃水文站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17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09:42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22.7</w:t>
      </w:r>
      <w:r w:rsidRPr="00AB1C89">
        <w:rPr>
          <w:rFonts w:eastAsia="仿宋" w:hint="eastAsia"/>
          <w:color w:val="000000"/>
          <w:sz w:val="30"/>
          <w:szCs w:val="30"/>
        </w:rPr>
        <w:t>；</w:t>
      </w:r>
    </w:p>
    <w:p w:rsidR="003F3440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潴河莱西水文站</w:t>
      </w:r>
      <w:r w:rsidR="003F3440" w:rsidRPr="00AB1C89">
        <w:rPr>
          <w:rFonts w:eastAsia="仿宋" w:hint="eastAsia"/>
          <w:color w:val="000000"/>
          <w:sz w:val="30"/>
          <w:szCs w:val="30"/>
        </w:rPr>
        <w:t>9</w:t>
      </w:r>
      <w:r w:rsidR="003F3440" w:rsidRPr="00AB1C89">
        <w:rPr>
          <w:rFonts w:eastAsia="仿宋" w:hint="eastAsia"/>
          <w:color w:val="000000"/>
          <w:sz w:val="30"/>
          <w:szCs w:val="30"/>
        </w:rPr>
        <w:t>月</w:t>
      </w:r>
      <w:r w:rsidR="003F3440" w:rsidRPr="00AB1C89">
        <w:rPr>
          <w:rFonts w:eastAsia="仿宋" w:hint="eastAsia"/>
          <w:color w:val="000000"/>
          <w:sz w:val="30"/>
          <w:szCs w:val="30"/>
        </w:rPr>
        <w:t>1</w:t>
      </w:r>
      <w:r w:rsidR="003F3440" w:rsidRPr="00AB1C89">
        <w:rPr>
          <w:rFonts w:eastAsia="仿宋" w:hint="eastAsia"/>
          <w:color w:val="000000"/>
          <w:sz w:val="30"/>
          <w:szCs w:val="30"/>
        </w:rPr>
        <w:t>日</w:t>
      </w:r>
      <w:r w:rsidR="003F3440" w:rsidRPr="00AB1C89">
        <w:rPr>
          <w:rFonts w:eastAsia="仿宋" w:hint="eastAsia"/>
          <w:color w:val="000000"/>
          <w:sz w:val="30"/>
          <w:szCs w:val="30"/>
        </w:rPr>
        <w:t>18:38</w:t>
      </w:r>
      <w:r w:rsidR="003F3440" w:rsidRPr="00AB1C89">
        <w:rPr>
          <w:rFonts w:eastAsia="仿宋" w:hint="eastAsia"/>
          <w:color w:val="000000"/>
          <w:sz w:val="30"/>
          <w:szCs w:val="30"/>
        </w:rPr>
        <w:t>洪峰流量</w:t>
      </w:r>
      <w:r w:rsidR="003F3440" w:rsidRPr="00AB1C89">
        <w:rPr>
          <w:rFonts w:eastAsia="仿宋" w:hint="eastAsia"/>
          <w:color w:val="000000"/>
          <w:sz w:val="30"/>
          <w:szCs w:val="30"/>
        </w:rPr>
        <w:t>21.4</w:t>
      </w:r>
      <w:r w:rsidR="003F3440" w:rsidRPr="00AB1C89">
        <w:rPr>
          <w:rFonts w:eastAsia="仿宋" w:hint="eastAsia"/>
          <w:color w:val="000000"/>
          <w:sz w:val="30"/>
          <w:szCs w:val="30"/>
        </w:rPr>
        <w:t>；</w:t>
      </w:r>
    </w:p>
    <w:p w:rsidR="00520024" w:rsidRPr="00AB1C89" w:rsidRDefault="00CD2BC6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bookmarkStart w:id="29" w:name="OLE_LINK62"/>
      <w:bookmarkStart w:id="30" w:name="OLE_LINK63"/>
      <w:r w:rsidRPr="00AB1C89">
        <w:rPr>
          <w:rFonts w:eastAsia="仿宋" w:hint="eastAsia"/>
          <w:color w:val="000000"/>
          <w:sz w:val="30"/>
          <w:szCs w:val="30"/>
        </w:rPr>
        <w:t>墨水河即墨水文站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="00520024" w:rsidRPr="00AB1C89">
        <w:rPr>
          <w:rFonts w:eastAsia="仿宋" w:hint="eastAsia"/>
          <w:color w:val="000000"/>
          <w:sz w:val="30"/>
          <w:szCs w:val="30"/>
        </w:rPr>
        <w:t>23</w:t>
      </w:r>
      <w:r w:rsidR="00520024" w:rsidRPr="00AB1C89">
        <w:rPr>
          <w:rFonts w:eastAsia="仿宋" w:hint="eastAsia"/>
          <w:color w:val="000000"/>
          <w:sz w:val="30"/>
          <w:szCs w:val="30"/>
        </w:rPr>
        <w:t>日</w:t>
      </w:r>
      <w:r w:rsidR="00520024" w:rsidRPr="00AB1C89">
        <w:rPr>
          <w:rFonts w:eastAsia="仿宋" w:hint="eastAsia"/>
          <w:color w:val="000000"/>
          <w:sz w:val="30"/>
          <w:szCs w:val="30"/>
        </w:rPr>
        <w:t>13:00</w:t>
      </w:r>
      <w:r w:rsidR="00520024" w:rsidRPr="00AB1C89">
        <w:rPr>
          <w:rFonts w:eastAsia="仿宋" w:hint="eastAsia"/>
          <w:color w:val="000000"/>
          <w:sz w:val="30"/>
          <w:szCs w:val="30"/>
        </w:rPr>
        <w:t>洪峰流量</w:t>
      </w:r>
      <w:r w:rsidR="00520024" w:rsidRPr="00AB1C89">
        <w:rPr>
          <w:rFonts w:eastAsia="仿宋" w:hint="eastAsia"/>
          <w:color w:val="000000"/>
          <w:sz w:val="30"/>
          <w:szCs w:val="30"/>
        </w:rPr>
        <w:t>21.3</w:t>
      </w:r>
      <w:r w:rsidR="00520024" w:rsidRPr="00AB1C89">
        <w:rPr>
          <w:rFonts w:eastAsia="仿宋" w:hint="eastAsia"/>
          <w:color w:val="000000"/>
          <w:sz w:val="30"/>
          <w:szCs w:val="30"/>
        </w:rPr>
        <w:t>；</w:t>
      </w:r>
    </w:p>
    <w:bookmarkEnd w:id="29"/>
    <w:bookmarkEnd w:id="30"/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南胶莱河闸子水文站</w:t>
      </w:r>
      <w:r w:rsidRPr="00AB1C89">
        <w:rPr>
          <w:rFonts w:eastAsia="仿宋" w:hint="eastAsia"/>
          <w:color w:val="000000"/>
          <w:sz w:val="30"/>
          <w:szCs w:val="30"/>
        </w:rPr>
        <w:t>9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24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17:20</w:t>
      </w:r>
      <w:r w:rsidRPr="00AB1C89">
        <w:rPr>
          <w:rFonts w:eastAsia="仿宋" w:hint="eastAsia"/>
          <w:color w:val="000000"/>
          <w:sz w:val="30"/>
          <w:szCs w:val="30"/>
        </w:rPr>
        <w:t>洪峰流量</w:t>
      </w:r>
      <w:r w:rsidRPr="00AB1C89">
        <w:rPr>
          <w:rFonts w:eastAsia="仿宋" w:hint="eastAsia"/>
          <w:color w:val="000000"/>
          <w:sz w:val="30"/>
          <w:szCs w:val="30"/>
        </w:rPr>
        <w:t>15.5</w:t>
      </w:r>
      <w:r w:rsidRPr="00AB1C89">
        <w:rPr>
          <w:rFonts w:eastAsia="仿宋" w:hint="eastAsia"/>
          <w:color w:val="000000"/>
          <w:sz w:val="30"/>
          <w:szCs w:val="30"/>
        </w:rPr>
        <w:t>。</w:t>
      </w:r>
    </w:p>
    <w:p w:rsidR="00AB1C89" w:rsidRPr="00AB1C89" w:rsidRDefault="00AB1C89" w:rsidP="00AB1C89">
      <w:pPr>
        <w:snapToGrid w:val="0"/>
        <w:spacing w:line="360" w:lineRule="auto"/>
        <w:ind w:firstLineChars="200" w:firstLine="600"/>
        <w:rPr>
          <w:rFonts w:eastAsia="仿宋"/>
          <w:color w:val="000000"/>
          <w:sz w:val="30"/>
          <w:szCs w:val="30"/>
        </w:rPr>
      </w:pPr>
      <w:r w:rsidRPr="00AB1C89">
        <w:rPr>
          <w:rFonts w:eastAsia="仿宋" w:hint="eastAsia"/>
          <w:color w:val="000000"/>
          <w:sz w:val="30"/>
          <w:szCs w:val="30"/>
        </w:rPr>
        <w:t>10</w:t>
      </w:r>
      <w:r w:rsidRPr="00AB1C89">
        <w:rPr>
          <w:rFonts w:eastAsia="仿宋" w:hint="eastAsia"/>
          <w:color w:val="000000"/>
          <w:sz w:val="30"/>
          <w:szCs w:val="30"/>
        </w:rPr>
        <w:t>月</w:t>
      </w:r>
      <w:r w:rsidRPr="00AB1C89">
        <w:rPr>
          <w:rFonts w:eastAsia="仿宋" w:hint="eastAsia"/>
          <w:color w:val="000000"/>
          <w:sz w:val="30"/>
          <w:szCs w:val="30"/>
        </w:rPr>
        <w:t>1</w:t>
      </w:r>
      <w:r w:rsidRPr="00AB1C89">
        <w:rPr>
          <w:rFonts w:eastAsia="仿宋" w:hint="eastAsia"/>
          <w:color w:val="000000"/>
          <w:sz w:val="30"/>
          <w:szCs w:val="30"/>
        </w:rPr>
        <w:t>日</w:t>
      </w:r>
      <w:r w:rsidRPr="00AB1C89">
        <w:rPr>
          <w:rFonts w:eastAsia="仿宋" w:hint="eastAsia"/>
          <w:color w:val="000000"/>
          <w:sz w:val="30"/>
          <w:szCs w:val="30"/>
        </w:rPr>
        <w:t>8</w:t>
      </w:r>
      <w:r w:rsidRPr="00AB1C89">
        <w:rPr>
          <w:rFonts w:eastAsia="仿宋" w:hint="eastAsia"/>
          <w:color w:val="000000"/>
          <w:sz w:val="30"/>
          <w:szCs w:val="30"/>
        </w:rPr>
        <w:t>时，大沽河沙梁水文站流量</w:t>
      </w:r>
      <w:r w:rsidRPr="00AB1C89">
        <w:rPr>
          <w:rFonts w:eastAsia="仿宋" w:hint="eastAsia"/>
          <w:color w:val="000000"/>
          <w:sz w:val="30"/>
          <w:szCs w:val="30"/>
        </w:rPr>
        <w:t>105</w:t>
      </w:r>
      <w:r w:rsidRPr="00AB1C89">
        <w:rPr>
          <w:rFonts w:eastAsia="仿宋" w:hint="eastAsia"/>
          <w:color w:val="000000"/>
          <w:sz w:val="30"/>
          <w:szCs w:val="30"/>
        </w:rPr>
        <w:t>，大沽河南村水文站流量</w:t>
      </w:r>
      <w:r w:rsidRPr="00AB1C89">
        <w:rPr>
          <w:rFonts w:eastAsia="仿宋" w:hint="eastAsia"/>
          <w:color w:val="000000"/>
          <w:sz w:val="30"/>
          <w:szCs w:val="30"/>
        </w:rPr>
        <w:t>63.0</w:t>
      </w:r>
      <w:r w:rsidRPr="00AB1C89">
        <w:rPr>
          <w:rFonts w:eastAsia="仿宋" w:hint="eastAsia"/>
          <w:color w:val="000000"/>
          <w:sz w:val="30"/>
          <w:szCs w:val="30"/>
        </w:rPr>
        <w:t>，大沽河沙湾庄水文站流量</w:t>
      </w:r>
      <w:r w:rsidRPr="00AB1C89">
        <w:rPr>
          <w:rFonts w:eastAsia="仿宋" w:hint="eastAsia"/>
          <w:color w:val="000000"/>
          <w:sz w:val="30"/>
          <w:szCs w:val="30"/>
        </w:rPr>
        <w:t>43.1</w:t>
      </w:r>
      <w:r w:rsidRPr="00AB1C89">
        <w:rPr>
          <w:rFonts w:eastAsia="仿宋" w:hint="eastAsia"/>
          <w:color w:val="000000"/>
          <w:sz w:val="30"/>
          <w:szCs w:val="30"/>
        </w:rPr>
        <w:t>，大沽河张家院水文站流量</w:t>
      </w:r>
      <w:r w:rsidRPr="00AB1C89">
        <w:rPr>
          <w:rFonts w:eastAsia="仿宋" w:hint="eastAsia"/>
          <w:color w:val="000000"/>
          <w:sz w:val="30"/>
          <w:szCs w:val="30"/>
        </w:rPr>
        <w:t>12.2</w:t>
      </w:r>
      <w:r w:rsidRPr="00AB1C89">
        <w:rPr>
          <w:rFonts w:eastAsia="仿宋" w:hint="eastAsia"/>
          <w:color w:val="000000"/>
          <w:sz w:val="30"/>
          <w:szCs w:val="30"/>
        </w:rPr>
        <w:t>，小沽河葛家埠水文站流量</w:t>
      </w:r>
      <w:r w:rsidRPr="00AB1C89">
        <w:rPr>
          <w:rFonts w:eastAsia="仿宋" w:hint="eastAsia"/>
          <w:color w:val="000000"/>
          <w:sz w:val="30"/>
          <w:szCs w:val="30"/>
        </w:rPr>
        <w:t>11.7</w:t>
      </w:r>
      <w:r w:rsidRPr="00AB1C89">
        <w:rPr>
          <w:rFonts w:eastAsia="仿宋" w:hint="eastAsia"/>
          <w:color w:val="000000"/>
          <w:sz w:val="30"/>
          <w:szCs w:val="30"/>
        </w:rPr>
        <w:t>，小沽河龙虎山水文站流量</w:t>
      </w:r>
      <w:r w:rsidRPr="00AB1C89">
        <w:rPr>
          <w:rFonts w:eastAsia="仿宋" w:hint="eastAsia"/>
          <w:color w:val="000000"/>
          <w:sz w:val="30"/>
          <w:szCs w:val="30"/>
        </w:rPr>
        <w:t>11.3</w:t>
      </w:r>
      <w:r w:rsidRPr="00AB1C89">
        <w:rPr>
          <w:rFonts w:eastAsia="仿宋" w:hint="eastAsia"/>
          <w:color w:val="000000"/>
          <w:sz w:val="30"/>
          <w:szCs w:val="30"/>
        </w:rPr>
        <w:t>，五沽河岚西头水文站流量</w:t>
      </w:r>
      <w:r w:rsidRPr="00AB1C89">
        <w:rPr>
          <w:rFonts w:eastAsia="仿宋" w:hint="eastAsia"/>
          <w:color w:val="000000"/>
          <w:sz w:val="30"/>
          <w:szCs w:val="30"/>
        </w:rPr>
        <w:t>9.01</w:t>
      </w:r>
      <w:r w:rsidRPr="00AB1C89">
        <w:rPr>
          <w:rFonts w:eastAsia="仿宋" w:hint="eastAsia"/>
          <w:color w:val="000000"/>
          <w:sz w:val="30"/>
          <w:szCs w:val="30"/>
        </w:rPr>
        <w:t>，五沽河埠东水文站流量</w:t>
      </w:r>
      <w:r w:rsidRPr="00AB1C89">
        <w:rPr>
          <w:rFonts w:eastAsia="仿宋" w:hint="eastAsia"/>
          <w:color w:val="000000"/>
          <w:sz w:val="30"/>
          <w:szCs w:val="30"/>
        </w:rPr>
        <w:t>8.24</w:t>
      </w:r>
      <w:r w:rsidRPr="00AB1C89">
        <w:rPr>
          <w:rFonts w:eastAsia="仿宋" w:hint="eastAsia"/>
          <w:color w:val="000000"/>
          <w:sz w:val="30"/>
          <w:szCs w:val="30"/>
        </w:rPr>
        <w:t>，墨水河华桥水文站流量</w:t>
      </w:r>
      <w:r w:rsidRPr="00AB1C89">
        <w:rPr>
          <w:rFonts w:eastAsia="仿宋" w:hint="eastAsia"/>
          <w:color w:val="000000"/>
          <w:sz w:val="30"/>
          <w:szCs w:val="30"/>
        </w:rPr>
        <w:t>6.90</w:t>
      </w:r>
      <w:r w:rsidRPr="00AB1C89">
        <w:rPr>
          <w:rFonts w:eastAsia="仿宋" w:hint="eastAsia"/>
          <w:color w:val="000000"/>
          <w:sz w:val="30"/>
          <w:szCs w:val="30"/>
        </w:rPr>
        <w:t>，白马河冯家坊水文站流量</w:t>
      </w:r>
      <w:r w:rsidRPr="00AB1C89">
        <w:rPr>
          <w:rFonts w:eastAsia="仿宋" w:hint="eastAsia"/>
          <w:color w:val="000000"/>
          <w:sz w:val="30"/>
          <w:szCs w:val="30"/>
        </w:rPr>
        <w:t>6.40</w:t>
      </w:r>
      <w:r w:rsidRPr="00AB1C89">
        <w:rPr>
          <w:rFonts w:eastAsia="仿宋" w:hint="eastAsia"/>
          <w:color w:val="000000"/>
          <w:sz w:val="30"/>
          <w:szCs w:val="30"/>
        </w:rPr>
        <w:t>，泽河郑家水文站流量</w:t>
      </w:r>
      <w:r w:rsidRPr="00AB1C89">
        <w:rPr>
          <w:rFonts w:eastAsia="仿宋" w:hint="eastAsia"/>
          <w:color w:val="000000"/>
          <w:sz w:val="30"/>
          <w:szCs w:val="30"/>
        </w:rPr>
        <w:t>5.90</w:t>
      </w:r>
      <w:r w:rsidRPr="00AB1C89">
        <w:rPr>
          <w:rFonts w:eastAsia="仿宋" w:hint="eastAsia"/>
          <w:color w:val="000000"/>
          <w:sz w:val="30"/>
          <w:szCs w:val="30"/>
        </w:rPr>
        <w:t>，南胶莱河闸子水文站流量</w:t>
      </w:r>
      <w:r w:rsidRPr="00AB1C89">
        <w:rPr>
          <w:rFonts w:eastAsia="仿宋" w:hint="eastAsia"/>
          <w:color w:val="000000"/>
          <w:sz w:val="30"/>
          <w:szCs w:val="30"/>
        </w:rPr>
        <w:t>5.00</w:t>
      </w:r>
      <w:r w:rsidRPr="00AB1C89">
        <w:rPr>
          <w:rFonts w:eastAsia="仿宋" w:hint="eastAsia"/>
          <w:color w:val="000000"/>
          <w:sz w:val="30"/>
          <w:szCs w:val="30"/>
        </w:rPr>
        <w:t>立方米每秒，其他主要河道水文站</w:t>
      </w:r>
      <w:bookmarkStart w:id="31" w:name="OLE_LINK29"/>
      <w:bookmarkStart w:id="32" w:name="OLE_LINK19"/>
      <w:r w:rsidRPr="00AB1C89">
        <w:rPr>
          <w:rFonts w:eastAsia="仿宋" w:hint="eastAsia"/>
          <w:color w:val="000000"/>
          <w:sz w:val="30"/>
          <w:szCs w:val="30"/>
        </w:rPr>
        <w:t>流量均在</w:t>
      </w:r>
      <w:r w:rsidRPr="00AB1C89">
        <w:rPr>
          <w:rFonts w:eastAsia="仿宋" w:hint="eastAsia"/>
          <w:color w:val="000000"/>
          <w:sz w:val="30"/>
          <w:szCs w:val="30"/>
        </w:rPr>
        <w:t>5.00</w:t>
      </w:r>
      <w:r w:rsidRPr="00AB1C89">
        <w:rPr>
          <w:rFonts w:eastAsia="仿宋" w:hint="eastAsia"/>
          <w:color w:val="000000"/>
          <w:sz w:val="30"/>
          <w:szCs w:val="30"/>
        </w:rPr>
        <w:t>以</w:t>
      </w:r>
      <w:bookmarkEnd w:id="31"/>
      <w:bookmarkEnd w:id="32"/>
      <w:r w:rsidRPr="00AB1C89">
        <w:rPr>
          <w:rFonts w:eastAsia="仿宋" w:hint="eastAsia"/>
          <w:color w:val="000000"/>
          <w:sz w:val="30"/>
          <w:szCs w:val="30"/>
        </w:rPr>
        <w:t>下。</w:t>
      </w:r>
    </w:p>
    <w:p w:rsidR="006C3D1F" w:rsidRPr="002A78E2" w:rsidRDefault="00665176" w:rsidP="00AB1C89">
      <w:pPr>
        <w:pStyle w:val="3"/>
        <w:snapToGrid w:val="0"/>
        <w:spacing w:before="0" w:after="0" w:line="360" w:lineRule="auto"/>
        <w:rPr>
          <w:rFonts w:eastAsia="仿宋"/>
          <w:sz w:val="30"/>
          <w:szCs w:val="30"/>
        </w:rPr>
      </w:pPr>
      <w:r w:rsidRPr="00AB1C89">
        <w:rPr>
          <w:rFonts w:eastAsia="仿宋" w:hint="eastAsia"/>
          <w:sz w:val="30"/>
          <w:szCs w:val="30"/>
        </w:rPr>
        <w:t>三、</w:t>
      </w:r>
      <w:r w:rsidR="006A6722" w:rsidRPr="00AB1C89">
        <w:rPr>
          <w:rFonts w:eastAsia="仿宋" w:hint="eastAsia"/>
          <w:sz w:val="30"/>
          <w:szCs w:val="30"/>
        </w:rPr>
        <w:t xml:space="preserve"> </w:t>
      </w:r>
      <w:r w:rsidR="006C3D1F" w:rsidRPr="00AB1C89">
        <w:rPr>
          <w:rFonts w:eastAsia="仿宋" w:hint="eastAsia"/>
          <w:sz w:val="30"/>
          <w:szCs w:val="30"/>
        </w:rPr>
        <w:t>土壤</w:t>
      </w:r>
      <w:r w:rsidR="006C3D1F" w:rsidRPr="002A78E2">
        <w:rPr>
          <w:rFonts w:eastAsia="仿宋" w:hint="eastAsia"/>
          <w:sz w:val="30"/>
          <w:szCs w:val="30"/>
        </w:rPr>
        <w:t>墒情</w:t>
      </w:r>
    </w:p>
    <w:p w:rsidR="003F58DD" w:rsidRDefault="003F58DD" w:rsidP="003F58DD">
      <w:pPr>
        <w:topLinePunct/>
        <w:snapToGrid w:val="0"/>
        <w:spacing w:line="360" w:lineRule="auto"/>
        <w:ind w:leftChars="50" w:left="105" w:right="51" w:firstLineChars="200" w:firstLine="600"/>
        <w:rPr>
          <w:rFonts w:ascii="仿宋_GB2312" w:eastAsia="仿宋_GB2312" w:hAnsi="楷体"/>
          <w:color w:val="000000"/>
          <w:sz w:val="30"/>
          <w:szCs w:val="30"/>
        </w:rPr>
      </w:pPr>
      <w:r>
        <w:rPr>
          <w:rFonts w:ascii="仿宋_GB2312" w:eastAsia="仿宋_GB2312" w:hAnsi="楷体" w:hint="eastAsia"/>
          <w:color w:val="000000"/>
          <w:sz w:val="30"/>
          <w:szCs w:val="30"/>
        </w:rPr>
        <w:t>6月上旬降水少，</w:t>
      </w:r>
      <w:r>
        <w:rPr>
          <w:rFonts w:ascii="仿宋_GB2312" w:eastAsia="仿宋_GB2312" w:hAnsi="楷体"/>
          <w:color w:val="000000"/>
          <w:sz w:val="30"/>
          <w:szCs w:val="30"/>
        </w:rPr>
        <w:t>土壤</w:t>
      </w:r>
      <w:r>
        <w:rPr>
          <w:rFonts w:ascii="仿宋_GB2312" w:eastAsia="仿宋_GB2312" w:hAnsi="楷体" w:hint="eastAsia"/>
          <w:color w:val="000000"/>
          <w:sz w:val="30"/>
          <w:szCs w:val="30"/>
        </w:rPr>
        <w:t>墒情监测显示，</w:t>
      </w:r>
      <w:bookmarkStart w:id="33" w:name="OLE_LINK13"/>
      <w:bookmarkStart w:id="34" w:name="OLE_LINK14"/>
      <w:r>
        <w:rPr>
          <w:rFonts w:ascii="仿宋_GB2312" w:eastAsia="仿宋_GB2312" w:hAnsi="楷体" w:hint="eastAsia"/>
          <w:color w:val="000000"/>
          <w:sz w:val="30"/>
          <w:szCs w:val="30"/>
        </w:rPr>
        <w:t>全市大部分地区出现轻旱，</w:t>
      </w:r>
      <w:bookmarkEnd w:id="33"/>
      <w:bookmarkEnd w:id="34"/>
      <w:r>
        <w:rPr>
          <w:rFonts w:ascii="仿宋_GB2312" w:eastAsia="仿宋_GB2312" w:hAnsi="楷体"/>
          <w:color w:val="000000"/>
          <w:sz w:val="30"/>
          <w:szCs w:val="30"/>
        </w:rPr>
        <w:t>莱西中部出现中度干旱，胶州西南部出现严重干旱。</w:t>
      </w:r>
      <w:r>
        <w:rPr>
          <w:rFonts w:ascii="仿宋_GB2312" w:eastAsia="仿宋_GB2312" w:hAnsi="楷体" w:hint="eastAsia"/>
          <w:color w:val="000000"/>
          <w:sz w:val="30"/>
          <w:szCs w:val="30"/>
        </w:rPr>
        <w:t>6月中上旬旱情持续发展，直到19日全市普降大到暴雨，局部大暴雨，</w:t>
      </w:r>
      <w:r>
        <w:rPr>
          <w:rFonts w:ascii="仿宋_GB2312" w:eastAsia="仿宋_GB2312" w:hAnsi="楷体" w:hint="eastAsia"/>
          <w:kern w:val="0"/>
          <w:sz w:val="32"/>
          <w:szCs w:val="32"/>
        </w:rPr>
        <w:t>全市平均降水量63.2mm，</w:t>
      </w:r>
      <w:r>
        <w:rPr>
          <w:rFonts w:ascii="仿宋_GB2312" w:eastAsia="仿宋_GB2312" w:hAnsi="楷体" w:hint="eastAsia"/>
          <w:color w:val="000000"/>
          <w:sz w:val="30"/>
          <w:szCs w:val="30"/>
        </w:rPr>
        <w:t>大部分地区旱情解除。</w:t>
      </w:r>
      <w:r w:rsidR="001F5564">
        <w:rPr>
          <w:rFonts w:ascii="仿宋_GB2312" w:eastAsia="仿宋_GB2312" w:hAnsi="楷体" w:hint="eastAsia"/>
          <w:color w:val="000000"/>
          <w:sz w:val="30"/>
          <w:szCs w:val="30"/>
        </w:rPr>
        <w:t>下旬出现有效降雨，旱情基本解除。</w:t>
      </w:r>
    </w:p>
    <w:p w:rsidR="003F58DD" w:rsidRDefault="001F5564" w:rsidP="003F58DD">
      <w:pPr>
        <w:snapToGrid w:val="0"/>
        <w:spacing w:line="360" w:lineRule="auto"/>
        <w:ind w:firstLineChars="200" w:firstLine="600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7月份</w:t>
      </w:r>
      <w:r w:rsidR="003F58DD">
        <w:rPr>
          <w:rFonts w:ascii="仿宋_GB2312" w:eastAsia="仿宋_GB2312" w:hAnsi="楷体" w:hint="eastAsia"/>
          <w:sz w:val="30"/>
          <w:szCs w:val="30"/>
        </w:rPr>
        <w:t>由于降水较少，全市出现不同程度的旱情。</w:t>
      </w:r>
      <w:r>
        <w:rPr>
          <w:rFonts w:ascii="仿宋_GB2312" w:eastAsia="仿宋_GB2312" w:hAnsi="楷体"/>
          <w:sz w:val="30"/>
          <w:szCs w:val="30"/>
        </w:rPr>
        <w:t>上旬，</w:t>
      </w:r>
      <w:r w:rsidR="003F58DD">
        <w:rPr>
          <w:rFonts w:ascii="仿宋_GB2312" w:eastAsia="仿宋_GB2312" w:hAnsi="楷体"/>
          <w:sz w:val="30"/>
          <w:szCs w:val="30"/>
        </w:rPr>
        <w:t>平度东北部出现轻度干旱，</w:t>
      </w:r>
      <w:r>
        <w:rPr>
          <w:rFonts w:ascii="仿宋_GB2312" w:eastAsia="仿宋_GB2312" w:hAnsi="楷体"/>
          <w:sz w:val="30"/>
          <w:szCs w:val="30"/>
        </w:rPr>
        <w:t>中旬，西海岸、莱西中部出现轻度干旱，莱西北部出现严重干旱。</w:t>
      </w:r>
      <w:r>
        <w:rPr>
          <w:rFonts w:ascii="仿宋_GB2312" w:eastAsia="仿宋_GB2312" w:hAnsi="楷体" w:hint="eastAsia"/>
          <w:sz w:val="30"/>
          <w:szCs w:val="30"/>
        </w:rPr>
        <w:t>下旬，旱情持续发展，</w:t>
      </w:r>
      <w:r>
        <w:rPr>
          <w:rFonts w:ascii="仿宋_GB2312" w:eastAsia="仿宋_GB2312" w:hAnsi="楷体" w:hint="eastAsia"/>
          <w:color w:val="000000"/>
          <w:sz w:val="30"/>
          <w:szCs w:val="30"/>
        </w:rPr>
        <w:t>全市大部分地区出现轻旱，</w:t>
      </w:r>
      <w:r w:rsidR="003F58DD">
        <w:rPr>
          <w:rFonts w:ascii="仿宋_GB2312" w:eastAsia="仿宋_GB2312" w:hAnsi="楷体"/>
          <w:sz w:val="30"/>
          <w:szCs w:val="30"/>
        </w:rPr>
        <w:t>平度南部、胶州北部、莱西中部</w:t>
      </w:r>
      <w:r>
        <w:rPr>
          <w:rFonts w:ascii="仿宋_GB2312" w:eastAsia="仿宋_GB2312" w:hAnsi="楷体"/>
          <w:sz w:val="30"/>
          <w:szCs w:val="30"/>
        </w:rPr>
        <w:t>和北部</w:t>
      </w:r>
      <w:r w:rsidR="003F58DD">
        <w:rPr>
          <w:rFonts w:ascii="仿宋_GB2312" w:eastAsia="仿宋_GB2312" w:hAnsi="楷体"/>
          <w:sz w:val="30"/>
          <w:szCs w:val="30"/>
        </w:rPr>
        <w:t>出现中度干旱，胶州西南部</w:t>
      </w:r>
      <w:r>
        <w:rPr>
          <w:rFonts w:ascii="仿宋_GB2312" w:eastAsia="仿宋_GB2312" w:hAnsi="楷体"/>
          <w:sz w:val="30"/>
          <w:szCs w:val="30"/>
        </w:rPr>
        <w:t>、平度东北部</w:t>
      </w:r>
      <w:r>
        <w:rPr>
          <w:rFonts w:ascii="仿宋_GB2312" w:eastAsia="仿宋_GB2312" w:hAnsi="楷体" w:hint="eastAsia"/>
          <w:sz w:val="30"/>
          <w:szCs w:val="30"/>
        </w:rPr>
        <w:t>部分地区</w:t>
      </w:r>
      <w:r w:rsidR="003F58DD">
        <w:rPr>
          <w:rFonts w:ascii="仿宋_GB2312" w:eastAsia="仿宋_GB2312" w:hAnsi="楷体"/>
          <w:sz w:val="30"/>
          <w:szCs w:val="30"/>
        </w:rPr>
        <w:t>出现</w:t>
      </w:r>
      <w:r w:rsidR="003F58DD">
        <w:rPr>
          <w:rFonts w:ascii="仿宋_GB2312" w:eastAsia="仿宋_GB2312" w:hAnsi="楷体" w:hint="eastAsia"/>
          <w:sz w:val="30"/>
          <w:szCs w:val="30"/>
        </w:rPr>
        <w:t>严重</w:t>
      </w:r>
      <w:r w:rsidR="003F58DD">
        <w:rPr>
          <w:rFonts w:ascii="仿宋_GB2312" w:eastAsia="仿宋_GB2312" w:hAnsi="楷体"/>
          <w:sz w:val="30"/>
          <w:szCs w:val="30"/>
        </w:rPr>
        <w:t>干旱。</w:t>
      </w:r>
    </w:p>
    <w:p w:rsidR="003F58DD" w:rsidRDefault="003F58DD" w:rsidP="003F58DD">
      <w:pPr>
        <w:snapToGrid w:val="0"/>
        <w:spacing w:line="360" w:lineRule="auto"/>
        <w:ind w:firstLine="658"/>
        <w:rPr>
          <w:rFonts w:ascii="仿宋_GB2312" w:eastAsia="仿宋_GB2312" w:hAnsi="楷体"/>
          <w:sz w:val="30"/>
          <w:szCs w:val="30"/>
        </w:rPr>
      </w:pPr>
      <w:r>
        <w:rPr>
          <w:rFonts w:ascii="仿宋_GB2312" w:eastAsia="仿宋_GB2312" w:hAnsi="楷体" w:hint="eastAsia"/>
          <w:sz w:val="30"/>
          <w:szCs w:val="30"/>
        </w:rPr>
        <w:t>8月初，</w:t>
      </w:r>
      <w:r w:rsidR="001F5564">
        <w:rPr>
          <w:rFonts w:ascii="仿宋_GB2312" w:eastAsia="仿宋_GB2312" w:hAnsi="楷体" w:hint="eastAsia"/>
          <w:sz w:val="30"/>
          <w:szCs w:val="30"/>
        </w:rPr>
        <w:t>旱情发展加快，</w:t>
      </w:r>
      <w:r>
        <w:rPr>
          <w:rFonts w:ascii="仿宋_GB2312" w:eastAsia="仿宋_GB2312" w:hAnsi="楷体" w:hint="eastAsia"/>
          <w:kern w:val="0"/>
          <w:sz w:val="30"/>
          <w:szCs w:val="30"/>
        </w:rPr>
        <w:t>平度东北部出现特大干旱。</w:t>
      </w:r>
      <w:r>
        <w:rPr>
          <w:rFonts w:ascii="仿宋_GB2312" w:eastAsia="仿宋_GB2312" w:hAnsi="楷体" w:hint="eastAsia"/>
          <w:sz w:val="30"/>
          <w:szCs w:val="30"/>
        </w:rPr>
        <w:t>8月上旬出现一场较大降水，除平度东北部存在轻度干旱外，其他地区旱情基本解除，</w:t>
      </w:r>
      <w:bookmarkStart w:id="35" w:name="OLE_LINK9"/>
      <w:bookmarkStart w:id="36" w:name="OLE_LINK8"/>
      <w:r>
        <w:rPr>
          <w:rFonts w:ascii="仿宋_GB2312" w:eastAsia="仿宋_GB2312" w:hAnsi="楷体" w:hint="eastAsia"/>
          <w:sz w:val="30"/>
          <w:szCs w:val="30"/>
        </w:rPr>
        <w:t xml:space="preserve">墒情适宜。 </w:t>
      </w:r>
      <w:bookmarkEnd w:id="35"/>
      <w:bookmarkEnd w:id="36"/>
      <w:r>
        <w:rPr>
          <w:rFonts w:ascii="仿宋_GB2312" w:eastAsia="仿宋_GB2312" w:hAnsi="楷体" w:hint="eastAsia"/>
          <w:sz w:val="30"/>
          <w:szCs w:val="30"/>
        </w:rPr>
        <w:t>8月中旬，西海岸和胶州西南部出现轻度干旱，其他地区墒情适宜。下旬降水较多，全市旱情解除。</w:t>
      </w:r>
    </w:p>
    <w:p w:rsidR="005609D0" w:rsidRPr="00D732CB" w:rsidRDefault="00D0268E" w:rsidP="00D0268E">
      <w:pPr>
        <w:snapToGrid w:val="0"/>
        <w:spacing w:line="360" w:lineRule="auto"/>
        <w:ind w:firstLine="658"/>
        <w:rPr>
          <w:rFonts w:ascii="仿宋_GB2312" w:eastAsia="仿宋_GB2312" w:hAnsi="楷体"/>
          <w:sz w:val="30"/>
          <w:szCs w:val="30"/>
        </w:rPr>
      </w:pPr>
      <w:r w:rsidRPr="00D732CB">
        <w:rPr>
          <w:rFonts w:ascii="仿宋_GB2312" w:eastAsia="仿宋_GB2312" w:hAnsi="楷体" w:hint="eastAsia"/>
          <w:sz w:val="30"/>
          <w:szCs w:val="30"/>
        </w:rPr>
        <w:t>9月份降水</w:t>
      </w:r>
      <w:r w:rsidR="00D732CB">
        <w:rPr>
          <w:rFonts w:ascii="仿宋_GB2312" w:eastAsia="仿宋_GB2312" w:hAnsi="楷体" w:hint="eastAsia"/>
          <w:sz w:val="30"/>
          <w:szCs w:val="30"/>
        </w:rPr>
        <w:t>场次多，降水量大</w:t>
      </w:r>
      <w:r w:rsidRPr="00D732CB">
        <w:rPr>
          <w:rFonts w:ascii="仿宋_GB2312" w:eastAsia="仿宋_GB2312" w:hAnsi="楷体" w:hint="eastAsia"/>
          <w:sz w:val="30"/>
          <w:szCs w:val="30"/>
        </w:rPr>
        <w:t>，</w:t>
      </w:r>
      <w:r w:rsidR="00D732CB">
        <w:rPr>
          <w:rFonts w:ascii="仿宋_GB2312" w:eastAsia="仿宋_GB2312" w:hAnsi="楷体" w:hint="eastAsia"/>
          <w:sz w:val="30"/>
          <w:szCs w:val="30"/>
        </w:rPr>
        <w:t>全市土壤墒情适宜</w:t>
      </w:r>
      <w:r w:rsidRPr="00D732CB">
        <w:rPr>
          <w:rFonts w:ascii="仿宋_GB2312" w:eastAsia="仿宋_GB2312" w:hAnsi="楷体" w:hint="eastAsia"/>
          <w:sz w:val="30"/>
          <w:szCs w:val="30"/>
        </w:rPr>
        <w:t>。</w:t>
      </w:r>
      <w:r w:rsidR="00D732CB" w:rsidRPr="00D732CB">
        <w:rPr>
          <w:rFonts w:ascii="仿宋_GB2312" w:eastAsia="仿宋_GB2312" w:hAnsi="楷体"/>
          <w:sz w:val="30"/>
          <w:szCs w:val="30"/>
        </w:rPr>
        <w:t>10月1日8时，全市小麦地平均土壤相对湿度为99.7%，墒情</w:t>
      </w:r>
      <w:bookmarkStart w:id="37" w:name="OLE_LINK37"/>
      <w:bookmarkStart w:id="38" w:name="OLE_LINK39"/>
      <w:bookmarkStart w:id="39" w:name="OLE_LINK40"/>
      <w:r w:rsidR="00D732CB" w:rsidRPr="00D732CB">
        <w:rPr>
          <w:rFonts w:ascii="仿宋_GB2312" w:eastAsia="仿宋_GB2312" w:hAnsi="楷体"/>
          <w:sz w:val="30"/>
          <w:szCs w:val="30"/>
        </w:rPr>
        <w:t>适宜</w:t>
      </w:r>
      <w:bookmarkEnd w:id="37"/>
      <w:bookmarkEnd w:id="38"/>
      <w:bookmarkEnd w:id="39"/>
      <w:r w:rsidR="00D732CB" w:rsidRPr="00D732CB">
        <w:rPr>
          <w:rFonts w:ascii="仿宋_GB2312" w:eastAsia="仿宋_GB2312" w:hAnsi="楷体"/>
          <w:sz w:val="30"/>
          <w:szCs w:val="30"/>
        </w:rPr>
        <w:t>，白地平均土壤相对湿度为</w:t>
      </w:r>
      <w:r w:rsidR="00D732CB" w:rsidRPr="00D732CB">
        <w:rPr>
          <w:rFonts w:ascii="仿宋_GB2312" w:eastAsia="仿宋_GB2312" w:hAnsi="楷体" w:hint="eastAsia"/>
          <w:sz w:val="30"/>
          <w:szCs w:val="30"/>
        </w:rPr>
        <w:t>99.9</w:t>
      </w:r>
      <w:r w:rsidR="00D732CB" w:rsidRPr="00D732CB">
        <w:rPr>
          <w:rFonts w:ascii="仿宋_GB2312" w:eastAsia="仿宋_GB2312" w:hAnsi="楷体"/>
          <w:sz w:val="30"/>
          <w:szCs w:val="30"/>
        </w:rPr>
        <w:t>%，墒情适宜。</w:t>
      </w:r>
    </w:p>
    <w:p w:rsidR="00FF4834" w:rsidRDefault="00FF4834" w:rsidP="00A00AC8">
      <w:pPr>
        <w:tabs>
          <w:tab w:val="left" w:leader="dot" w:pos="945"/>
        </w:tabs>
        <w:adjustRightInd w:val="0"/>
        <w:snapToGrid w:val="0"/>
        <w:spacing w:line="360" w:lineRule="auto"/>
        <w:rPr>
          <w:rFonts w:eastAsia="仿宋"/>
          <w:sz w:val="30"/>
          <w:szCs w:val="30"/>
        </w:rPr>
      </w:pPr>
    </w:p>
    <w:p w:rsidR="002B3CF1" w:rsidRPr="002A78E2" w:rsidRDefault="007E3692" w:rsidP="00A00AC8">
      <w:pPr>
        <w:tabs>
          <w:tab w:val="left" w:leader="dot" w:pos="945"/>
        </w:tabs>
        <w:adjustRightInd w:val="0"/>
        <w:snapToGrid w:val="0"/>
        <w:spacing w:line="360" w:lineRule="auto"/>
        <w:rPr>
          <w:rFonts w:eastAsia="仿宋"/>
          <w:sz w:val="30"/>
          <w:szCs w:val="30"/>
        </w:rPr>
      </w:pPr>
      <w:r w:rsidRPr="002A78E2">
        <w:rPr>
          <w:rFonts w:eastAsia="仿宋" w:hint="eastAsia"/>
          <w:sz w:val="30"/>
          <w:szCs w:val="30"/>
        </w:rPr>
        <w:t>附</w:t>
      </w:r>
      <w:r w:rsidR="002B3CF1" w:rsidRPr="002A78E2">
        <w:rPr>
          <w:rFonts w:eastAsia="仿宋" w:hint="eastAsia"/>
          <w:sz w:val="30"/>
          <w:szCs w:val="30"/>
        </w:rPr>
        <w:t>表图</w:t>
      </w:r>
      <w:r w:rsidRPr="002A78E2">
        <w:rPr>
          <w:rFonts w:eastAsia="仿宋" w:hint="eastAsia"/>
          <w:sz w:val="30"/>
          <w:szCs w:val="30"/>
        </w:rPr>
        <w:t>：</w:t>
      </w:r>
    </w:p>
    <w:p w:rsidR="00EC3799" w:rsidRPr="002A78E2" w:rsidRDefault="00EC379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  <w:r w:rsidRPr="002A78E2">
        <w:rPr>
          <w:rFonts w:eastAsia="仿宋" w:hint="eastAsia"/>
          <w:w w:val="93"/>
          <w:sz w:val="32"/>
          <w:szCs w:val="32"/>
        </w:rPr>
        <w:t>1</w:t>
      </w:r>
      <w:r w:rsidRPr="002A78E2">
        <w:rPr>
          <w:rFonts w:eastAsia="仿宋" w:hint="eastAsia"/>
          <w:w w:val="93"/>
          <w:sz w:val="32"/>
          <w:szCs w:val="32"/>
        </w:rPr>
        <w:t>、青岛市</w:t>
      </w:r>
      <w:r w:rsidR="00090EB9" w:rsidRPr="002A78E2">
        <w:rPr>
          <w:rFonts w:eastAsia="仿宋" w:hint="eastAsia"/>
          <w:w w:val="93"/>
          <w:sz w:val="32"/>
          <w:szCs w:val="32"/>
        </w:rPr>
        <w:t>20</w:t>
      </w:r>
      <w:r w:rsidR="002C31DD" w:rsidRPr="002A78E2">
        <w:rPr>
          <w:rFonts w:eastAsia="仿宋" w:hint="eastAsia"/>
          <w:w w:val="93"/>
          <w:sz w:val="32"/>
          <w:szCs w:val="32"/>
        </w:rPr>
        <w:t>2</w:t>
      </w:r>
      <w:r w:rsidR="00D732CB">
        <w:rPr>
          <w:rFonts w:eastAsia="仿宋" w:hint="eastAsia"/>
          <w:w w:val="93"/>
          <w:sz w:val="32"/>
          <w:szCs w:val="32"/>
        </w:rPr>
        <w:t>5</w:t>
      </w:r>
      <w:r w:rsidRPr="002A78E2">
        <w:rPr>
          <w:rFonts w:eastAsia="仿宋" w:hint="eastAsia"/>
          <w:w w:val="93"/>
          <w:sz w:val="32"/>
          <w:szCs w:val="32"/>
        </w:rPr>
        <w:t>年</w:t>
      </w:r>
      <w:r w:rsidRPr="002A78E2">
        <w:rPr>
          <w:rFonts w:eastAsia="仿宋" w:hint="eastAsia"/>
          <w:w w:val="93"/>
          <w:sz w:val="32"/>
          <w:szCs w:val="32"/>
        </w:rPr>
        <w:t>9</w:t>
      </w:r>
      <w:r w:rsidRPr="002A78E2">
        <w:rPr>
          <w:rFonts w:eastAsia="仿宋" w:hint="eastAsia"/>
          <w:w w:val="93"/>
          <w:sz w:val="32"/>
          <w:szCs w:val="32"/>
        </w:rPr>
        <w:t>月份各区市降水量与历年同期降水量比较表（表一）</w:t>
      </w:r>
    </w:p>
    <w:p w:rsidR="001F0D91" w:rsidRPr="002A78E2" w:rsidRDefault="00EC3799" w:rsidP="00A00AC8">
      <w:pPr>
        <w:adjustRightInd w:val="0"/>
        <w:snapToGrid w:val="0"/>
        <w:spacing w:line="360" w:lineRule="auto"/>
        <w:rPr>
          <w:rFonts w:eastAsia="仿宋"/>
          <w:spacing w:val="-6"/>
          <w:w w:val="93"/>
          <w:sz w:val="32"/>
          <w:szCs w:val="32"/>
        </w:rPr>
      </w:pPr>
      <w:r w:rsidRPr="002A78E2">
        <w:rPr>
          <w:rFonts w:eastAsia="仿宋" w:hint="eastAsia"/>
          <w:spacing w:val="-6"/>
          <w:w w:val="93"/>
          <w:sz w:val="32"/>
          <w:szCs w:val="32"/>
        </w:rPr>
        <w:t>2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、青岛市</w:t>
      </w:r>
      <w:r w:rsidR="00090EB9" w:rsidRPr="002A78E2">
        <w:rPr>
          <w:rFonts w:eastAsia="仿宋" w:hint="eastAsia"/>
          <w:spacing w:val="-6"/>
          <w:w w:val="93"/>
          <w:sz w:val="32"/>
          <w:szCs w:val="32"/>
        </w:rPr>
        <w:t>20</w:t>
      </w:r>
      <w:r w:rsidR="002C31DD" w:rsidRPr="002A78E2">
        <w:rPr>
          <w:rFonts w:eastAsia="仿宋" w:hint="eastAsia"/>
          <w:spacing w:val="-6"/>
          <w:w w:val="93"/>
          <w:sz w:val="32"/>
          <w:szCs w:val="32"/>
        </w:rPr>
        <w:t>2</w:t>
      </w:r>
      <w:r w:rsidR="00D732CB">
        <w:rPr>
          <w:rFonts w:eastAsia="仿宋" w:hint="eastAsia"/>
          <w:spacing w:val="-6"/>
          <w:w w:val="93"/>
          <w:sz w:val="32"/>
          <w:szCs w:val="32"/>
        </w:rPr>
        <w:t>5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年</w:t>
      </w:r>
      <w:r w:rsidR="004F4EEC" w:rsidRPr="002A78E2">
        <w:rPr>
          <w:rFonts w:eastAsia="仿宋" w:hint="eastAsia"/>
          <w:spacing w:val="-6"/>
          <w:w w:val="93"/>
          <w:sz w:val="32"/>
          <w:szCs w:val="32"/>
        </w:rPr>
        <w:t>6</w:t>
      </w:r>
      <w:r w:rsidR="004F4EEC" w:rsidRPr="002A78E2">
        <w:rPr>
          <w:rFonts w:eastAsia="仿宋" w:hint="eastAsia"/>
          <w:spacing w:val="-6"/>
          <w:w w:val="93"/>
          <w:sz w:val="32"/>
          <w:szCs w:val="32"/>
        </w:rPr>
        <w:t>～</w:t>
      </w:r>
      <w:r w:rsidR="004F4EEC" w:rsidRPr="002A78E2">
        <w:rPr>
          <w:rFonts w:eastAsia="仿宋" w:hint="eastAsia"/>
          <w:spacing w:val="-6"/>
          <w:w w:val="93"/>
          <w:sz w:val="32"/>
          <w:szCs w:val="32"/>
        </w:rPr>
        <w:t>9</w:t>
      </w:r>
      <w:r w:rsidR="004F4EEC" w:rsidRPr="002A78E2">
        <w:rPr>
          <w:rFonts w:eastAsia="仿宋" w:hint="eastAsia"/>
          <w:spacing w:val="-6"/>
          <w:w w:val="93"/>
          <w:sz w:val="32"/>
          <w:szCs w:val="32"/>
        </w:rPr>
        <w:t>月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各区市降水量与历年同期降水量比较表（表二）</w:t>
      </w:r>
    </w:p>
    <w:p w:rsidR="00EC3799" w:rsidRPr="002A78E2" w:rsidRDefault="00EC3799" w:rsidP="00A00AC8">
      <w:pPr>
        <w:adjustRightInd w:val="0"/>
        <w:snapToGrid w:val="0"/>
        <w:spacing w:line="360" w:lineRule="auto"/>
        <w:rPr>
          <w:rFonts w:eastAsia="仿宋"/>
          <w:spacing w:val="-6"/>
          <w:w w:val="93"/>
          <w:sz w:val="32"/>
          <w:szCs w:val="32"/>
        </w:rPr>
      </w:pPr>
      <w:r w:rsidRPr="002A78E2">
        <w:rPr>
          <w:rFonts w:eastAsia="仿宋" w:hint="eastAsia"/>
          <w:w w:val="93"/>
          <w:sz w:val="32"/>
          <w:szCs w:val="32"/>
        </w:rPr>
        <w:t>3</w:t>
      </w:r>
      <w:r w:rsidRPr="002A78E2">
        <w:rPr>
          <w:rFonts w:eastAsia="仿宋" w:hint="eastAsia"/>
          <w:w w:val="93"/>
          <w:sz w:val="32"/>
          <w:szCs w:val="32"/>
        </w:rPr>
        <w:t>、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青岛市</w:t>
      </w:r>
      <w:r w:rsidR="00090EB9" w:rsidRPr="002A78E2">
        <w:rPr>
          <w:rFonts w:eastAsia="仿宋" w:hint="eastAsia"/>
          <w:spacing w:val="-6"/>
          <w:w w:val="93"/>
          <w:sz w:val="32"/>
          <w:szCs w:val="32"/>
        </w:rPr>
        <w:t>20</w:t>
      </w:r>
      <w:r w:rsidR="002C31DD" w:rsidRPr="002A78E2">
        <w:rPr>
          <w:rFonts w:eastAsia="仿宋" w:hint="eastAsia"/>
          <w:spacing w:val="-6"/>
          <w:w w:val="93"/>
          <w:sz w:val="32"/>
          <w:szCs w:val="32"/>
        </w:rPr>
        <w:t>2</w:t>
      </w:r>
      <w:r w:rsidR="00D732CB">
        <w:rPr>
          <w:rFonts w:eastAsia="仿宋" w:hint="eastAsia"/>
          <w:spacing w:val="-6"/>
          <w:w w:val="93"/>
          <w:sz w:val="32"/>
          <w:szCs w:val="32"/>
        </w:rPr>
        <w:t>5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年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1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～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9</w:t>
      </w:r>
      <w:r w:rsidRPr="002A78E2">
        <w:rPr>
          <w:rFonts w:eastAsia="仿宋" w:hint="eastAsia"/>
          <w:spacing w:val="-6"/>
          <w:w w:val="93"/>
          <w:sz w:val="32"/>
          <w:szCs w:val="32"/>
        </w:rPr>
        <w:t>月各区市降水量与历年同期降水量比较表（表三）</w:t>
      </w:r>
    </w:p>
    <w:p w:rsidR="00A7032B" w:rsidRPr="002A78E2" w:rsidRDefault="00EC379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  <w:r w:rsidRPr="002A78E2">
        <w:rPr>
          <w:rFonts w:eastAsia="仿宋" w:hint="eastAsia"/>
          <w:w w:val="93"/>
          <w:sz w:val="32"/>
          <w:szCs w:val="32"/>
        </w:rPr>
        <w:t>4</w:t>
      </w:r>
      <w:r w:rsidRPr="002A78E2">
        <w:rPr>
          <w:rFonts w:eastAsia="仿宋" w:hint="eastAsia"/>
          <w:w w:val="93"/>
          <w:sz w:val="32"/>
          <w:szCs w:val="32"/>
        </w:rPr>
        <w:t>、</w:t>
      </w:r>
      <w:r w:rsidR="00542E8E" w:rsidRPr="002A78E2">
        <w:rPr>
          <w:rFonts w:eastAsia="仿宋" w:hint="eastAsia"/>
          <w:w w:val="93"/>
          <w:sz w:val="32"/>
          <w:szCs w:val="32"/>
        </w:rPr>
        <w:t>青岛市大、中型水库水情统计表</w:t>
      </w:r>
      <w:r w:rsidRPr="002A78E2">
        <w:rPr>
          <w:rFonts w:eastAsia="仿宋" w:hint="eastAsia"/>
          <w:w w:val="93"/>
          <w:sz w:val="32"/>
          <w:szCs w:val="32"/>
        </w:rPr>
        <w:t>（表四）</w:t>
      </w:r>
    </w:p>
    <w:p w:rsidR="00542E8E" w:rsidRDefault="00EC379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  <w:r w:rsidRPr="002A78E2">
        <w:rPr>
          <w:rFonts w:eastAsia="仿宋" w:hint="eastAsia"/>
          <w:w w:val="93"/>
          <w:sz w:val="32"/>
          <w:szCs w:val="32"/>
        </w:rPr>
        <w:t>5</w:t>
      </w:r>
      <w:r w:rsidRPr="002A78E2">
        <w:rPr>
          <w:rFonts w:eastAsia="仿宋" w:hint="eastAsia"/>
          <w:w w:val="93"/>
          <w:sz w:val="32"/>
          <w:szCs w:val="32"/>
        </w:rPr>
        <w:t>、</w:t>
      </w:r>
      <w:r w:rsidR="00542E8E" w:rsidRPr="002A78E2">
        <w:rPr>
          <w:rFonts w:eastAsia="仿宋" w:hint="eastAsia"/>
          <w:w w:val="93"/>
          <w:sz w:val="32"/>
          <w:szCs w:val="32"/>
        </w:rPr>
        <w:t>青岛市</w:t>
      </w:r>
      <w:r w:rsidR="00090EB9" w:rsidRPr="002A78E2">
        <w:rPr>
          <w:rFonts w:eastAsia="仿宋" w:hint="eastAsia"/>
          <w:w w:val="93"/>
          <w:sz w:val="32"/>
          <w:szCs w:val="32"/>
        </w:rPr>
        <w:t>20</w:t>
      </w:r>
      <w:r w:rsidR="002C31DD" w:rsidRPr="002A78E2">
        <w:rPr>
          <w:rFonts w:eastAsia="仿宋" w:hint="eastAsia"/>
          <w:w w:val="93"/>
          <w:sz w:val="32"/>
          <w:szCs w:val="32"/>
        </w:rPr>
        <w:t>2</w:t>
      </w:r>
      <w:r w:rsidR="00D732CB">
        <w:rPr>
          <w:rFonts w:eastAsia="仿宋" w:hint="eastAsia"/>
          <w:w w:val="93"/>
          <w:sz w:val="32"/>
          <w:szCs w:val="32"/>
        </w:rPr>
        <w:t>5</w:t>
      </w:r>
      <w:r w:rsidR="00542E8E" w:rsidRPr="002A78E2">
        <w:rPr>
          <w:rFonts w:eastAsia="仿宋" w:hint="eastAsia"/>
          <w:w w:val="93"/>
          <w:sz w:val="32"/>
          <w:szCs w:val="32"/>
        </w:rPr>
        <w:t>年</w:t>
      </w:r>
      <w:r w:rsidR="00451981" w:rsidRPr="002A78E2">
        <w:rPr>
          <w:rFonts w:eastAsia="仿宋" w:hint="eastAsia"/>
          <w:spacing w:val="-6"/>
          <w:w w:val="93"/>
          <w:sz w:val="32"/>
          <w:szCs w:val="32"/>
        </w:rPr>
        <w:t>6</w:t>
      </w:r>
      <w:r w:rsidR="00451981" w:rsidRPr="002A78E2">
        <w:rPr>
          <w:rFonts w:eastAsia="仿宋" w:hint="eastAsia"/>
          <w:spacing w:val="-6"/>
          <w:w w:val="93"/>
          <w:sz w:val="32"/>
          <w:szCs w:val="32"/>
        </w:rPr>
        <w:t>～</w:t>
      </w:r>
      <w:r w:rsidR="00451981" w:rsidRPr="002A78E2">
        <w:rPr>
          <w:rFonts w:eastAsia="仿宋" w:hint="eastAsia"/>
          <w:spacing w:val="-6"/>
          <w:w w:val="93"/>
          <w:sz w:val="32"/>
          <w:szCs w:val="32"/>
        </w:rPr>
        <w:t>9</w:t>
      </w:r>
      <w:r w:rsidR="00451981" w:rsidRPr="002A78E2">
        <w:rPr>
          <w:rFonts w:eastAsia="仿宋" w:hint="eastAsia"/>
          <w:spacing w:val="-6"/>
          <w:w w:val="93"/>
          <w:sz w:val="32"/>
          <w:szCs w:val="32"/>
        </w:rPr>
        <w:t>月</w:t>
      </w:r>
      <w:r w:rsidR="00542E8E" w:rsidRPr="002A78E2">
        <w:rPr>
          <w:rFonts w:eastAsia="仿宋" w:hint="eastAsia"/>
          <w:w w:val="93"/>
          <w:sz w:val="32"/>
          <w:szCs w:val="32"/>
        </w:rPr>
        <w:t>降水量等值线图</w:t>
      </w:r>
    </w:p>
    <w:p w:rsidR="00A37E1B" w:rsidRDefault="00A37E1B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FF4834" w:rsidRDefault="00FF4834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AB1C89" w:rsidRDefault="00AB1C8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AB1C89" w:rsidRDefault="00AB1C8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AB1C89" w:rsidRDefault="00AB1C8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AB1C89" w:rsidRDefault="00AB1C8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AB1C89" w:rsidRDefault="00AB1C89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737680" w:rsidRDefault="00737680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FF4834" w:rsidRDefault="00FF4834" w:rsidP="00A00AC8">
      <w:pPr>
        <w:adjustRightInd w:val="0"/>
        <w:snapToGrid w:val="0"/>
        <w:spacing w:line="360" w:lineRule="auto"/>
        <w:rPr>
          <w:rFonts w:eastAsia="仿宋"/>
          <w:w w:val="93"/>
          <w:sz w:val="32"/>
          <w:szCs w:val="32"/>
        </w:rPr>
      </w:pPr>
    </w:p>
    <w:p w:rsidR="00737680" w:rsidRDefault="00B506B0" w:rsidP="00737680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456.4pt;height:1.5pt" o:hralign="center" o:hrstd="t" o:hr="t" fillcolor="#a0a0a0" stroked="f"/>
        </w:pict>
      </w:r>
    </w:p>
    <w:p w:rsidR="00737680" w:rsidRDefault="00737680" w:rsidP="00737680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sz w:val="32"/>
        </w:rPr>
        <w:t>送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pacing w:val="-2"/>
          <w:sz w:val="30"/>
          <w:szCs w:val="30"/>
        </w:rPr>
        <w:t>市委书记，市 长，市委副书记，分管副市长，市委秘书长，市政府秘书长，市委分管副秘书长，市政府分管副秘书长，市委办公厅，市委总值班室，市政府办公厅，市直机关工委，市应急管理局，市农业农村局，有关单位。</w:t>
      </w:r>
    </w:p>
    <w:p w:rsidR="00737680" w:rsidRDefault="00B506B0" w:rsidP="00737680">
      <w:pPr>
        <w:spacing w:line="20" w:lineRule="atLeas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456.4pt;height:1.5pt" o:hralign="center" o:hrstd="t" o:hr="t" fillcolor="#a0a0a0" stroked="f"/>
        </w:pict>
      </w:r>
    </w:p>
    <w:p w:rsidR="00737680" w:rsidRDefault="00737680" w:rsidP="00737680">
      <w:pPr>
        <w:pStyle w:val="a5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 xml:space="preserve">孙楠思                                     </w:t>
      </w:r>
      <w:r>
        <w:rPr>
          <w:rFonts w:ascii="仿宋_GB2312" w:eastAsia="仿宋_GB2312" w:hint="eastAsia"/>
          <w:b/>
          <w:sz w:val="24"/>
        </w:rPr>
        <w:t>校核：</w:t>
      </w:r>
      <w:r w:rsidR="00DA3CD0">
        <w:rPr>
          <w:rFonts w:ascii="仿宋_GB2312" w:eastAsia="仿宋_GB2312" w:hint="eastAsia"/>
          <w:sz w:val="24"/>
        </w:rPr>
        <w:t>宫云赵</w:t>
      </w:r>
      <w:r>
        <w:rPr>
          <w:rFonts w:ascii="仿宋_GB2312" w:eastAsia="仿宋_GB2312" w:hint="eastAsia"/>
          <w:sz w:val="24"/>
        </w:rPr>
        <w:t xml:space="preserve">                  </w:t>
      </w:r>
      <w:r>
        <w:rPr>
          <w:rFonts w:ascii="仿宋_GB2312" w:eastAsia="仿宋_GB2312" w:hint="eastAsia"/>
          <w:b/>
          <w:sz w:val="24"/>
        </w:rPr>
        <w:t>审定：</w:t>
      </w:r>
      <w:r w:rsidR="00DA3CD0">
        <w:rPr>
          <w:rFonts w:ascii="仿宋_GB2312" w:eastAsia="仿宋_GB2312" w:hint="eastAsia"/>
          <w:spacing w:val="-22"/>
          <w:sz w:val="24"/>
        </w:rPr>
        <w:t>郑毅</w:t>
      </w:r>
    </w:p>
    <w:p w:rsidR="00737680" w:rsidRDefault="00B506B0" w:rsidP="00737680">
      <w:pPr>
        <w:topLinePunct/>
        <w:snapToGrid w:val="0"/>
        <w:spacing w:line="280" w:lineRule="atLeast"/>
        <w:jc w:val="center"/>
        <w:rPr>
          <w:rFonts w:ascii="仿宋_GB2312" w:eastAsia="仿宋_GB2312" w:hAnsi="Courier New"/>
          <w:sz w:val="32"/>
          <w:szCs w:val="20"/>
        </w:rPr>
      </w:pPr>
      <w:r>
        <w:rPr>
          <w:rFonts w:ascii="仿宋_GB2312" w:eastAsia="仿宋_GB2312" w:hAnsi="Courier New"/>
          <w:sz w:val="32"/>
          <w:szCs w:val="20"/>
        </w:rPr>
        <w:pict>
          <v:rect id="_x0000_i1028" style="width:456.4pt;height:1.5pt" o:hralign="center" o:hrstd="t" o:hr="t" fillcolor="#a0a0a0" stroked="f"/>
        </w:pict>
      </w:r>
    </w:p>
    <w:p w:rsidR="00315B8B" w:rsidRPr="008C0081" w:rsidRDefault="00315B8B" w:rsidP="00546EA4">
      <w:pPr>
        <w:ind w:firstLineChars="250" w:firstLine="703"/>
        <w:rPr>
          <w:rFonts w:ascii="宋体" w:hAnsi="宋体" w:cs="宋体"/>
          <w:b/>
          <w:bCs/>
          <w:kern w:val="0"/>
          <w:sz w:val="28"/>
          <w:szCs w:val="28"/>
        </w:rPr>
      </w:pP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青岛市</w:t>
      </w:r>
      <w:r w:rsidR="00090EB9">
        <w:rPr>
          <w:rFonts w:ascii="宋体" w:hAnsi="宋体"/>
          <w:b/>
          <w:bCs/>
          <w:kern w:val="0"/>
          <w:sz w:val="28"/>
          <w:szCs w:val="28"/>
        </w:rPr>
        <w:t>20</w:t>
      </w:r>
      <w:r w:rsidR="002C31DD">
        <w:rPr>
          <w:rFonts w:ascii="宋体" w:hAnsi="宋体" w:hint="eastAsia"/>
          <w:b/>
          <w:bCs/>
          <w:kern w:val="0"/>
          <w:sz w:val="28"/>
          <w:szCs w:val="28"/>
        </w:rPr>
        <w:t>2</w:t>
      </w:r>
      <w:r w:rsidR="00D732CB">
        <w:rPr>
          <w:rFonts w:ascii="宋体" w:hAnsi="宋体" w:hint="eastAsia"/>
          <w:b/>
          <w:bCs/>
          <w:kern w:val="0"/>
          <w:sz w:val="28"/>
          <w:szCs w:val="28"/>
        </w:rPr>
        <w:t>5</w:t>
      </w: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 w:rsidR="00FB5FE8">
        <w:rPr>
          <w:rFonts w:ascii="宋体" w:hAnsi="宋体" w:cs="宋体" w:hint="eastAsia"/>
          <w:b/>
          <w:bCs/>
          <w:kern w:val="0"/>
          <w:sz w:val="28"/>
          <w:szCs w:val="28"/>
        </w:rPr>
        <w:t>9</w:t>
      </w:r>
      <w:r w:rsidR="00F56611" w:rsidRPr="00F56611">
        <w:rPr>
          <w:rFonts w:ascii="宋体" w:hAnsi="宋体" w:cs="宋体" w:hint="eastAsia"/>
          <w:b/>
          <w:bCs/>
          <w:kern w:val="0"/>
          <w:sz w:val="28"/>
          <w:szCs w:val="28"/>
        </w:rPr>
        <w:t>月份</w:t>
      </w: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各区市降水量与历年同期降水量比较表</w:t>
      </w:r>
    </w:p>
    <w:tbl>
      <w:tblPr>
        <w:tblW w:w="4966" w:type="pct"/>
        <w:tblLayout w:type="fixed"/>
        <w:tblLook w:val="0000" w:firstRow="0" w:lastRow="0" w:firstColumn="0" w:lastColumn="0" w:noHBand="0" w:noVBand="0"/>
      </w:tblPr>
      <w:tblGrid>
        <w:gridCol w:w="1213"/>
        <w:gridCol w:w="1214"/>
        <w:gridCol w:w="1214"/>
        <w:gridCol w:w="1214"/>
        <w:gridCol w:w="1025"/>
        <w:gridCol w:w="1238"/>
        <w:gridCol w:w="1134"/>
        <w:gridCol w:w="1028"/>
      </w:tblGrid>
      <w:tr w:rsidR="00101DAF" w:rsidRPr="00476DE4" w:rsidTr="0067183C">
        <w:trPr>
          <w:trHeight w:hRule="exact" w:val="283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Cs w:val="21"/>
              </w:rPr>
              <w:t>表一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1DAF" w:rsidRPr="00476DE4" w:rsidRDefault="003C0FC5" w:rsidP="003C0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01DAF" w:rsidRPr="00476DE4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单位：mm</w:t>
            </w:r>
          </w:p>
        </w:tc>
      </w:tr>
      <w:tr w:rsidR="00101DAF" w:rsidRPr="00476DE4" w:rsidTr="003E3379">
        <w:trPr>
          <w:trHeight w:hRule="exact" w:val="334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区</w:t>
            </w:r>
            <w:r w:rsidR="00A2462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比      较</w:t>
            </w:r>
          </w:p>
        </w:tc>
      </w:tr>
      <w:tr w:rsidR="00101DAF" w:rsidRPr="00476DE4" w:rsidTr="00E770E8">
        <w:trPr>
          <w:trHeight w:hRule="exact" w:val="446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AF" w:rsidRPr="00476DE4" w:rsidRDefault="00101DAF" w:rsidP="00B2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DAF" w:rsidRPr="00476DE4" w:rsidRDefault="00101DAF" w:rsidP="00B2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DAF" w:rsidRPr="00476DE4" w:rsidRDefault="00101DAF" w:rsidP="00B2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1DAF" w:rsidRPr="00476DE4" w:rsidRDefault="00101DAF" w:rsidP="00B21C3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DAF" w:rsidRPr="00476DE4" w:rsidRDefault="00101DAF" w:rsidP="00B21C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259.4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78.9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180.5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228.8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240.7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1287.2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210.3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136.5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185.0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183.5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684.7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341.6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252.3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282.5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28.6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313.0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1094.4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207.2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205.6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40.8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166.4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407.8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214.5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66.3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148.2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223.5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180.5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530.9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232.9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79.5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153.4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193.0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184.9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385.2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206.6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58.5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148.1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253.2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192.7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1386.3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206.6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64.1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142.5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222.3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188.6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1047.8</w:t>
            </w:r>
          </w:p>
        </w:tc>
      </w:tr>
      <w:tr w:rsidR="00580CE2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218.8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151.1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223.2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30.3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188.5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CE2" w:rsidRDefault="00580CE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622.1</w:t>
            </w:r>
          </w:p>
        </w:tc>
      </w:tr>
    </w:tbl>
    <w:p w:rsidR="0067183C" w:rsidRDefault="0067183C" w:rsidP="0067183C">
      <w:pPr>
        <w:keepNext/>
        <w:snapToGrid w:val="0"/>
        <w:spacing w:line="120" w:lineRule="exact"/>
        <w:jc w:val="center"/>
        <w:rPr>
          <w:rFonts w:ascii="宋体" w:hAnsi="宋体"/>
          <w:b/>
          <w:bCs/>
          <w:spacing w:val="30"/>
          <w:kern w:val="0"/>
          <w:sz w:val="28"/>
          <w:szCs w:val="28"/>
        </w:rPr>
      </w:pPr>
    </w:p>
    <w:p w:rsidR="0067183C" w:rsidRPr="008C0081" w:rsidRDefault="0067183C" w:rsidP="0067183C">
      <w:pPr>
        <w:spacing w:line="20" w:lineRule="atLeas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青岛市</w:t>
      </w:r>
      <w:r w:rsidR="00090EB9">
        <w:rPr>
          <w:rFonts w:ascii="宋体" w:hAnsi="宋体"/>
          <w:b/>
          <w:bCs/>
          <w:kern w:val="0"/>
          <w:sz w:val="28"/>
          <w:szCs w:val="28"/>
        </w:rPr>
        <w:t>20</w:t>
      </w:r>
      <w:r w:rsidR="002C31DD">
        <w:rPr>
          <w:rFonts w:ascii="宋体" w:hAnsi="宋体" w:hint="eastAsia"/>
          <w:b/>
          <w:bCs/>
          <w:kern w:val="0"/>
          <w:sz w:val="28"/>
          <w:szCs w:val="28"/>
        </w:rPr>
        <w:t>2</w:t>
      </w:r>
      <w:r w:rsidR="00D732CB">
        <w:rPr>
          <w:rFonts w:ascii="宋体" w:hAnsi="宋体" w:hint="eastAsia"/>
          <w:b/>
          <w:bCs/>
          <w:kern w:val="0"/>
          <w:sz w:val="28"/>
          <w:szCs w:val="28"/>
        </w:rPr>
        <w:t>5</w:t>
      </w: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 w:rsidR="002E575A">
        <w:rPr>
          <w:rFonts w:ascii="宋体" w:hAnsi="宋体" w:cs="宋体" w:hint="eastAsia"/>
          <w:b/>
          <w:bCs/>
          <w:kern w:val="0"/>
          <w:sz w:val="28"/>
          <w:szCs w:val="28"/>
        </w:rPr>
        <w:t>6～9</w:t>
      </w:r>
      <w:r w:rsidR="002E575A" w:rsidRPr="00F56611">
        <w:rPr>
          <w:rFonts w:ascii="宋体" w:hAnsi="宋体" w:cs="宋体" w:hint="eastAsia"/>
          <w:b/>
          <w:bCs/>
          <w:kern w:val="0"/>
          <w:sz w:val="28"/>
          <w:szCs w:val="28"/>
        </w:rPr>
        <w:t>月</w:t>
      </w: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各区市降水量与历年同期降水量比较表</w:t>
      </w:r>
    </w:p>
    <w:tbl>
      <w:tblPr>
        <w:tblW w:w="4966" w:type="pct"/>
        <w:tblLayout w:type="fixed"/>
        <w:tblLook w:val="0000" w:firstRow="0" w:lastRow="0" w:firstColumn="0" w:lastColumn="0" w:noHBand="0" w:noVBand="0"/>
      </w:tblPr>
      <w:tblGrid>
        <w:gridCol w:w="1213"/>
        <w:gridCol w:w="1214"/>
        <w:gridCol w:w="1214"/>
        <w:gridCol w:w="1214"/>
        <w:gridCol w:w="1025"/>
        <w:gridCol w:w="1238"/>
        <w:gridCol w:w="1134"/>
        <w:gridCol w:w="1028"/>
      </w:tblGrid>
      <w:tr w:rsidR="0067183C" w:rsidRPr="00476DE4" w:rsidTr="008114FC">
        <w:trPr>
          <w:trHeight w:hRule="exact" w:val="283"/>
        </w:trPr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5E5F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Cs w:val="21"/>
              </w:rPr>
              <w:t>表</w:t>
            </w:r>
            <w:r w:rsidR="005E5F2B"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3C0FC5" w:rsidP="003C0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67183C" w:rsidRPr="00476DE4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单位：mm</w:t>
            </w:r>
          </w:p>
        </w:tc>
      </w:tr>
      <w:tr w:rsidR="0067183C" w:rsidRPr="00476DE4" w:rsidTr="008114FC">
        <w:trPr>
          <w:trHeight w:hRule="exact" w:val="334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比      较</w:t>
            </w:r>
          </w:p>
        </w:tc>
      </w:tr>
      <w:tr w:rsidR="0067183C" w:rsidRPr="00476DE4" w:rsidTr="008114FC">
        <w:trPr>
          <w:trHeight w:hRule="exact" w:val="334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590.2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495.9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592.9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-0.5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556.5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505.7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688.4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-131.9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-19.2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811.8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597.6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214.2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35.8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757.1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54.7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7.2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504.9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483.0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656.3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-151.4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-23.1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608.4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489.5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118.9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24.3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690.9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-82.5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-11.9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Pr="00AB1C8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626.4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511.1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115.3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22.6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757.5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-131.1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-17.3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590.2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468.3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121.9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26.0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640.1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-49.9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-7.8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597.6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496.6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101.0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20.3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686.0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-88.4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-12.9</w:t>
            </w:r>
          </w:p>
        </w:tc>
      </w:tr>
      <w:tr w:rsidR="005C3B79" w:rsidRPr="00476DE4" w:rsidTr="008114FC">
        <w:trPr>
          <w:trHeight w:hRule="exact" w:val="33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Pr="00AB1C89" w:rsidRDefault="005C3B79">
            <w:pPr>
              <w:jc w:val="center"/>
              <w:rPr>
                <w:color w:val="000000"/>
                <w:szCs w:val="21"/>
              </w:rPr>
            </w:pPr>
            <w:r w:rsidRPr="00AB1C89">
              <w:rPr>
                <w:rFonts w:hint="eastAsia"/>
                <w:color w:val="000000"/>
                <w:szCs w:val="21"/>
              </w:rPr>
              <w:t>全市平均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597.9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492.5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105.4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21.4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686.9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-89.0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3B79" w:rsidRDefault="005C3B7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-13.0</w:t>
            </w:r>
          </w:p>
        </w:tc>
      </w:tr>
    </w:tbl>
    <w:p w:rsidR="0067183C" w:rsidRDefault="0067183C" w:rsidP="0067183C">
      <w:pPr>
        <w:keepNext/>
        <w:snapToGrid w:val="0"/>
        <w:spacing w:line="120" w:lineRule="exact"/>
        <w:jc w:val="center"/>
        <w:rPr>
          <w:rFonts w:ascii="宋体" w:hAnsi="宋体"/>
          <w:b/>
          <w:bCs/>
          <w:spacing w:val="30"/>
          <w:kern w:val="0"/>
          <w:sz w:val="28"/>
          <w:szCs w:val="28"/>
        </w:rPr>
      </w:pPr>
    </w:p>
    <w:p w:rsidR="0067183C" w:rsidRPr="008C0081" w:rsidRDefault="0067183C" w:rsidP="0067183C">
      <w:pPr>
        <w:spacing w:line="20" w:lineRule="atLeas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青岛市</w:t>
      </w:r>
      <w:r w:rsidR="00090EB9">
        <w:rPr>
          <w:rFonts w:ascii="宋体" w:hAnsi="宋体"/>
          <w:b/>
          <w:bCs/>
          <w:kern w:val="0"/>
          <w:sz w:val="28"/>
          <w:szCs w:val="28"/>
        </w:rPr>
        <w:t>20</w:t>
      </w:r>
      <w:r w:rsidR="002C31DD">
        <w:rPr>
          <w:rFonts w:ascii="宋体" w:hAnsi="宋体" w:hint="eastAsia"/>
          <w:b/>
          <w:bCs/>
          <w:kern w:val="0"/>
          <w:sz w:val="28"/>
          <w:szCs w:val="28"/>
        </w:rPr>
        <w:t>2</w:t>
      </w:r>
      <w:r w:rsidR="00D732CB">
        <w:rPr>
          <w:rFonts w:ascii="宋体" w:hAnsi="宋体" w:hint="eastAsia"/>
          <w:b/>
          <w:bCs/>
          <w:kern w:val="0"/>
          <w:sz w:val="28"/>
          <w:szCs w:val="28"/>
        </w:rPr>
        <w:t>5</w:t>
      </w: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1～</w:t>
      </w:r>
      <w:r w:rsidR="00FB5FE8">
        <w:rPr>
          <w:rFonts w:ascii="宋体" w:hAnsi="宋体" w:cs="宋体" w:hint="eastAsia"/>
          <w:b/>
          <w:bCs/>
          <w:kern w:val="0"/>
          <w:sz w:val="28"/>
          <w:szCs w:val="28"/>
        </w:rPr>
        <w:t>9</w:t>
      </w:r>
      <w:r w:rsidRPr="00F56611">
        <w:rPr>
          <w:rFonts w:ascii="宋体" w:hAnsi="宋体" w:cs="宋体" w:hint="eastAsia"/>
          <w:b/>
          <w:bCs/>
          <w:kern w:val="0"/>
          <w:sz w:val="28"/>
          <w:szCs w:val="28"/>
        </w:rPr>
        <w:t>月</w:t>
      </w:r>
      <w:r w:rsidRPr="008C0081">
        <w:rPr>
          <w:rFonts w:ascii="宋体" w:hAnsi="宋体" w:cs="宋体" w:hint="eastAsia"/>
          <w:b/>
          <w:bCs/>
          <w:kern w:val="0"/>
          <w:sz w:val="28"/>
          <w:szCs w:val="28"/>
        </w:rPr>
        <w:t>各区市降水量与历年同期降水量比较表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21"/>
        <w:gridCol w:w="1223"/>
        <w:gridCol w:w="1222"/>
        <w:gridCol w:w="1222"/>
        <w:gridCol w:w="1033"/>
        <w:gridCol w:w="1246"/>
        <w:gridCol w:w="1142"/>
        <w:gridCol w:w="1035"/>
      </w:tblGrid>
      <w:tr w:rsidR="0048782F" w:rsidRPr="00476DE4" w:rsidTr="008114FC">
        <w:trPr>
          <w:trHeight w:hRule="exact" w:val="308"/>
        </w:trPr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5E5F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Cs w:val="21"/>
              </w:rPr>
              <w:t>表</w:t>
            </w:r>
            <w:r w:rsidR="005E5F2B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3C0FC5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83C" w:rsidRPr="00476DE4" w:rsidRDefault="0067183C" w:rsidP="003C0F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单位：mm</w:t>
            </w:r>
          </w:p>
        </w:tc>
      </w:tr>
      <w:tr w:rsidR="0048782F" w:rsidRPr="00476DE4" w:rsidTr="008114FC">
        <w:trPr>
          <w:trHeight w:hRule="exact" w:val="364"/>
        </w:trPr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比       较</w:t>
            </w:r>
          </w:p>
        </w:tc>
        <w:tc>
          <w:tcPr>
            <w:tcW w:w="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比      较</w:t>
            </w:r>
          </w:p>
        </w:tc>
      </w:tr>
      <w:tr w:rsidR="0048782F" w:rsidRPr="00476DE4" w:rsidTr="008114FC">
        <w:trPr>
          <w:trHeight w:hRule="exact" w:val="364"/>
        </w:trPr>
        <w:tc>
          <w:tcPr>
            <w:tcW w:w="6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</w:p>
        </w:tc>
        <w:tc>
          <w:tcPr>
            <w:tcW w:w="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3C" w:rsidRPr="00476DE4" w:rsidRDefault="0067183C" w:rsidP="002C11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+多 -少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83C" w:rsidRPr="00476DE4" w:rsidRDefault="0067183C" w:rsidP="002C1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76DE4">
              <w:rPr>
                <w:rFonts w:ascii="宋体" w:hAnsi="宋体" w:cs="宋体" w:hint="eastAsia"/>
                <w:color w:val="000000"/>
                <w:kern w:val="0"/>
                <w:sz w:val="24"/>
              </w:rPr>
              <w:t>%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694.8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627.6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67.2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10.7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714.2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-19.4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-2.7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676.8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626.7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50.1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843.8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-167.0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-19.8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946.6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745.3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201.3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27.0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914.0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32.6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3.6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607.7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603.7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775.7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-168.0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-21.7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718.7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605.7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113.0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18.7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826.9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-108.2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-13.1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736.0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646.3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89.7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13.9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868.1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-132.1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-15.2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度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694.1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578.9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115.2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19.9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761.7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-67.6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-8.9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706.2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609.4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96.8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15.9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801.7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-95.5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-11.9</w:t>
            </w:r>
          </w:p>
        </w:tc>
      </w:tr>
      <w:tr w:rsidR="00E64232" w:rsidRPr="00476DE4" w:rsidTr="008114FC">
        <w:trPr>
          <w:trHeight w:hRule="exact" w:val="364"/>
        </w:trPr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706.3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611.7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94.6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15.5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812.3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-106.0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232" w:rsidRDefault="00E64232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-13.0</w:t>
            </w:r>
          </w:p>
        </w:tc>
      </w:tr>
    </w:tbl>
    <w:p w:rsidR="00435584" w:rsidRDefault="00435584" w:rsidP="0067183C">
      <w:pPr>
        <w:keepNext/>
        <w:snapToGrid w:val="0"/>
        <w:spacing w:beforeLines="50" w:before="120" w:line="360" w:lineRule="auto"/>
        <w:jc w:val="center"/>
        <w:rPr>
          <w:rFonts w:ascii="宋体" w:hAnsi="宋体"/>
          <w:b/>
          <w:bCs/>
          <w:spacing w:val="30"/>
          <w:kern w:val="0"/>
          <w:sz w:val="28"/>
          <w:szCs w:val="28"/>
        </w:rPr>
      </w:pPr>
      <w:r w:rsidRPr="00D14E9B">
        <w:rPr>
          <w:rFonts w:ascii="宋体" w:hAnsi="宋体" w:hint="eastAsia"/>
          <w:b/>
          <w:bCs/>
          <w:spacing w:val="30"/>
          <w:kern w:val="0"/>
          <w:sz w:val="28"/>
          <w:szCs w:val="28"/>
        </w:rPr>
        <w:t>青岛市</w:t>
      </w:r>
      <w:r>
        <w:rPr>
          <w:rFonts w:ascii="宋体" w:hAnsi="宋体" w:hint="eastAsia"/>
          <w:b/>
          <w:bCs/>
          <w:spacing w:val="30"/>
          <w:kern w:val="0"/>
          <w:sz w:val="28"/>
          <w:szCs w:val="28"/>
        </w:rPr>
        <w:t>大</w:t>
      </w:r>
      <w:r w:rsidR="003E3379">
        <w:rPr>
          <w:rFonts w:ascii="宋体" w:hAnsi="宋体" w:hint="eastAsia"/>
          <w:b/>
          <w:bCs/>
          <w:spacing w:val="30"/>
          <w:kern w:val="0"/>
          <w:sz w:val="28"/>
          <w:szCs w:val="28"/>
        </w:rPr>
        <w:t>、</w:t>
      </w:r>
      <w:r>
        <w:rPr>
          <w:rFonts w:ascii="宋体" w:hAnsi="宋体" w:hint="eastAsia"/>
          <w:b/>
          <w:bCs/>
          <w:spacing w:val="30"/>
          <w:kern w:val="0"/>
          <w:sz w:val="28"/>
          <w:szCs w:val="28"/>
        </w:rPr>
        <w:t>中型</w:t>
      </w:r>
      <w:r w:rsidRPr="00D14E9B">
        <w:rPr>
          <w:rFonts w:ascii="宋体" w:hAnsi="宋体" w:hint="eastAsia"/>
          <w:b/>
          <w:bCs/>
          <w:spacing w:val="30"/>
          <w:kern w:val="0"/>
          <w:sz w:val="28"/>
          <w:szCs w:val="28"/>
        </w:rPr>
        <w:t>水库水情统计表</w:t>
      </w:r>
    </w:p>
    <w:p w:rsidR="00816449" w:rsidRPr="00435584" w:rsidRDefault="00816449" w:rsidP="00435584">
      <w:pPr>
        <w:keepNext/>
        <w:snapToGrid w:val="0"/>
        <w:spacing w:line="360" w:lineRule="auto"/>
        <w:ind w:firstLineChars="50" w:firstLine="120"/>
        <w:rPr>
          <w:sz w:val="24"/>
        </w:rPr>
      </w:pPr>
      <w:r w:rsidRPr="00435584">
        <w:rPr>
          <w:rFonts w:hint="eastAsia"/>
          <w:sz w:val="24"/>
        </w:rPr>
        <w:t>表</w:t>
      </w:r>
      <w:r w:rsidR="005E5F2B">
        <w:rPr>
          <w:rFonts w:hint="eastAsia"/>
          <w:sz w:val="24"/>
        </w:rPr>
        <w:t>四</w:t>
      </w:r>
      <w:r w:rsidRPr="00435584">
        <w:rPr>
          <w:rFonts w:hint="eastAsia"/>
          <w:sz w:val="24"/>
        </w:rPr>
        <w:t xml:space="preserve">                             </w:t>
      </w:r>
      <w:r w:rsidR="00435584">
        <w:rPr>
          <w:rFonts w:hint="eastAsia"/>
          <w:sz w:val="24"/>
        </w:rPr>
        <w:t xml:space="preserve">                     </w:t>
      </w:r>
      <w:r w:rsidRPr="00435584">
        <w:rPr>
          <w:rFonts w:hint="eastAsia"/>
          <w:sz w:val="24"/>
        </w:rPr>
        <w:t xml:space="preserve"> </w:t>
      </w:r>
      <w:r w:rsidR="00090EB9">
        <w:rPr>
          <w:rFonts w:hint="eastAsia"/>
          <w:sz w:val="24"/>
        </w:rPr>
        <w:t>20</w:t>
      </w:r>
      <w:r w:rsidR="002C31DD">
        <w:rPr>
          <w:rFonts w:hint="eastAsia"/>
          <w:sz w:val="24"/>
        </w:rPr>
        <w:t>2</w:t>
      </w:r>
      <w:r w:rsidR="00D732CB">
        <w:rPr>
          <w:rFonts w:hint="eastAsia"/>
          <w:sz w:val="24"/>
        </w:rPr>
        <w:t>5</w:t>
      </w:r>
      <w:r w:rsidRPr="00435584">
        <w:rPr>
          <w:rFonts w:hint="eastAsia"/>
          <w:sz w:val="24"/>
        </w:rPr>
        <w:t>年</w:t>
      </w:r>
      <w:r w:rsidR="00FB5FE8">
        <w:rPr>
          <w:rFonts w:hint="eastAsia"/>
          <w:sz w:val="24"/>
        </w:rPr>
        <w:t>10</w:t>
      </w:r>
      <w:r w:rsidRPr="00435584">
        <w:rPr>
          <w:rFonts w:hint="eastAsia"/>
          <w:sz w:val="24"/>
        </w:rPr>
        <w:t>月</w:t>
      </w:r>
      <w:r w:rsidRPr="00435584">
        <w:rPr>
          <w:rFonts w:hint="eastAsia"/>
          <w:sz w:val="24"/>
        </w:rPr>
        <w:t>1</w:t>
      </w:r>
      <w:r w:rsidRPr="00435584">
        <w:rPr>
          <w:rFonts w:hint="eastAsia"/>
          <w:sz w:val="24"/>
        </w:rPr>
        <w:t>日</w:t>
      </w:r>
      <w:r w:rsidR="004F4EEC">
        <w:rPr>
          <w:rFonts w:hint="eastAsia"/>
          <w:sz w:val="24"/>
        </w:rPr>
        <w:t>8</w:t>
      </w:r>
      <w:r w:rsidRPr="00435584">
        <w:rPr>
          <w:rFonts w:hint="eastAsia"/>
          <w:sz w:val="24"/>
        </w:rPr>
        <w:t>时</w:t>
      </w:r>
    </w:p>
    <w:tbl>
      <w:tblPr>
        <w:tblW w:w="4979" w:type="pct"/>
        <w:jc w:val="center"/>
        <w:tblLayout w:type="fixed"/>
        <w:tblLook w:val="0000" w:firstRow="0" w:lastRow="0" w:firstColumn="0" w:lastColumn="0" w:noHBand="0" w:noVBand="0"/>
      </w:tblPr>
      <w:tblGrid>
        <w:gridCol w:w="1247"/>
        <w:gridCol w:w="1256"/>
        <w:gridCol w:w="1258"/>
        <w:gridCol w:w="1364"/>
        <w:gridCol w:w="1535"/>
        <w:gridCol w:w="1396"/>
        <w:gridCol w:w="1249"/>
      </w:tblGrid>
      <w:tr w:rsidR="004F4EEC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区 市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库 名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末蓄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水位（m）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水</w:t>
            </w:r>
            <w:r w:rsidRPr="00D238F5">
              <w:rPr>
                <w:rFonts w:ascii="仿宋_GB2312" w:eastAsia="仿宋_GB2312" w:hint="eastAsia"/>
                <w:b/>
                <w:kern w:val="0"/>
                <w:sz w:val="22"/>
                <w:szCs w:val="22"/>
              </w:rPr>
              <w:t>  </w:t>
            </w:r>
            <w:r w:rsidRPr="00D238F5">
              <w:rPr>
                <w:rFonts w:ascii="仿宋_GB2312" w:eastAsia="仿宋_GB2312" w:hint="eastAsia"/>
                <w:b/>
                <w:kern w:val="0"/>
                <w:sz w:val="22"/>
                <w:szCs w:val="22"/>
              </w:rPr>
              <w:t xml:space="preserve"> 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库</w:t>
            </w:r>
            <w:r w:rsidRPr="00D238F5">
              <w:rPr>
                <w:rFonts w:ascii="仿宋_GB2312" w:eastAsia="仿宋_GB2312" w:hint="eastAsia"/>
                <w:b/>
                <w:kern w:val="0"/>
                <w:sz w:val="22"/>
                <w:szCs w:val="22"/>
              </w:rPr>
              <w:t> </w:t>
            </w:r>
            <w:r w:rsidRPr="00D238F5">
              <w:rPr>
                <w:rFonts w:ascii="仿宋_GB2312" w:eastAsia="仿宋_GB2312" w:hint="eastAsia"/>
                <w:b/>
                <w:kern w:val="0"/>
                <w:sz w:val="22"/>
                <w:szCs w:val="22"/>
              </w:rPr>
              <w:t xml:space="preserve"> 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水</w:t>
            </w:r>
            <w:r w:rsidRPr="00D238F5">
              <w:rPr>
                <w:rFonts w:ascii="仿宋_GB2312" w:eastAsia="仿宋_GB2312" w:hint="eastAsia"/>
                <w:b/>
                <w:kern w:val="0"/>
                <w:sz w:val="22"/>
                <w:szCs w:val="22"/>
              </w:rPr>
              <w:t> </w:t>
            </w:r>
            <w:r w:rsidRPr="00D238F5">
              <w:rPr>
                <w:rFonts w:ascii="仿宋_GB2312" w:eastAsia="仿宋_GB2312" w:hint="eastAsia"/>
                <w:b/>
                <w:kern w:val="0"/>
                <w:sz w:val="22"/>
                <w:szCs w:val="22"/>
              </w:rPr>
              <w:t xml:space="preserve"> 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</w:tc>
      </w:tr>
      <w:tr w:rsidR="004F4EEC" w:rsidRPr="00D238F5" w:rsidTr="0008213C">
        <w:trPr>
          <w:trHeight w:hRule="exact" w:val="580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EC" w:rsidRPr="00D238F5" w:rsidRDefault="004F4EEC" w:rsidP="004F4EEC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EC" w:rsidRPr="00D238F5" w:rsidRDefault="004F4EEC" w:rsidP="004F4EEC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EC" w:rsidRPr="00D238F5" w:rsidRDefault="004F4EEC" w:rsidP="004F4EEC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水位（m）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蓄水量（万m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  <w:vertAlign w:val="superscript"/>
              </w:rPr>
              <w:t>3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EC" w:rsidRPr="00D238F5" w:rsidRDefault="004F4EEC" w:rsidP="004F4EEC">
            <w:pPr>
              <w:widowControl/>
              <w:ind w:firstLineChars="50" w:firstLine="110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出库流量</w:t>
            </w:r>
          </w:p>
          <w:p w:rsidR="004F4EEC" w:rsidRPr="00D238F5" w:rsidRDefault="004F4EEC" w:rsidP="00B1273C">
            <w:pPr>
              <w:widowControl/>
              <w:ind w:firstLineChars="100" w:firstLine="221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（m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  <w:vertAlign w:val="superscript"/>
              </w:rPr>
              <w:t>3</w:t>
            </w:r>
            <w:r w:rsidRPr="00D238F5"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/s）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EEC" w:rsidRPr="00D238F5" w:rsidRDefault="004F4EEC" w:rsidP="004F4EEC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西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产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芝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72.30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22754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21.8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尹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府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79.50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78.39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7610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0.417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城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阳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崂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54.00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51.46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4422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0.752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书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134.00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128.40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765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墨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石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棚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30.06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30.02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675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王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圈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44.40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42.01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1780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宋化泉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42.45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41.16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1091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挪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城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--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11.24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238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西海岸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小珠山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56.51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55.07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1886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陡崖子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37.00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34.51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2681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吉利河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45.30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42.28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2529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孙家屯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39.45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39.43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485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47.67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44.64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2040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平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度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双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庙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81.69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530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104.00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102.00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666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山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102.87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100.89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大泽山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89.80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89.03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550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86.50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83.84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1769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淄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阳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72.00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70.60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709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莱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西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高格庄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83.35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82.47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613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5.00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墅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112.00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110.80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2193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Default="00AB1C89" w:rsidP="00364A4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州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山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洲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41.80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41.29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1217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青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16.32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15.67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524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Pr="005C562C" w:rsidRDefault="00AB1C89" w:rsidP="00364A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C562C"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C89" w:rsidRPr="005C562C" w:rsidRDefault="00AB1C89" w:rsidP="00364A4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C562C">
              <w:rPr>
                <w:rFonts w:ascii="宋体" w:hAnsi="宋体" w:cs="宋体" w:hint="eastAsia"/>
                <w:kern w:val="0"/>
                <w:sz w:val="22"/>
              </w:rPr>
              <w:t>蓄水量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65DFE" w:rsidRDefault="00AB1C89" w:rsidP="00364A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65DFE" w:rsidRDefault="00AB1C89" w:rsidP="00364A43">
            <w:pPr>
              <w:jc w:val="center"/>
              <w:rPr>
                <w:sz w:val="22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30364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65DFE" w:rsidRDefault="00AB1C89" w:rsidP="00364A43">
            <w:pPr>
              <w:jc w:val="center"/>
              <w:rPr>
                <w:sz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8213C" w:rsidRDefault="00AB1C89" w:rsidP="000821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中型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8213C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27884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8213C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AB1C89" w:rsidRPr="00D238F5" w:rsidTr="0008213C">
        <w:trPr>
          <w:trHeight w:hRule="exact" w:val="454"/>
          <w:jc w:val="center"/>
        </w:trPr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C89" w:rsidRPr="00EB1FC2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8213C" w:rsidRDefault="00AB1C89" w:rsidP="0008213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sz w:val="22"/>
              </w:rPr>
              <w:t>大中型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8213C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58248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Pr="0008213C" w:rsidRDefault="00AB1C89" w:rsidP="0008213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C89" w:rsidRDefault="00AB1C89" w:rsidP="0008213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C6553" w:rsidRDefault="00AC6553" w:rsidP="00B0620B">
      <w:pPr>
        <w:rPr>
          <w:kern w:val="0"/>
        </w:rPr>
      </w:pPr>
    </w:p>
    <w:p w:rsidR="00A81AF4" w:rsidRDefault="00CA4F6F" w:rsidP="00B0620B">
      <w:pPr>
        <w:rPr>
          <w:kern w:val="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矩形 2" descr="\\10.37.63.15\sqc\00-2024%E9%98%B2%E6%B1%9B%E6%8A%97%E6%97%B1%E4%BF%A1%E6%81%AF\202406010600%E2%80%942024100106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69CED3" id="矩形 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CA4F6F">
        <w:t xml:space="preserve"> </w:t>
      </w:r>
      <w:r w:rsidR="00E008E7">
        <w:rPr>
          <w:noProof/>
          <w:kern w:val="0"/>
        </w:rPr>
        <w:drawing>
          <wp:inline distT="0" distB="0" distL="0" distR="0">
            <wp:extent cx="5796280" cy="86944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6010600—2025100106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869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AF4" w:rsidSect="009D359E">
      <w:footerReference w:type="even" r:id="rId10"/>
      <w:footerReference w:type="default" r:id="rId11"/>
      <w:pgSz w:w="11907" w:h="16840" w:code="9"/>
      <w:pgMar w:top="1304" w:right="1361" w:bottom="1304" w:left="1418" w:header="851" w:footer="851" w:gutter="0"/>
      <w:pgNumType w:fmt="decimalFullWidth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6B0" w:rsidRDefault="00B506B0">
      <w:r>
        <w:separator/>
      </w:r>
    </w:p>
  </w:endnote>
  <w:endnote w:type="continuationSeparator" w:id="0">
    <w:p w:rsidR="00B506B0" w:rsidRDefault="00B506B0">
      <w:r>
        <w:continuationSeparator/>
      </w:r>
    </w:p>
  </w:endnote>
  <w:endnote w:type="continuationNotice" w:id="1">
    <w:p w:rsidR="00B506B0" w:rsidRDefault="00B50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E7" w:rsidRDefault="00E008E7" w:rsidP="00FF52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08E7" w:rsidRDefault="00E008E7" w:rsidP="00225E0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8E7" w:rsidRDefault="00E008E7" w:rsidP="00FF522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506B0">
      <w:rPr>
        <w:rStyle w:val="a4"/>
        <w:rFonts w:hint="eastAsia"/>
        <w:noProof/>
      </w:rPr>
      <w:t>１</w:t>
    </w:r>
    <w:r>
      <w:rPr>
        <w:rStyle w:val="a4"/>
      </w:rPr>
      <w:fldChar w:fldCharType="end"/>
    </w:r>
  </w:p>
  <w:p w:rsidR="00E008E7" w:rsidRDefault="00E008E7" w:rsidP="00225E01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6B0" w:rsidRDefault="00B506B0">
      <w:r>
        <w:separator/>
      </w:r>
    </w:p>
  </w:footnote>
  <w:footnote w:type="continuationSeparator" w:id="0">
    <w:p w:rsidR="00B506B0" w:rsidRDefault="00B506B0">
      <w:r>
        <w:continuationSeparator/>
      </w:r>
    </w:p>
  </w:footnote>
  <w:footnote w:type="continuationNotice" w:id="1">
    <w:p w:rsidR="00B506B0" w:rsidRDefault="00B506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507"/>
    <w:multiLevelType w:val="hybridMultilevel"/>
    <w:tmpl w:val="92BCD698"/>
    <w:lvl w:ilvl="0" w:tplc="A008F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6C33312B"/>
    <w:multiLevelType w:val="hybridMultilevel"/>
    <w:tmpl w:val="4CB0822E"/>
    <w:lvl w:ilvl="0" w:tplc="EE98F92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84"/>
    <w:rsid w:val="00002112"/>
    <w:rsid w:val="00003D83"/>
    <w:rsid w:val="000041D1"/>
    <w:rsid w:val="00005111"/>
    <w:rsid w:val="00006BA2"/>
    <w:rsid w:val="00006F97"/>
    <w:rsid w:val="000102BB"/>
    <w:rsid w:val="000160C7"/>
    <w:rsid w:val="00016C67"/>
    <w:rsid w:val="00016FF2"/>
    <w:rsid w:val="00017216"/>
    <w:rsid w:val="00017288"/>
    <w:rsid w:val="00021252"/>
    <w:rsid w:val="0002172F"/>
    <w:rsid w:val="00026C61"/>
    <w:rsid w:val="00031AE2"/>
    <w:rsid w:val="00032EE1"/>
    <w:rsid w:val="00035345"/>
    <w:rsid w:val="000364A8"/>
    <w:rsid w:val="00037384"/>
    <w:rsid w:val="00041336"/>
    <w:rsid w:val="00041B52"/>
    <w:rsid w:val="00042A6C"/>
    <w:rsid w:val="000434D6"/>
    <w:rsid w:val="00044DF4"/>
    <w:rsid w:val="00045D63"/>
    <w:rsid w:val="00046AE9"/>
    <w:rsid w:val="00050909"/>
    <w:rsid w:val="00051FBD"/>
    <w:rsid w:val="000526F9"/>
    <w:rsid w:val="00053D3F"/>
    <w:rsid w:val="000542D5"/>
    <w:rsid w:val="00056B1D"/>
    <w:rsid w:val="00056C70"/>
    <w:rsid w:val="00056ED0"/>
    <w:rsid w:val="00056F39"/>
    <w:rsid w:val="00057627"/>
    <w:rsid w:val="00062CDD"/>
    <w:rsid w:val="000660DA"/>
    <w:rsid w:val="000677B4"/>
    <w:rsid w:val="000679AB"/>
    <w:rsid w:val="00070782"/>
    <w:rsid w:val="00071BBB"/>
    <w:rsid w:val="00071C08"/>
    <w:rsid w:val="00074FE9"/>
    <w:rsid w:val="00075653"/>
    <w:rsid w:val="000761D7"/>
    <w:rsid w:val="00076A8E"/>
    <w:rsid w:val="000802DD"/>
    <w:rsid w:val="0008060B"/>
    <w:rsid w:val="000808E9"/>
    <w:rsid w:val="00080EFB"/>
    <w:rsid w:val="0008213C"/>
    <w:rsid w:val="00082D19"/>
    <w:rsid w:val="0008361C"/>
    <w:rsid w:val="00086BFC"/>
    <w:rsid w:val="00090E9B"/>
    <w:rsid w:val="00090EB9"/>
    <w:rsid w:val="00095342"/>
    <w:rsid w:val="00095D84"/>
    <w:rsid w:val="00097618"/>
    <w:rsid w:val="000A1126"/>
    <w:rsid w:val="000A142F"/>
    <w:rsid w:val="000A176B"/>
    <w:rsid w:val="000A1B06"/>
    <w:rsid w:val="000A28D4"/>
    <w:rsid w:val="000A48D0"/>
    <w:rsid w:val="000A5193"/>
    <w:rsid w:val="000A63FD"/>
    <w:rsid w:val="000A6484"/>
    <w:rsid w:val="000B432D"/>
    <w:rsid w:val="000B6649"/>
    <w:rsid w:val="000B73FA"/>
    <w:rsid w:val="000B7A91"/>
    <w:rsid w:val="000C110B"/>
    <w:rsid w:val="000C1135"/>
    <w:rsid w:val="000C2E32"/>
    <w:rsid w:val="000C38B0"/>
    <w:rsid w:val="000C4771"/>
    <w:rsid w:val="000C50D8"/>
    <w:rsid w:val="000C64BA"/>
    <w:rsid w:val="000C7166"/>
    <w:rsid w:val="000C79A2"/>
    <w:rsid w:val="000D0044"/>
    <w:rsid w:val="000D0558"/>
    <w:rsid w:val="000D3393"/>
    <w:rsid w:val="000D5F97"/>
    <w:rsid w:val="000D65EF"/>
    <w:rsid w:val="000D6A30"/>
    <w:rsid w:val="000D70AE"/>
    <w:rsid w:val="000D71DC"/>
    <w:rsid w:val="000E138D"/>
    <w:rsid w:val="000E172A"/>
    <w:rsid w:val="000E4F87"/>
    <w:rsid w:val="000E50DA"/>
    <w:rsid w:val="000E5296"/>
    <w:rsid w:val="000E578F"/>
    <w:rsid w:val="000E5979"/>
    <w:rsid w:val="000E6A8D"/>
    <w:rsid w:val="000F16F2"/>
    <w:rsid w:val="000F2BEA"/>
    <w:rsid w:val="000F4930"/>
    <w:rsid w:val="00100784"/>
    <w:rsid w:val="00101DAF"/>
    <w:rsid w:val="00102394"/>
    <w:rsid w:val="001034D0"/>
    <w:rsid w:val="00103D5D"/>
    <w:rsid w:val="00105CF3"/>
    <w:rsid w:val="00106365"/>
    <w:rsid w:val="00106886"/>
    <w:rsid w:val="0010791E"/>
    <w:rsid w:val="0011045F"/>
    <w:rsid w:val="00114B39"/>
    <w:rsid w:val="001174AC"/>
    <w:rsid w:val="00122802"/>
    <w:rsid w:val="001258CD"/>
    <w:rsid w:val="001265EB"/>
    <w:rsid w:val="001267E6"/>
    <w:rsid w:val="001274B9"/>
    <w:rsid w:val="00127A18"/>
    <w:rsid w:val="00130A43"/>
    <w:rsid w:val="00131818"/>
    <w:rsid w:val="00133938"/>
    <w:rsid w:val="001341FB"/>
    <w:rsid w:val="0013492D"/>
    <w:rsid w:val="00135288"/>
    <w:rsid w:val="00135CFD"/>
    <w:rsid w:val="00137A56"/>
    <w:rsid w:val="00137C31"/>
    <w:rsid w:val="001414F3"/>
    <w:rsid w:val="0014338B"/>
    <w:rsid w:val="001437D4"/>
    <w:rsid w:val="001442AE"/>
    <w:rsid w:val="00144573"/>
    <w:rsid w:val="00145715"/>
    <w:rsid w:val="00147A81"/>
    <w:rsid w:val="00151C2F"/>
    <w:rsid w:val="001566F2"/>
    <w:rsid w:val="00156AC9"/>
    <w:rsid w:val="00157267"/>
    <w:rsid w:val="00164F8F"/>
    <w:rsid w:val="00164FC9"/>
    <w:rsid w:val="00165D45"/>
    <w:rsid w:val="001713F7"/>
    <w:rsid w:val="00172633"/>
    <w:rsid w:val="00172D73"/>
    <w:rsid w:val="00172FE1"/>
    <w:rsid w:val="0017360A"/>
    <w:rsid w:val="00175788"/>
    <w:rsid w:val="00175CE4"/>
    <w:rsid w:val="00175D67"/>
    <w:rsid w:val="00177F84"/>
    <w:rsid w:val="001812B5"/>
    <w:rsid w:val="00181323"/>
    <w:rsid w:val="001825E8"/>
    <w:rsid w:val="00182D23"/>
    <w:rsid w:val="00184BE7"/>
    <w:rsid w:val="00186661"/>
    <w:rsid w:val="00186DEA"/>
    <w:rsid w:val="0018762B"/>
    <w:rsid w:val="00191D9D"/>
    <w:rsid w:val="00193561"/>
    <w:rsid w:val="00193895"/>
    <w:rsid w:val="00194219"/>
    <w:rsid w:val="00195356"/>
    <w:rsid w:val="00195FE3"/>
    <w:rsid w:val="001A41FC"/>
    <w:rsid w:val="001A532A"/>
    <w:rsid w:val="001A6230"/>
    <w:rsid w:val="001B1527"/>
    <w:rsid w:val="001B1DC5"/>
    <w:rsid w:val="001B3D01"/>
    <w:rsid w:val="001B619D"/>
    <w:rsid w:val="001B6804"/>
    <w:rsid w:val="001B6CD8"/>
    <w:rsid w:val="001B723A"/>
    <w:rsid w:val="001C6D71"/>
    <w:rsid w:val="001D1721"/>
    <w:rsid w:val="001D1A84"/>
    <w:rsid w:val="001D5E96"/>
    <w:rsid w:val="001D7AA2"/>
    <w:rsid w:val="001D7EA5"/>
    <w:rsid w:val="001E16CB"/>
    <w:rsid w:val="001E199B"/>
    <w:rsid w:val="001E321B"/>
    <w:rsid w:val="001E516B"/>
    <w:rsid w:val="001E56EB"/>
    <w:rsid w:val="001E6142"/>
    <w:rsid w:val="001E6562"/>
    <w:rsid w:val="001E6832"/>
    <w:rsid w:val="001E70D9"/>
    <w:rsid w:val="001E76DE"/>
    <w:rsid w:val="001E7CDD"/>
    <w:rsid w:val="001F0D91"/>
    <w:rsid w:val="001F5564"/>
    <w:rsid w:val="001F5EBA"/>
    <w:rsid w:val="00200E3C"/>
    <w:rsid w:val="00202336"/>
    <w:rsid w:val="002048EA"/>
    <w:rsid w:val="00207806"/>
    <w:rsid w:val="00207F5F"/>
    <w:rsid w:val="002107DD"/>
    <w:rsid w:val="002131A0"/>
    <w:rsid w:val="002139CA"/>
    <w:rsid w:val="00213A9C"/>
    <w:rsid w:val="00217967"/>
    <w:rsid w:val="00220D08"/>
    <w:rsid w:val="0022161B"/>
    <w:rsid w:val="002217FD"/>
    <w:rsid w:val="00223580"/>
    <w:rsid w:val="00224351"/>
    <w:rsid w:val="00225E01"/>
    <w:rsid w:val="00230AE5"/>
    <w:rsid w:val="0023290B"/>
    <w:rsid w:val="002339F6"/>
    <w:rsid w:val="00235FE2"/>
    <w:rsid w:val="00236221"/>
    <w:rsid w:val="00236AF9"/>
    <w:rsid w:val="00236D8F"/>
    <w:rsid w:val="00240857"/>
    <w:rsid w:val="00240E26"/>
    <w:rsid w:val="00242397"/>
    <w:rsid w:val="00243730"/>
    <w:rsid w:val="00244D23"/>
    <w:rsid w:val="00247451"/>
    <w:rsid w:val="00253C49"/>
    <w:rsid w:val="0025417D"/>
    <w:rsid w:val="00254450"/>
    <w:rsid w:val="002559D3"/>
    <w:rsid w:val="00255C33"/>
    <w:rsid w:val="0026045B"/>
    <w:rsid w:val="00261477"/>
    <w:rsid w:val="00261D01"/>
    <w:rsid w:val="00262972"/>
    <w:rsid w:val="002634BC"/>
    <w:rsid w:val="00265EAF"/>
    <w:rsid w:val="00267219"/>
    <w:rsid w:val="00267C78"/>
    <w:rsid w:val="002752A9"/>
    <w:rsid w:val="002754BD"/>
    <w:rsid w:val="00275D20"/>
    <w:rsid w:val="0028073F"/>
    <w:rsid w:val="00281B3A"/>
    <w:rsid w:val="00282090"/>
    <w:rsid w:val="00282CC1"/>
    <w:rsid w:val="00283F46"/>
    <w:rsid w:val="002840C0"/>
    <w:rsid w:val="002860D0"/>
    <w:rsid w:val="002874FD"/>
    <w:rsid w:val="0029136C"/>
    <w:rsid w:val="00291516"/>
    <w:rsid w:val="00291623"/>
    <w:rsid w:val="002949FE"/>
    <w:rsid w:val="00296707"/>
    <w:rsid w:val="00296A5E"/>
    <w:rsid w:val="002A0A40"/>
    <w:rsid w:val="002A14D6"/>
    <w:rsid w:val="002A232C"/>
    <w:rsid w:val="002A3615"/>
    <w:rsid w:val="002A3790"/>
    <w:rsid w:val="002A5323"/>
    <w:rsid w:val="002A780A"/>
    <w:rsid w:val="002A78E2"/>
    <w:rsid w:val="002A7C41"/>
    <w:rsid w:val="002B0513"/>
    <w:rsid w:val="002B05BA"/>
    <w:rsid w:val="002B2DA5"/>
    <w:rsid w:val="002B3CF1"/>
    <w:rsid w:val="002B5086"/>
    <w:rsid w:val="002C1179"/>
    <w:rsid w:val="002C1A1B"/>
    <w:rsid w:val="002C1F37"/>
    <w:rsid w:val="002C2733"/>
    <w:rsid w:val="002C31DD"/>
    <w:rsid w:val="002C499F"/>
    <w:rsid w:val="002D069A"/>
    <w:rsid w:val="002D1B89"/>
    <w:rsid w:val="002D4194"/>
    <w:rsid w:val="002D5EFC"/>
    <w:rsid w:val="002D66C9"/>
    <w:rsid w:val="002D7B52"/>
    <w:rsid w:val="002E1462"/>
    <w:rsid w:val="002E2232"/>
    <w:rsid w:val="002E3B4F"/>
    <w:rsid w:val="002E4762"/>
    <w:rsid w:val="002E502D"/>
    <w:rsid w:val="002E575A"/>
    <w:rsid w:val="002E5A68"/>
    <w:rsid w:val="002E5EF8"/>
    <w:rsid w:val="002F1469"/>
    <w:rsid w:val="002F16BA"/>
    <w:rsid w:val="002F345E"/>
    <w:rsid w:val="002F405D"/>
    <w:rsid w:val="002F438E"/>
    <w:rsid w:val="002F5E36"/>
    <w:rsid w:val="002F6E09"/>
    <w:rsid w:val="002F7133"/>
    <w:rsid w:val="002F74C9"/>
    <w:rsid w:val="00301B8D"/>
    <w:rsid w:val="00301BA4"/>
    <w:rsid w:val="00306720"/>
    <w:rsid w:val="003132D5"/>
    <w:rsid w:val="003137DF"/>
    <w:rsid w:val="00315B8B"/>
    <w:rsid w:val="00320EF7"/>
    <w:rsid w:val="00321D69"/>
    <w:rsid w:val="0032315D"/>
    <w:rsid w:val="00323D43"/>
    <w:rsid w:val="0032457A"/>
    <w:rsid w:val="00325A3C"/>
    <w:rsid w:val="00326277"/>
    <w:rsid w:val="003315B3"/>
    <w:rsid w:val="00334D58"/>
    <w:rsid w:val="00341BC4"/>
    <w:rsid w:val="00341C51"/>
    <w:rsid w:val="00342029"/>
    <w:rsid w:val="00344FC6"/>
    <w:rsid w:val="00345637"/>
    <w:rsid w:val="00345EED"/>
    <w:rsid w:val="00350454"/>
    <w:rsid w:val="00350FF3"/>
    <w:rsid w:val="00354246"/>
    <w:rsid w:val="003548DC"/>
    <w:rsid w:val="003557D3"/>
    <w:rsid w:val="003561A2"/>
    <w:rsid w:val="00357826"/>
    <w:rsid w:val="003600CB"/>
    <w:rsid w:val="00360842"/>
    <w:rsid w:val="00360D58"/>
    <w:rsid w:val="00360F59"/>
    <w:rsid w:val="00363620"/>
    <w:rsid w:val="00363864"/>
    <w:rsid w:val="00364581"/>
    <w:rsid w:val="003645A5"/>
    <w:rsid w:val="00364A43"/>
    <w:rsid w:val="00364E28"/>
    <w:rsid w:val="00365E5E"/>
    <w:rsid w:val="0036638F"/>
    <w:rsid w:val="003669A4"/>
    <w:rsid w:val="003672DD"/>
    <w:rsid w:val="00374BED"/>
    <w:rsid w:val="00377099"/>
    <w:rsid w:val="00382E67"/>
    <w:rsid w:val="0038313C"/>
    <w:rsid w:val="00386B50"/>
    <w:rsid w:val="00392773"/>
    <w:rsid w:val="00392D33"/>
    <w:rsid w:val="00393321"/>
    <w:rsid w:val="00394679"/>
    <w:rsid w:val="00394D4E"/>
    <w:rsid w:val="0039529E"/>
    <w:rsid w:val="0039614C"/>
    <w:rsid w:val="00396CD8"/>
    <w:rsid w:val="003A099A"/>
    <w:rsid w:val="003A2BCE"/>
    <w:rsid w:val="003A30B5"/>
    <w:rsid w:val="003A44F9"/>
    <w:rsid w:val="003A514D"/>
    <w:rsid w:val="003A637E"/>
    <w:rsid w:val="003B2D5E"/>
    <w:rsid w:val="003B3C5B"/>
    <w:rsid w:val="003B6641"/>
    <w:rsid w:val="003B6E2F"/>
    <w:rsid w:val="003B7F5F"/>
    <w:rsid w:val="003C0FC5"/>
    <w:rsid w:val="003C3A78"/>
    <w:rsid w:val="003C4ED6"/>
    <w:rsid w:val="003C5C3A"/>
    <w:rsid w:val="003C608E"/>
    <w:rsid w:val="003C7758"/>
    <w:rsid w:val="003D0CF0"/>
    <w:rsid w:val="003D46A2"/>
    <w:rsid w:val="003D5496"/>
    <w:rsid w:val="003E0BD2"/>
    <w:rsid w:val="003E1824"/>
    <w:rsid w:val="003E2760"/>
    <w:rsid w:val="003E3379"/>
    <w:rsid w:val="003E4B97"/>
    <w:rsid w:val="003E7349"/>
    <w:rsid w:val="003F3440"/>
    <w:rsid w:val="003F3FA6"/>
    <w:rsid w:val="003F48A7"/>
    <w:rsid w:val="003F58DD"/>
    <w:rsid w:val="003F5C1E"/>
    <w:rsid w:val="003F64EC"/>
    <w:rsid w:val="003F6CBF"/>
    <w:rsid w:val="003F7475"/>
    <w:rsid w:val="00401581"/>
    <w:rsid w:val="00403D0F"/>
    <w:rsid w:val="00404CB6"/>
    <w:rsid w:val="0040530B"/>
    <w:rsid w:val="004057CE"/>
    <w:rsid w:val="004057CF"/>
    <w:rsid w:val="004104D9"/>
    <w:rsid w:val="00410A21"/>
    <w:rsid w:val="00411B5E"/>
    <w:rsid w:val="00411F3C"/>
    <w:rsid w:val="00414D40"/>
    <w:rsid w:val="00416991"/>
    <w:rsid w:val="00416B73"/>
    <w:rsid w:val="00420626"/>
    <w:rsid w:val="004222FA"/>
    <w:rsid w:val="00423D37"/>
    <w:rsid w:val="004278B2"/>
    <w:rsid w:val="00432C41"/>
    <w:rsid w:val="00435584"/>
    <w:rsid w:val="00435A51"/>
    <w:rsid w:val="004368AD"/>
    <w:rsid w:val="00437EB8"/>
    <w:rsid w:val="00440833"/>
    <w:rsid w:val="00440920"/>
    <w:rsid w:val="00440B21"/>
    <w:rsid w:val="00444A94"/>
    <w:rsid w:val="0044511E"/>
    <w:rsid w:val="00445570"/>
    <w:rsid w:val="00446ABF"/>
    <w:rsid w:val="00446D7D"/>
    <w:rsid w:val="00447B63"/>
    <w:rsid w:val="004518F1"/>
    <w:rsid w:val="00451981"/>
    <w:rsid w:val="00451BE5"/>
    <w:rsid w:val="004522D1"/>
    <w:rsid w:val="00452396"/>
    <w:rsid w:val="00452E0D"/>
    <w:rsid w:val="00453619"/>
    <w:rsid w:val="004541C4"/>
    <w:rsid w:val="004545D0"/>
    <w:rsid w:val="0045560E"/>
    <w:rsid w:val="0045764F"/>
    <w:rsid w:val="00457867"/>
    <w:rsid w:val="004603DA"/>
    <w:rsid w:val="00460441"/>
    <w:rsid w:val="00460B94"/>
    <w:rsid w:val="0046573F"/>
    <w:rsid w:val="00465F5B"/>
    <w:rsid w:val="00466D9B"/>
    <w:rsid w:val="00472708"/>
    <w:rsid w:val="00472A9B"/>
    <w:rsid w:val="00475203"/>
    <w:rsid w:val="004769E5"/>
    <w:rsid w:val="00480573"/>
    <w:rsid w:val="00481C49"/>
    <w:rsid w:val="00482542"/>
    <w:rsid w:val="0048704E"/>
    <w:rsid w:val="0048782F"/>
    <w:rsid w:val="004927DB"/>
    <w:rsid w:val="00492FB1"/>
    <w:rsid w:val="00495419"/>
    <w:rsid w:val="00496135"/>
    <w:rsid w:val="004965A7"/>
    <w:rsid w:val="00497FCD"/>
    <w:rsid w:val="004A0BB0"/>
    <w:rsid w:val="004A2F98"/>
    <w:rsid w:val="004A39D2"/>
    <w:rsid w:val="004A45CB"/>
    <w:rsid w:val="004A57C9"/>
    <w:rsid w:val="004A73F2"/>
    <w:rsid w:val="004B15EF"/>
    <w:rsid w:val="004B3E2C"/>
    <w:rsid w:val="004B4682"/>
    <w:rsid w:val="004B7396"/>
    <w:rsid w:val="004C19A1"/>
    <w:rsid w:val="004C1ACB"/>
    <w:rsid w:val="004C4C1F"/>
    <w:rsid w:val="004C4EB8"/>
    <w:rsid w:val="004C4FF6"/>
    <w:rsid w:val="004C51C9"/>
    <w:rsid w:val="004C591B"/>
    <w:rsid w:val="004C5B13"/>
    <w:rsid w:val="004C68C4"/>
    <w:rsid w:val="004C69B8"/>
    <w:rsid w:val="004C6BDE"/>
    <w:rsid w:val="004C7867"/>
    <w:rsid w:val="004D04B8"/>
    <w:rsid w:val="004D0AA2"/>
    <w:rsid w:val="004D4956"/>
    <w:rsid w:val="004D666E"/>
    <w:rsid w:val="004E10A4"/>
    <w:rsid w:val="004E18BF"/>
    <w:rsid w:val="004E2AD4"/>
    <w:rsid w:val="004E4F32"/>
    <w:rsid w:val="004E56A1"/>
    <w:rsid w:val="004E621B"/>
    <w:rsid w:val="004E65C9"/>
    <w:rsid w:val="004F4EEC"/>
    <w:rsid w:val="004F5784"/>
    <w:rsid w:val="004F7861"/>
    <w:rsid w:val="00503135"/>
    <w:rsid w:val="00510D0F"/>
    <w:rsid w:val="00512218"/>
    <w:rsid w:val="00516F5C"/>
    <w:rsid w:val="00520024"/>
    <w:rsid w:val="00521A57"/>
    <w:rsid w:val="00523DAC"/>
    <w:rsid w:val="00525A95"/>
    <w:rsid w:val="00531896"/>
    <w:rsid w:val="00532B9F"/>
    <w:rsid w:val="00532DB0"/>
    <w:rsid w:val="00533A63"/>
    <w:rsid w:val="00534211"/>
    <w:rsid w:val="00535EF9"/>
    <w:rsid w:val="0053727C"/>
    <w:rsid w:val="00537C3D"/>
    <w:rsid w:val="00540446"/>
    <w:rsid w:val="00542E8E"/>
    <w:rsid w:val="005430AE"/>
    <w:rsid w:val="005435BE"/>
    <w:rsid w:val="00544880"/>
    <w:rsid w:val="00546ABD"/>
    <w:rsid w:val="00546EA4"/>
    <w:rsid w:val="00546F4B"/>
    <w:rsid w:val="00552622"/>
    <w:rsid w:val="00553C86"/>
    <w:rsid w:val="00554733"/>
    <w:rsid w:val="00556213"/>
    <w:rsid w:val="005564CD"/>
    <w:rsid w:val="00556663"/>
    <w:rsid w:val="00556C76"/>
    <w:rsid w:val="005601E9"/>
    <w:rsid w:val="005609D0"/>
    <w:rsid w:val="0056201E"/>
    <w:rsid w:val="00562F16"/>
    <w:rsid w:val="00565672"/>
    <w:rsid w:val="005675B6"/>
    <w:rsid w:val="005701D3"/>
    <w:rsid w:val="0057021E"/>
    <w:rsid w:val="00571463"/>
    <w:rsid w:val="005716AF"/>
    <w:rsid w:val="005730B0"/>
    <w:rsid w:val="0057441A"/>
    <w:rsid w:val="0057476F"/>
    <w:rsid w:val="005752CC"/>
    <w:rsid w:val="00575898"/>
    <w:rsid w:val="005805DF"/>
    <w:rsid w:val="00580CE2"/>
    <w:rsid w:val="00582A14"/>
    <w:rsid w:val="00583D55"/>
    <w:rsid w:val="00584787"/>
    <w:rsid w:val="00590FE6"/>
    <w:rsid w:val="0059340F"/>
    <w:rsid w:val="00593B6D"/>
    <w:rsid w:val="00593FD7"/>
    <w:rsid w:val="0059459C"/>
    <w:rsid w:val="00594AC6"/>
    <w:rsid w:val="00594FF2"/>
    <w:rsid w:val="00595E6D"/>
    <w:rsid w:val="00596C11"/>
    <w:rsid w:val="00596F73"/>
    <w:rsid w:val="005A413A"/>
    <w:rsid w:val="005A4467"/>
    <w:rsid w:val="005B040B"/>
    <w:rsid w:val="005B1D55"/>
    <w:rsid w:val="005B2CB5"/>
    <w:rsid w:val="005B393A"/>
    <w:rsid w:val="005B3B1D"/>
    <w:rsid w:val="005B5FA1"/>
    <w:rsid w:val="005B6ECE"/>
    <w:rsid w:val="005B783E"/>
    <w:rsid w:val="005C02D7"/>
    <w:rsid w:val="005C1907"/>
    <w:rsid w:val="005C3B79"/>
    <w:rsid w:val="005C4FA5"/>
    <w:rsid w:val="005D0A6B"/>
    <w:rsid w:val="005D0C70"/>
    <w:rsid w:val="005D11AC"/>
    <w:rsid w:val="005D2E4A"/>
    <w:rsid w:val="005D3C3B"/>
    <w:rsid w:val="005D7A74"/>
    <w:rsid w:val="005E16DD"/>
    <w:rsid w:val="005E271E"/>
    <w:rsid w:val="005E55EF"/>
    <w:rsid w:val="005E5F2B"/>
    <w:rsid w:val="005E63BF"/>
    <w:rsid w:val="005E6BC9"/>
    <w:rsid w:val="005E71D3"/>
    <w:rsid w:val="005E7D24"/>
    <w:rsid w:val="005F020E"/>
    <w:rsid w:val="005F74D7"/>
    <w:rsid w:val="00601689"/>
    <w:rsid w:val="0060189A"/>
    <w:rsid w:val="0060189E"/>
    <w:rsid w:val="00602721"/>
    <w:rsid w:val="0060301A"/>
    <w:rsid w:val="00604FBC"/>
    <w:rsid w:val="00605206"/>
    <w:rsid w:val="006062E4"/>
    <w:rsid w:val="006075FD"/>
    <w:rsid w:val="00616574"/>
    <w:rsid w:val="006171A2"/>
    <w:rsid w:val="00622583"/>
    <w:rsid w:val="00625DFD"/>
    <w:rsid w:val="00625FD7"/>
    <w:rsid w:val="0062686D"/>
    <w:rsid w:val="00626F39"/>
    <w:rsid w:val="006307D7"/>
    <w:rsid w:val="006310B9"/>
    <w:rsid w:val="006313D5"/>
    <w:rsid w:val="00632304"/>
    <w:rsid w:val="00632F2F"/>
    <w:rsid w:val="00633AA4"/>
    <w:rsid w:val="00633F4F"/>
    <w:rsid w:val="00640D49"/>
    <w:rsid w:val="00646278"/>
    <w:rsid w:val="00650334"/>
    <w:rsid w:val="006524D5"/>
    <w:rsid w:val="00655E54"/>
    <w:rsid w:val="0065671A"/>
    <w:rsid w:val="0066179E"/>
    <w:rsid w:val="00662FB9"/>
    <w:rsid w:val="00663657"/>
    <w:rsid w:val="00665176"/>
    <w:rsid w:val="00666F8B"/>
    <w:rsid w:val="0066741F"/>
    <w:rsid w:val="00667A27"/>
    <w:rsid w:val="0067183C"/>
    <w:rsid w:val="00675402"/>
    <w:rsid w:val="00675472"/>
    <w:rsid w:val="00676EB1"/>
    <w:rsid w:val="00682B42"/>
    <w:rsid w:val="00682FA2"/>
    <w:rsid w:val="006844C3"/>
    <w:rsid w:val="00685285"/>
    <w:rsid w:val="00685AF4"/>
    <w:rsid w:val="00686028"/>
    <w:rsid w:val="006866BF"/>
    <w:rsid w:val="00687725"/>
    <w:rsid w:val="006916C1"/>
    <w:rsid w:val="00697496"/>
    <w:rsid w:val="006A3058"/>
    <w:rsid w:val="006A311D"/>
    <w:rsid w:val="006A4CED"/>
    <w:rsid w:val="006A56FA"/>
    <w:rsid w:val="006A6722"/>
    <w:rsid w:val="006A69B5"/>
    <w:rsid w:val="006A6ECB"/>
    <w:rsid w:val="006A7871"/>
    <w:rsid w:val="006B1095"/>
    <w:rsid w:val="006B134A"/>
    <w:rsid w:val="006B38F1"/>
    <w:rsid w:val="006B3CCF"/>
    <w:rsid w:val="006B5D61"/>
    <w:rsid w:val="006B658A"/>
    <w:rsid w:val="006C2FBE"/>
    <w:rsid w:val="006C3C79"/>
    <w:rsid w:val="006C3D1F"/>
    <w:rsid w:val="006C4BDE"/>
    <w:rsid w:val="006C5A5C"/>
    <w:rsid w:val="006C6B68"/>
    <w:rsid w:val="006C7C79"/>
    <w:rsid w:val="006D00C2"/>
    <w:rsid w:val="006E014C"/>
    <w:rsid w:val="006E1CB7"/>
    <w:rsid w:val="006E1EBF"/>
    <w:rsid w:val="006E20B4"/>
    <w:rsid w:val="006E7F62"/>
    <w:rsid w:val="006F0D25"/>
    <w:rsid w:val="006F198B"/>
    <w:rsid w:val="006F30F4"/>
    <w:rsid w:val="006F6A37"/>
    <w:rsid w:val="00702068"/>
    <w:rsid w:val="0070323C"/>
    <w:rsid w:val="00705030"/>
    <w:rsid w:val="007068E3"/>
    <w:rsid w:val="00711A31"/>
    <w:rsid w:val="0071247F"/>
    <w:rsid w:val="00713194"/>
    <w:rsid w:val="00714078"/>
    <w:rsid w:val="0071463D"/>
    <w:rsid w:val="007154E3"/>
    <w:rsid w:val="007176FE"/>
    <w:rsid w:val="007203E1"/>
    <w:rsid w:val="007203EC"/>
    <w:rsid w:val="0072042C"/>
    <w:rsid w:val="007225C9"/>
    <w:rsid w:val="00725342"/>
    <w:rsid w:val="0072543B"/>
    <w:rsid w:val="0073023D"/>
    <w:rsid w:val="00730A9C"/>
    <w:rsid w:val="00735A9A"/>
    <w:rsid w:val="00735CB4"/>
    <w:rsid w:val="007365D3"/>
    <w:rsid w:val="00737680"/>
    <w:rsid w:val="00741452"/>
    <w:rsid w:val="00742601"/>
    <w:rsid w:val="00743967"/>
    <w:rsid w:val="007448EF"/>
    <w:rsid w:val="00744AAA"/>
    <w:rsid w:val="00746C90"/>
    <w:rsid w:val="0074796A"/>
    <w:rsid w:val="00750CE6"/>
    <w:rsid w:val="00751EC3"/>
    <w:rsid w:val="007526E0"/>
    <w:rsid w:val="00755E9B"/>
    <w:rsid w:val="007573F3"/>
    <w:rsid w:val="007601F4"/>
    <w:rsid w:val="00761040"/>
    <w:rsid w:val="00763863"/>
    <w:rsid w:val="00764DDF"/>
    <w:rsid w:val="00765799"/>
    <w:rsid w:val="00766772"/>
    <w:rsid w:val="0076731E"/>
    <w:rsid w:val="00771725"/>
    <w:rsid w:val="00777A25"/>
    <w:rsid w:val="00781D97"/>
    <w:rsid w:val="0078397C"/>
    <w:rsid w:val="00784195"/>
    <w:rsid w:val="00784279"/>
    <w:rsid w:val="007857C7"/>
    <w:rsid w:val="00786F41"/>
    <w:rsid w:val="0078763F"/>
    <w:rsid w:val="00791DDD"/>
    <w:rsid w:val="00792DB5"/>
    <w:rsid w:val="007952EC"/>
    <w:rsid w:val="0079600B"/>
    <w:rsid w:val="00796062"/>
    <w:rsid w:val="007960D9"/>
    <w:rsid w:val="007A019A"/>
    <w:rsid w:val="007A40C9"/>
    <w:rsid w:val="007A5E16"/>
    <w:rsid w:val="007A727B"/>
    <w:rsid w:val="007A79E7"/>
    <w:rsid w:val="007B1587"/>
    <w:rsid w:val="007B18F6"/>
    <w:rsid w:val="007B1981"/>
    <w:rsid w:val="007B1C18"/>
    <w:rsid w:val="007B4FED"/>
    <w:rsid w:val="007B5CF5"/>
    <w:rsid w:val="007B65CE"/>
    <w:rsid w:val="007B6FBF"/>
    <w:rsid w:val="007C03E7"/>
    <w:rsid w:val="007C082E"/>
    <w:rsid w:val="007C224D"/>
    <w:rsid w:val="007C280B"/>
    <w:rsid w:val="007C2ABD"/>
    <w:rsid w:val="007C2C5A"/>
    <w:rsid w:val="007C39F5"/>
    <w:rsid w:val="007C4062"/>
    <w:rsid w:val="007C4EC5"/>
    <w:rsid w:val="007C5D6A"/>
    <w:rsid w:val="007C694E"/>
    <w:rsid w:val="007C6EB6"/>
    <w:rsid w:val="007C749B"/>
    <w:rsid w:val="007D265D"/>
    <w:rsid w:val="007D31AC"/>
    <w:rsid w:val="007D39D8"/>
    <w:rsid w:val="007D43F8"/>
    <w:rsid w:val="007E02B4"/>
    <w:rsid w:val="007E05B1"/>
    <w:rsid w:val="007E3692"/>
    <w:rsid w:val="007E3F71"/>
    <w:rsid w:val="007E42F7"/>
    <w:rsid w:val="007E4A04"/>
    <w:rsid w:val="007E4E6B"/>
    <w:rsid w:val="007E4F7F"/>
    <w:rsid w:val="007E687D"/>
    <w:rsid w:val="007E6CEC"/>
    <w:rsid w:val="007F1ED7"/>
    <w:rsid w:val="007F32BF"/>
    <w:rsid w:val="007F3AF7"/>
    <w:rsid w:val="007F435A"/>
    <w:rsid w:val="007F46A4"/>
    <w:rsid w:val="008001EC"/>
    <w:rsid w:val="0080208B"/>
    <w:rsid w:val="00802CA5"/>
    <w:rsid w:val="00802ECE"/>
    <w:rsid w:val="0080442F"/>
    <w:rsid w:val="008101E0"/>
    <w:rsid w:val="00810B18"/>
    <w:rsid w:val="008114FC"/>
    <w:rsid w:val="008116BF"/>
    <w:rsid w:val="00816449"/>
    <w:rsid w:val="00816FE1"/>
    <w:rsid w:val="0081756B"/>
    <w:rsid w:val="00817608"/>
    <w:rsid w:val="00822F4A"/>
    <w:rsid w:val="00827147"/>
    <w:rsid w:val="00827547"/>
    <w:rsid w:val="008307A9"/>
    <w:rsid w:val="00833A18"/>
    <w:rsid w:val="00833D26"/>
    <w:rsid w:val="00836751"/>
    <w:rsid w:val="00841511"/>
    <w:rsid w:val="008415E6"/>
    <w:rsid w:val="00841B1D"/>
    <w:rsid w:val="00842AFB"/>
    <w:rsid w:val="0084368E"/>
    <w:rsid w:val="00845ECF"/>
    <w:rsid w:val="008474A2"/>
    <w:rsid w:val="00847BC2"/>
    <w:rsid w:val="008531EB"/>
    <w:rsid w:val="0085535D"/>
    <w:rsid w:val="008576AD"/>
    <w:rsid w:val="00861146"/>
    <w:rsid w:val="00862008"/>
    <w:rsid w:val="00863CD7"/>
    <w:rsid w:val="00864784"/>
    <w:rsid w:val="008651D9"/>
    <w:rsid w:val="008663B2"/>
    <w:rsid w:val="0087077B"/>
    <w:rsid w:val="0087097F"/>
    <w:rsid w:val="0087450B"/>
    <w:rsid w:val="0087575D"/>
    <w:rsid w:val="0087716F"/>
    <w:rsid w:val="0087796C"/>
    <w:rsid w:val="00880260"/>
    <w:rsid w:val="008811AE"/>
    <w:rsid w:val="00882398"/>
    <w:rsid w:val="00882F04"/>
    <w:rsid w:val="008838FF"/>
    <w:rsid w:val="00883CF1"/>
    <w:rsid w:val="00884525"/>
    <w:rsid w:val="008873F9"/>
    <w:rsid w:val="00887AF4"/>
    <w:rsid w:val="00887CA2"/>
    <w:rsid w:val="00892779"/>
    <w:rsid w:val="00892D27"/>
    <w:rsid w:val="00895236"/>
    <w:rsid w:val="00895BBB"/>
    <w:rsid w:val="00896BF8"/>
    <w:rsid w:val="008A4078"/>
    <w:rsid w:val="008A459B"/>
    <w:rsid w:val="008A5004"/>
    <w:rsid w:val="008A5B55"/>
    <w:rsid w:val="008A6049"/>
    <w:rsid w:val="008A791B"/>
    <w:rsid w:val="008B05C7"/>
    <w:rsid w:val="008B1EEA"/>
    <w:rsid w:val="008B40C7"/>
    <w:rsid w:val="008C2FDF"/>
    <w:rsid w:val="008C3874"/>
    <w:rsid w:val="008C3CC2"/>
    <w:rsid w:val="008C6AF5"/>
    <w:rsid w:val="008C6EC3"/>
    <w:rsid w:val="008C7607"/>
    <w:rsid w:val="008D233F"/>
    <w:rsid w:val="008D26B9"/>
    <w:rsid w:val="008D28C5"/>
    <w:rsid w:val="008D30D8"/>
    <w:rsid w:val="008D600F"/>
    <w:rsid w:val="008D66C6"/>
    <w:rsid w:val="008D7200"/>
    <w:rsid w:val="008E0580"/>
    <w:rsid w:val="008E1095"/>
    <w:rsid w:val="008E16E1"/>
    <w:rsid w:val="008E265B"/>
    <w:rsid w:val="008E5394"/>
    <w:rsid w:val="008E5D1D"/>
    <w:rsid w:val="008E6523"/>
    <w:rsid w:val="008E6B37"/>
    <w:rsid w:val="008E7396"/>
    <w:rsid w:val="008F1F8B"/>
    <w:rsid w:val="008F6615"/>
    <w:rsid w:val="009005D9"/>
    <w:rsid w:val="0090283B"/>
    <w:rsid w:val="00904BF8"/>
    <w:rsid w:val="00907C99"/>
    <w:rsid w:val="00907CAB"/>
    <w:rsid w:val="009112D9"/>
    <w:rsid w:val="009117F5"/>
    <w:rsid w:val="00911FCF"/>
    <w:rsid w:val="00913629"/>
    <w:rsid w:val="00913AF9"/>
    <w:rsid w:val="009170AF"/>
    <w:rsid w:val="00917778"/>
    <w:rsid w:val="00923349"/>
    <w:rsid w:val="009253A6"/>
    <w:rsid w:val="00925F64"/>
    <w:rsid w:val="0093089F"/>
    <w:rsid w:val="009318BE"/>
    <w:rsid w:val="00933FC2"/>
    <w:rsid w:val="00935359"/>
    <w:rsid w:val="00935C2E"/>
    <w:rsid w:val="00936463"/>
    <w:rsid w:val="00937633"/>
    <w:rsid w:val="009425E3"/>
    <w:rsid w:val="0094624A"/>
    <w:rsid w:val="00946E5E"/>
    <w:rsid w:val="00947279"/>
    <w:rsid w:val="009478DE"/>
    <w:rsid w:val="00950875"/>
    <w:rsid w:val="0095157A"/>
    <w:rsid w:val="00953D20"/>
    <w:rsid w:val="00954206"/>
    <w:rsid w:val="00955A48"/>
    <w:rsid w:val="00956F71"/>
    <w:rsid w:val="00960936"/>
    <w:rsid w:val="00961AEF"/>
    <w:rsid w:val="00970EC1"/>
    <w:rsid w:val="00972355"/>
    <w:rsid w:val="00972C6B"/>
    <w:rsid w:val="00973520"/>
    <w:rsid w:val="0097543D"/>
    <w:rsid w:val="00975DDB"/>
    <w:rsid w:val="00977763"/>
    <w:rsid w:val="00980D75"/>
    <w:rsid w:val="0098115F"/>
    <w:rsid w:val="00981E03"/>
    <w:rsid w:val="009842D8"/>
    <w:rsid w:val="00985743"/>
    <w:rsid w:val="0098760F"/>
    <w:rsid w:val="00990644"/>
    <w:rsid w:val="00992937"/>
    <w:rsid w:val="00993F50"/>
    <w:rsid w:val="00994EEA"/>
    <w:rsid w:val="00995B86"/>
    <w:rsid w:val="00996896"/>
    <w:rsid w:val="00996A10"/>
    <w:rsid w:val="00997345"/>
    <w:rsid w:val="009A0388"/>
    <w:rsid w:val="009A08D2"/>
    <w:rsid w:val="009A3994"/>
    <w:rsid w:val="009A5020"/>
    <w:rsid w:val="009A5B0F"/>
    <w:rsid w:val="009B2213"/>
    <w:rsid w:val="009B2563"/>
    <w:rsid w:val="009B5462"/>
    <w:rsid w:val="009B7F31"/>
    <w:rsid w:val="009C00A1"/>
    <w:rsid w:val="009C17ED"/>
    <w:rsid w:val="009C23B9"/>
    <w:rsid w:val="009C2D33"/>
    <w:rsid w:val="009C377B"/>
    <w:rsid w:val="009C6092"/>
    <w:rsid w:val="009C6DA7"/>
    <w:rsid w:val="009C79A4"/>
    <w:rsid w:val="009C7D0A"/>
    <w:rsid w:val="009D27F3"/>
    <w:rsid w:val="009D359E"/>
    <w:rsid w:val="009D4336"/>
    <w:rsid w:val="009D496A"/>
    <w:rsid w:val="009D5DAB"/>
    <w:rsid w:val="009D6B40"/>
    <w:rsid w:val="009D6F50"/>
    <w:rsid w:val="009E1E52"/>
    <w:rsid w:val="009E3F0C"/>
    <w:rsid w:val="009E42BE"/>
    <w:rsid w:val="009F2433"/>
    <w:rsid w:val="009F2BEB"/>
    <w:rsid w:val="009F36D1"/>
    <w:rsid w:val="009F3E55"/>
    <w:rsid w:val="009F5A5B"/>
    <w:rsid w:val="009F5DE8"/>
    <w:rsid w:val="009F6413"/>
    <w:rsid w:val="009F6FF6"/>
    <w:rsid w:val="00A00AC8"/>
    <w:rsid w:val="00A0189E"/>
    <w:rsid w:val="00A01F4C"/>
    <w:rsid w:val="00A02661"/>
    <w:rsid w:val="00A038FC"/>
    <w:rsid w:val="00A04939"/>
    <w:rsid w:val="00A04A56"/>
    <w:rsid w:val="00A06010"/>
    <w:rsid w:val="00A068AD"/>
    <w:rsid w:val="00A06C47"/>
    <w:rsid w:val="00A072F4"/>
    <w:rsid w:val="00A07346"/>
    <w:rsid w:val="00A133CC"/>
    <w:rsid w:val="00A1460D"/>
    <w:rsid w:val="00A208DD"/>
    <w:rsid w:val="00A22772"/>
    <w:rsid w:val="00A23F73"/>
    <w:rsid w:val="00A245CB"/>
    <w:rsid w:val="00A24625"/>
    <w:rsid w:val="00A247B0"/>
    <w:rsid w:val="00A3226E"/>
    <w:rsid w:val="00A325FB"/>
    <w:rsid w:val="00A33AF0"/>
    <w:rsid w:val="00A37E1B"/>
    <w:rsid w:val="00A43730"/>
    <w:rsid w:val="00A437EC"/>
    <w:rsid w:val="00A44A58"/>
    <w:rsid w:val="00A4533D"/>
    <w:rsid w:val="00A45431"/>
    <w:rsid w:val="00A45478"/>
    <w:rsid w:val="00A468B2"/>
    <w:rsid w:val="00A4775B"/>
    <w:rsid w:val="00A508AD"/>
    <w:rsid w:val="00A552E9"/>
    <w:rsid w:val="00A57172"/>
    <w:rsid w:val="00A57257"/>
    <w:rsid w:val="00A6210E"/>
    <w:rsid w:val="00A6270A"/>
    <w:rsid w:val="00A63124"/>
    <w:rsid w:val="00A668A8"/>
    <w:rsid w:val="00A7032B"/>
    <w:rsid w:val="00A712CE"/>
    <w:rsid w:val="00A7240A"/>
    <w:rsid w:val="00A7327E"/>
    <w:rsid w:val="00A74DD6"/>
    <w:rsid w:val="00A77E38"/>
    <w:rsid w:val="00A80B21"/>
    <w:rsid w:val="00A81AF4"/>
    <w:rsid w:val="00A8373A"/>
    <w:rsid w:val="00A83C43"/>
    <w:rsid w:val="00A857CB"/>
    <w:rsid w:val="00A85E7A"/>
    <w:rsid w:val="00A871A9"/>
    <w:rsid w:val="00A87951"/>
    <w:rsid w:val="00A909C5"/>
    <w:rsid w:val="00A9165B"/>
    <w:rsid w:val="00A92BBC"/>
    <w:rsid w:val="00A94292"/>
    <w:rsid w:val="00A9647B"/>
    <w:rsid w:val="00AA12FA"/>
    <w:rsid w:val="00AA19B1"/>
    <w:rsid w:val="00AA5D6D"/>
    <w:rsid w:val="00AA6F74"/>
    <w:rsid w:val="00AA725E"/>
    <w:rsid w:val="00AB1C89"/>
    <w:rsid w:val="00AB23F8"/>
    <w:rsid w:val="00AB2D1B"/>
    <w:rsid w:val="00AB354A"/>
    <w:rsid w:val="00AB357A"/>
    <w:rsid w:val="00AB366D"/>
    <w:rsid w:val="00AB3CE8"/>
    <w:rsid w:val="00AC0057"/>
    <w:rsid w:val="00AC00B9"/>
    <w:rsid w:val="00AC2B03"/>
    <w:rsid w:val="00AC4E1B"/>
    <w:rsid w:val="00AC52C1"/>
    <w:rsid w:val="00AC62C5"/>
    <w:rsid w:val="00AC6553"/>
    <w:rsid w:val="00AC7D29"/>
    <w:rsid w:val="00AD0021"/>
    <w:rsid w:val="00AD0340"/>
    <w:rsid w:val="00AD0CE6"/>
    <w:rsid w:val="00AD1C0A"/>
    <w:rsid w:val="00AD272E"/>
    <w:rsid w:val="00AD44DC"/>
    <w:rsid w:val="00AD5157"/>
    <w:rsid w:val="00AE06D0"/>
    <w:rsid w:val="00AE2C27"/>
    <w:rsid w:val="00AE4051"/>
    <w:rsid w:val="00AE5833"/>
    <w:rsid w:val="00AE5FAE"/>
    <w:rsid w:val="00AE76E0"/>
    <w:rsid w:val="00AE7AAC"/>
    <w:rsid w:val="00AE7FFA"/>
    <w:rsid w:val="00AF0019"/>
    <w:rsid w:val="00AF05F3"/>
    <w:rsid w:val="00AF1C0D"/>
    <w:rsid w:val="00AF2032"/>
    <w:rsid w:val="00AF2839"/>
    <w:rsid w:val="00AF360F"/>
    <w:rsid w:val="00AF4685"/>
    <w:rsid w:val="00AF6DEB"/>
    <w:rsid w:val="00B0044B"/>
    <w:rsid w:val="00B00CF7"/>
    <w:rsid w:val="00B015F3"/>
    <w:rsid w:val="00B059FD"/>
    <w:rsid w:val="00B0620B"/>
    <w:rsid w:val="00B1273C"/>
    <w:rsid w:val="00B12B30"/>
    <w:rsid w:val="00B130B3"/>
    <w:rsid w:val="00B14BED"/>
    <w:rsid w:val="00B151DD"/>
    <w:rsid w:val="00B20838"/>
    <w:rsid w:val="00B21C3C"/>
    <w:rsid w:val="00B221F3"/>
    <w:rsid w:val="00B248C5"/>
    <w:rsid w:val="00B24D03"/>
    <w:rsid w:val="00B24E04"/>
    <w:rsid w:val="00B25DD8"/>
    <w:rsid w:val="00B27775"/>
    <w:rsid w:val="00B3136D"/>
    <w:rsid w:val="00B32238"/>
    <w:rsid w:val="00B32534"/>
    <w:rsid w:val="00B33FF2"/>
    <w:rsid w:val="00B34A5A"/>
    <w:rsid w:val="00B356D4"/>
    <w:rsid w:val="00B3692C"/>
    <w:rsid w:val="00B40A6F"/>
    <w:rsid w:val="00B43676"/>
    <w:rsid w:val="00B44E0F"/>
    <w:rsid w:val="00B45699"/>
    <w:rsid w:val="00B506B0"/>
    <w:rsid w:val="00B50CB3"/>
    <w:rsid w:val="00B515AE"/>
    <w:rsid w:val="00B51BE2"/>
    <w:rsid w:val="00B52B8C"/>
    <w:rsid w:val="00B53B70"/>
    <w:rsid w:val="00B53C38"/>
    <w:rsid w:val="00B5678C"/>
    <w:rsid w:val="00B6092A"/>
    <w:rsid w:val="00B634EE"/>
    <w:rsid w:val="00B639A1"/>
    <w:rsid w:val="00B656AF"/>
    <w:rsid w:val="00B656C0"/>
    <w:rsid w:val="00B6611D"/>
    <w:rsid w:val="00B6707E"/>
    <w:rsid w:val="00B71309"/>
    <w:rsid w:val="00B71B5B"/>
    <w:rsid w:val="00B72948"/>
    <w:rsid w:val="00B73E12"/>
    <w:rsid w:val="00B7422E"/>
    <w:rsid w:val="00B74569"/>
    <w:rsid w:val="00B7594F"/>
    <w:rsid w:val="00B83154"/>
    <w:rsid w:val="00B8461E"/>
    <w:rsid w:val="00B84968"/>
    <w:rsid w:val="00B84E22"/>
    <w:rsid w:val="00B86EBA"/>
    <w:rsid w:val="00B9069C"/>
    <w:rsid w:val="00B923D6"/>
    <w:rsid w:val="00B939ED"/>
    <w:rsid w:val="00B96010"/>
    <w:rsid w:val="00B96E1D"/>
    <w:rsid w:val="00B977BE"/>
    <w:rsid w:val="00B97C5F"/>
    <w:rsid w:val="00BA1E54"/>
    <w:rsid w:val="00BA333C"/>
    <w:rsid w:val="00BA711F"/>
    <w:rsid w:val="00BB24D0"/>
    <w:rsid w:val="00BB61D5"/>
    <w:rsid w:val="00BB79E4"/>
    <w:rsid w:val="00BC02E1"/>
    <w:rsid w:val="00BC1DAF"/>
    <w:rsid w:val="00BC3794"/>
    <w:rsid w:val="00BC4265"/>
    <w:rsid w:val="00BC46FE"/>
    <w:rsid w:val="00BC4C08"/>
    <w:rsid w:val="00BD1024"/>
    <w:rsid w:val="00BD1BFE"/>
    <w:rsid w:val="00BD3F0A"/>
    <w:rsid w:val="00BD4016"/>
    <w:rsid w:val="00BD664B"/>
    <w:rsid w:val="00BE0A54"/>
    <w:rsid w:val="00BE0A6E"/>
    <w:rsid w:val="00BE1705"/>
    <w:rsid w:val="00BE193B"/>
    <w:rsid w:val="00BE2EBD"/>
    <w:rsid w:val="00BE4324"/>
    <w:rsid w:val="00BE6812"/>
    <w:rsid w:val="00BE73B3"/>
    <w:rsid w:val="00BF0D74"/>
    <w:rsid w:val="00BF12B1"/>
    <w:rsid w:val="00BF30F6"/>
    <w:rsid w:val="00BF340D"/>
    <w:rsid w:val="00BF3741"/>
    <w:rsid w:val="00BF44DC"/>
    <w:rsid w:val="00BF4A06"/>
    <w:rsid w:val="00BF69FA"/>
    <w:rsid w:val="00BF6C52"/>
    <w:rsid w:val="00BF7E35"/>
    <w:rsid w:val="00C00DD7"/>
    <w:rsid w:val="00C0166C"/>
    <w:rsid w:val="00C0240D"/>
    <w:rsid w:val="00C04959"/>
    <w:rsid w:val="00C04B09"/>
    <w:rsid w:val="00C05737"/>
    <w:rsid w:val="00C07F8B"/>
    <w:rsid w:val="00C11966"/>
    <w:rsid w:val="00C11A34"/>
    <w:rsid w:val="00C126DB"/>
    <w:rsid w:val="00C1559C"/>
    <w:rsid w:val="00C17954"/>
    <w:rsid w:val="00C17C8F"/>
    <w:rsid w:val="00C20469"/>
    <w:rsid w:val="00C20C16"/>
    <w:rsid w:val="00C2288A"/>
    <w:rsid w:val="00C2333E"/>
    <w:rsid w:val="00C252D7"/>
    <w:rsid w:val="00C2725E"/>
    <w:rsid w:val="00C272FB"/>
    <w:rsid w:val="00C36014"/>
    <w:rsid w:val="00C362CA"/>
    <w:rsid w:val="00C36BF1"/>
    <w:rsid w:val="00C43144"/>
    <w:rsid w:val="00C433A7"/>
    <w:rsid w:val="00C43E4D"/>
    <w:rsid w:val="00C44274"/>
    <w:rsid w:val="00C44B59"/>
    <w:rsid w:val="00C51538"/>
    <w:rsid w:val="00C51E53"/>
    <w:rsid w:val="00C51F26"/>
    <w:rsid w:val="00C52C81"/>
    <w:rsid w:val="00C5788A"/>
    <w:rsid w:val="00C60387"/>
    <w:rsid w:val="00C6382A"/>
    <w:rsid w:val="00C63DAF"/>
    <w:rsid w:val="00C65D4E"/>
    <w:rsid w:val="00C72E3D"/>
    <w:rsid w:val="00C81F40"/>
    <w:rsid w:val="00C822B4"/>
    <w:rsid w:val="00C8284C"/>
    <w:rsid w:val="00C84467"/>
    <w:rsid w:val="00C86C09"/>
    <w:rsid w:val="00C90345"/>
    <w:rsid w:val="00C91483"/>
    <w:rsid w:val="00C91D85"/>
    <w:rsid w:val="00C92FF4"/>
    <w:rsid w:val="00C937B9"/>
    <w:rsid w:val="00C9452D"/>
    <w:rsid w:val="00C94849"/>
    <w:rsid w:val="00C973D9"/>
    <w:rsid w:val="00C97A25"/>
    <w:rsid w:val="00CA479F"/>
    <w:rsid w:val="00CA4803"/>
    <w:rsid w:val="00CA4F6F"/>
    <w:rsid w:val="00CA65BB"/>
    <w:rsid w:val="00CA6710"/>
    <w:rsid w:val="00CA72BC"/>
    <w:rsid w:val="00CB1AFF"/>
    <w:rsid w:val="00CB33DD"/>
    <w:rsid w:val="00CB3A41"/>
    <w:rsid w:val="00CB41E4"/>
    <w:rsid w:val="00CB4376"/>
    <w:rsid w:val="00CB43AB"/>
    <w:rsid w:val="00CB7EEB"/>
    <w:rsid w:val="00CC1C51"/>
    <w:rsid w:val="00CC388E"/>
    <w:rsid w:val="00CC5B72"/>
    <w:rsid w:val="00CC5CBB"/>
    <w:rsid w:val="00CC5EE4"/>
    <w:rsid w:val="00CD0A7A"/>
    <w:rsid w:val="00CD0E08"/>
    <w:rsid w:val="00CD2BC6"/>
    <w:rsid w:val="00CD304F"/>
    <w:rsid w:val="00CD7F36"/>
    <w:rsid w:val="00CE0B27"/>
    <w:rsid w:val="00CE232E"/>
    <w:rsid w:val="00CE40B1"/>
    <w:rsid w:val="00CE58B3"/>
    <w:rsid w:val="00CE61A8"/>
    <w:rsid w:val="00CE7812"/>
    <w:rsid w:val="00CF0B82"/>
    <w:rsid w:val="00CF36E9"/>
    <w:rsid w:val="00CF6296"/>
    <w:rsid w:val="00CF7E62"/>
    <w:rsid w:val="00D008D9"/>
    <w:rsid w:val="00D008FB"/>
    <w:rsid w:val="00D0268E"/>
    <w:rsid w:val="00D104BD"/>
    <w:rsid w:val="00D11CDB"/>
    <w:rsid w:val="00D11E7F"/>
    <w:rsid w:val="00D160D2"/>
    <w:rsid w:val="00D17B29"/>
    <w:rsid w:val="00D21E28"/>
    <w:rsid w:val="00D21EB6"/>
    <w:rsid w:val="00D24FD3"/>
    <w:rsid w:val="00D25848"/>
    <w:rsid w:val="00D2762F"/>
    <w:rsid w:val="00D27684"/>
    <w:rsid w:val="00D32127"/>
    <w:rsid w:val="00D3664C"/>
    <w:rsid w:val="00D413B0"/>
    <w:rsid w:val="00D41988"/>
    <w:rsid w:val="00D41ECE"/>
    <w:rsid w:val="00D43D43"/>
    <w:rsid w:val="00D464DA"/>
    <w:rsid w:val="00D47A0C"/>
    <w:rsid w:val="00D47E07"/>
    <w:rsid w:val="00D51997"/>
    <w:rsid w:val="00D5355B"/>
    <w:rsid w:val="00D539FD"/>
    <w:rsid w:val="00D572A1"/>
    <w:rsid w:val="00D601B6"/>
    <w:rsid w:val="00D64BAE"/>
    <w:rsid w:val="00D655D6"/>
    <w:rsid w:val="00D668E4"/>
    <w:rsid w:val="00D70D56"/>
    <w:rsid w:val="00D732CB"/>
    <w:rsid w:val="00D7355B"/>
    <w:rsid w:val="00D739B7"/>
    <w:rsid w:val="00D740BA"/>
    <w:rsid w:val="00D76263"/>
    <w:rsid w:val="00D7633C"/>
    <w:rsid w:val="00D76781"/>
    <w:rsid w:val="00D82A51"/>
    <w:rsid w:val="00D84E64"/>
    <w:rsid w:val="00D861A8"/>
    <w:rsid w:val="00D90D57"/>
    <w:rsid w:val="00D943A7"/>
    <w:rsid w:val="00D94BF3"/>
    <w:rsid w:val="00D9588D"/>
    <w:rsid w:val="00DA0F83"/>
    <w:rsid w:val="00DA1F1E"/>
    <w:rsid w:val="00DA2DD8"/>
    <w:rsid w:val="00DA33B5"/>
    <w:rsid w:val="00DA3B91"/>
    <w:rsid w:val="00DA3CD0"/>
    <w:rsid w:val="00DA5B28"/>
    <w:rsid w:val="00DA6F6F"/>
    <w:rsid w:val="00DB3A45"/>
    <w:rsid w:val="00DB58C0"/>
    <w:rsid w:val="00DC2DCD"/>
    <w:rsid w:val="00DC38FF"/>
    <w:rsid w:val="00DC6196"/>
    <w:rsid w:val="00DC74A5"/>
    <w:rsid w:val="00DD26E9"/>
    <w:rsid w:val="00DD27F3"/>
    <w:rsid w:val="00DD286B"/>
    <w:rsid w:val="00DD3000"/>
    <w:rsid w:val="00DD3B85"/>
    <w:rsid w:val="00DE1137"/>
    <w:rsid w:val="00DE207E"/>
    <w:rsid w:val="00DE2D45"/>
    <w:rsid w:val="00DE48FA"/>
    <w:rsid w:val="00DE6915"/>
    <w:rsid w:val="00DE7184"/>
    <w:rsid w:val="00DE7C90"/>
    <w:rsid w:val="00DF29EE"/>
    <w:rsid w:val="00DF3D70"/>
    <w:rsid w:val="00DF460C"/>
    <w:rsid w:val="00DF6BAA"/>
    <w:rsid w:val="00DF6CDF"/>
    <w:rsid w:val="00DF76EB"/>
    <w:rsid w:val="00DF7A0A"/>
    <w:rsid w:val="00E0077B"/>
    <w:rsid w:val="00E008E7"/>
    <w:rsid w:val="00E02942"/>
    <w:rsid w:val="00E0306E"/>
    <w:rsid w:val="00E0494A"/>
    <w:rsid w:val="00E05847"/>
    <w:rsid w:val="00E0601E"/>
    <w:rsid w:val="00E07184"/>
    <w:rsid w:val="00E07BDE"/>
    <w:rsid w:val="00E105AF"/>
    <w:rsid w:val="00E11631"/>
    <w:rsid w:val="00E12068"/>
    <w:rsid w:val="00E124C0"/>
    <w:rsid w:val="00E127EE"/>
    <w:rsid w:val="00E12D8C"/>
    <w:rsid w:val="00E150E9"/>
    <w:rsid w:val="00E15728"/>
    <w:rsid w:val="00E16288"/>
    <w:rsid w:val="00E1712B"/>
    <w:rsid w:val="00E200C3"/>
    <w:rsid w:val="00E203D9"/>
    <w:rsid w:val="00E2086C"/>
    <w:rsid w:val="00E21891"/>
    <w:rsid w:val="00E2213D"/>
    <w:rsid w:val="00E22C61"/>
    <w:rsid w:val="00E235D3"/>
    <w:rsid w:val="00E24786"/>
    <w:rsid w:val="00E24FD9"/>
    <w:rsid w:val="00E32317"/>
    <w:rsid w:val="00E332CC"/>
    <w:rsid w:val="00E336E6"/>
    <w:rsid w:val="00E33D3D"/>
    <w:rsid w:val="00E36EA5"/>
    <w:rsid w:val="00E42888"/>
    <w:rsid w:val="00E43D29"/>
    <w:rsid w:val="00E44384"/>
    <w:rsid w:val="00E508F6"/>
    <w:rsid w:val="00E50F94"/>
    <w:rsid w:val="00E51DE2"/>
    <w:rsid w:val="00E532DE"/>
    <w:rsid w:val="00E534BB"/>
    <w:rsid w:val="00E53A69"/>
    <w:rsid w:val="00E55248"/>
    <w:rsid w:val="00E6281F"/>
    <w:rsid w:val="00E63CAE"/>
    <w:rsid w:val="00E64232"/>
    <w:rsid w:val="00E6444E"/>
    <w:rsid w:val="00E66C59"/>
    <w:rsid w:val="00E66E1E"/>
    <w:rsid w:val="00E66EA3"/>
    <w:rsid w:val="00E70074"/>
    <w:rsid w:val="00E71295"/>
    <w:rsid w:val="00E728E0"/>
    <w:rsid w:val="00E729A6"/>
    <w:rsid w:val="00E7388C"/>
    <w:rsid w:val="00E746C4"/>
    <w:rsid w:val="00E74C94"/>
    <w:rsid w:val="00E770E8"/>
    <w:rsid w:val="00E806DA"/>
    <w:rsid w:val="00E80E82"/>
    <w:rsid w:val="00E82FAD"/>
    <w:rsid w:val="00E85745"/>
    <w:rsid w:val="00E86444"/>
    <w:rsid w:val="00E94CA8"/>
    <w:rsid w:val="00E95A5A"/>
    <w:rsid w:val="00E960AA"/>
    <w:rsid w:val="00E97E6F"/>
    <w:rsid w:val="00EA0B04"/>
    <w:rsid w:val="00EA4ABB"/>
    <w:rsid w:val="00EA7BEE"/>
    <w:rsid w:val="00EB351A"/>
    <w:rsid w:val="00EB5789"/>
    <w:rsid w:val="00EB5E4F"/>
    <w:rsid w:val="00EC14C9"/>
    <w:rsid w:val="00EC3406"/>
    <w:rsid w:val="00EC3799"/>
    <w:rsid w:val="00EC4789"/>
    <w:rsid w:val="00ED19AF"/>
    <w:rsid w:val="00ED2DC5"/>
    <w:rsid w:val="00ED58E5"/>
    <w:rsid w:val="00ED68ED"/>
    <w:rsid w:val="00EE03C9"/>
    <w:rsid w:val="00EE0878"/>
    <w:rsid w:val="00EE0D54"/>
    <w:rsid w:val="00EE1788"/>
    <w:rsid w:val="00EE2729"/>
    <w:rsid w:val="00EE38E0"/>
    <w:rsid w:val="00EE3967"/>
    <w:rsid w:val="00EE61C5"/>
    <w:rsid w:val="00EE6754"/>
    <w:rsid w:val="00EF04AA"/>
    <w:rsid w:val="00EF06EE"/>
    <w:rsid w:val="00EF2E50"/>
    <w:rsid w:val="00EF3771"/>
    <w:rsid w:val="00EF37FF"/>
    <w:rsid w:val="00EF5294"/>
    <w:rsid w:val="00EF5334"/>
    <w:rsid w:val="00EF600B"/>
    <w:rsid w:val="00EF76D7"/>
    <w:rsid w:val="00F00CD7"/>
    <w:rsid w:val="00F02DCE"/>
    <w:rsid w:val="00F0619C"/>
    <w:rsid w:val="00F06203"/>
    <w:rsid w:val="00F06B92"/>
    <w:rsid w:val="00F07621"/>
    <w:rsid w:val="00F10B8D"/>
    <w:rsid w:val="00F10EBD"/>
    <w:rsid w:val="00F11BB6"/>
    <w:rsid w:val="00F15F15"/>
    <w:rsid w:val="00F16935"/>
    <w:rsid w:val="00F17CDA"/>
    <w:rsid w:val="00F20460"/>
    <w:rsid w:val="00F2306E"/>
    <w:rsid w:val="00F245FB"/>
    <w:rsid w:val="00F274FA"/>
    <w:rsid w:val="00F27C93"/>
    <w:rsid w:val="00F30345"/>
    <w:rsid w:val="00F307FF"/>
    <w:rsid w:val="00F30D07"/>
    <w:rsid w:val="00F3355C"/>
    <w:rsid w:val="00F335D4"/>
    <w:rsid w:val="00F363D9"/>
    <w:rsid w:val="00F37D9A"/>
    <w:rsid w:val="00F427FC"/>
    <w:rsid w:val="00F429FE"/>
    <w:rsid w:val="00F42C93"/>
    <w:rsid w:val="00F46117"/>
    <w:rsid w:val="00F46950"/>
    <w:rsid w:val="00F51C5D"/>
    <w:rsid w:val="00F56103"/>
    <w:rsid w:val="00F5659F"/>
    <w:rsid w:val="00F565B2"/>
    <w:rsid w:val="00F56611"/>
    <w:rsid w:val="00F57F8E"/>
    <w:rsid w:val="00F60145"/>
    <w:rsid w:val="00F612CC"/>
    <w:rsid w:val="00F62BE8"/>
    <w:rsid w:val="00F638A2"/>
    <w:rsid w:val="00F6413C"/>
    <w:rsid w:val="00F70494"/>
    <w:rsid w:val="00F7106C"/>
    <w:rsid w:val="00F714BE"/>
    <w:rsid w:val="00F721B2"/>
    <w:rsid w:val="00F73AE4"/>
    <w:rsid w:val="00F74BA1"/>
    <w:rsid w:val="00F76119"/>
    <w:rsid w:val="00F77311"/>
    <w:rsid w:val="00F8358E"/>
    <w:rsid w:val="00F847F3"/>
    <w:rsid w:val="00F90109"/>
    <w:rsid w:val="00F92511"/>
    <w:rsid w:val="00F927B6"/>
    <w:rsid w:val="00F9593F"/>
    <w:rsid w:val="00FA0ADF"/>
    <w:rsid w:val="00FA2450"/>
    <w:rsid w:val="00FA2BBE"/>
    <w:rsid w:val="00FA583D"/>
    <w:rsid w:val="00FA6AAE"/>
    <w:rsid w:val="00FA6EC5"/>
    <w:rsid w:val="00FB2992"/>
    <w:rsid w:val="00FB42EB"/>
    <w:rsid w:val="00FB5317"/>
    <w:rsid w:val="00FB53D5"/>
    <w:rsid w:val="00FB5FE8"/>
    <w:rsid w:val="00FB6D38"/>
    <w:rsid w:val="00FC1CF6"/>
    <w:rsid w:val="00FC2183"/>
    <w:rsid w:val="00FC3760"/>
    <w:rsid w:val="00FC38C2"/>
    <w:rsid w:val="00FC3EC7"/>
    <w:rsid w:val="00FC48AD"/>
    <w:rsid w:val="00FC4F48"/>
    <w:rsid w:val="00FC531C"/>
    <w:rsid w:val="00FC5AF9"/>
    <w:rsid w:val="00FC6136"/>
    <w:rsid w:val="00FC65A3"/>
    <w:rsid w:val="00FC78E6"/>
    <w:rsid w:val="00FD1F2E"/>
    <w:rsid w:val="00FD26B0"/>
    <w:rsid w:val="00FD3E5A"/>
    <w:rsid w:val="00FD7A62"/>
    <w:rsid w:val="00FE0772"/>
    <w:rsid w:val="00FE157E"/>
    <w:rsid w:val="00FE4292"/>
    <w:rsid w:val="00FE4882"/>
    <w:rsid w:val="00FE4DF6"/>
    <w:rsid w:val="00FF451B"/>
    <w:rsid w:val="00FF4834"/>
    <w:rsid w:val="00FF5221"/>
    <w:rsid w:val="00FF55CC"/>
    <w:rsid w:val="00FF56C4"/>
    <w:rsid w:val="00FF57C2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840026-EDFE-49D6-8B77-36A5EE1A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styleId="a4">
    <w:name w:val="page number"/>
    <w:basedOn w:val="a0"/>
  </w:style>
  <w:style w:type="paragraph" w:styleId="a5">
    <w:name w:val="Plain Text"/>
    <w:basedOn w:val="a"/>
    <w:link w:val="Char0"/>
    <w:qFormat/>
    <w:rPr>
      <w:rFonts w:ascii="宋体" w:hAnsi="Courier New"/>
      <w:szCs w:val="20"/>
    </w:rPr>
  </w:style>
  <w:style w:type="paragraph" w:styleId="a6">
    <w:name w:val="Body Text Indent"/>
    <w:basedOn w:val="a"/>
    <w:pPr>
      <w:ind w:firstLineChars="200" w:firstLine="600"/>
    </w:pPr>
    <w:rPr>
      <w:sz w:val="30"/>
    </w:rPr>
  </w:style>
  <w:style w:type="paragraph" w:styleId="a7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8">
    <w:name w:val="Document Map"/>
    <w:basedOn w:val="a"/>
    <w:semiHidden/>
    <w:rsid w:val="00DE7184"/>
    <w:pPr>
      <w:shd w:val="clear" w:color="auto" w:fill="000080"/>
    </w:pPr>
  </w:style>
  <w:style w:type="paragraph" w:styleId="a9">
    <w:name w:val="Balloon Text"/>
    <w:basedOn w:val="a"/>
    <w:semiHidden/>
    <w:rsid w:val="00F30345"/>
    <w:rPr>
      <w:sz w:val="18"/>
      <w:szCs w:val="18"/>
    </w:rPr>
  </w:style>
  <w:style w:type="paragraph" w:customStyle="1" w:styleId="Char2">
    <w:name w:val="Char"/>
    <w:basedOn w:val="a"/>
    <w:rsid w:val="003A30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3">
    <w:name w:val="Char"/>
    <w:basedOn w:val="a"/>
    <w:semiHidden/>
    <w:rsid w:val="008D26B9"/>
  </w:style>
  <w:style w:type="character" w:customStyle="1" w:styleId="Char0">
    <w:name w:val="纯文本 Char"/>
    <w:link w:val="a5"/>
    <w:qFormat/>
    <w:rsid w:val="00714078"/>
    <w:rPr>
      <w:rFonts w:ascii="宋体" w:eastAsia="宋体" w:hAnsi="Courier New"/>
      <w:kern w:val="2"/>
      <w:sz w:val="21"/>
      <w:lang w:val="en-US" w:eastAsia="zh-CN" w:bidi="ar-SA"/>
    </w:rPr>
  </w:style>
  <w:style w:type="paragraph" w:styleId="aa">
    <w:name w:val="caption"/>
    <w:basedOn w:val="a"/>
    <w:next w:val="a"/>
    <w:qFormat/>
    <w:rsid w:val="00796062"/>
    <w:rPr>
      <w:rFonts w:ascii="Arial" w:eastAsia="黑体" w:hAnsi="Arial" w:cs="Arial"/>
      <w:sz w:val="20"/>
      <w:szCs w:val="20"/>
    </w:rPr>
  </w:style>
  <w:style w:type="paragraph" w:customStyle="1" w:styleId="1Char">
    <w:name w:val="1 Char"/>
    <w:basedOn w:val="a"/>
    <w:rsid w:val="00816449"/>
    <w:rPr>
      <w:rFonts w:ascii="Tahoma" w:hAnsi="Tahoma"/>
      <w:sz w:val="24"/>
      <w:szCs w:val="20"/>
    </w:rPr>
  </w:style>
  <w:style w:type="character" w:customStyle="1" w:styleId="CharChar">
    <w:name w:val="Char Char"/>
    <w:rsid w:val="003C5C3A"/>
    <w:rPr>
      <w:rFonts w:ascii="宋体" w:eastAsia="宋体" w:hAnsi="Courier New"/>
      <w:kern w:val="2"/>
      <w:sz w:val="21"/>
      <w:lang w:val="en-US" w:eastAsia="zh-CN" w:bidi="ar-SA"/>
    </w:rPr>
  </w:style>
  <w:style w:type="paragraph" w:styleId="ab">
    <w:name w:val="Revision"/>
    <w:hidden/>
    <w:uiPriority w:val="99"/>
    <w:semiHidden/>
    <w:rsid w:val="0048782F"/>
    <w:rPr>
      <w:kern w:val="2"/>
      <w:sz w:val="21"/>
      <w:szCs w:val="24"/>
    </w:rPr>
  </w:style>
  <w:style w:type="character" w:customStyle="1" w:styleId="Char1">
    <w:name w:val="页眉 Char"/>
    <w:link w:val="a7"/>
    <w:uiPriority w:val="99"/>
    <w:rsid w:val="001C6D71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546EA4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1977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38738;&#23707;&#27700;&#25991;&#24555;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28511-5F43-4849-A24A-A2330DD373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B302F-7426-4026-BDBE-C93A6B25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青岛水文快1</Template>
  <TotalTime>1</TotalTime>
  <Pages>11</Pages>
  <Words>1049</Words>
  <Characters>5980</Characters>
  <Application>Microsoft Office Word</Application>
  <DocSecurity>0</DocSecurity>
  <Lines>49</Lines>
  <Paragraphs>14</Paragraphs>
  <ScaleCrop>false</ScaleCrop>
  <Company>swj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青岛水文快讯</dc:title>
  <dc:creator>sqk</dc:creator>
  <cp:lastModifiedBy>Microsoft</cp:lastModifiedBy>
  <cp:revision>2</cp:revision>
  <cp:lastPrinted>2022-01-11T07:31:00Z</cp:lastPrinted>
  <dcterms:created xsi:type="dcterms:W3CDTF">2025-10-31T03:28:00Z</dcterms:created>
  <dcterms:modified xsi:type="dcterms:W3CDTF">2025-10-31T03:28:00Z</dcterms:modified>
</cp:coreProperties>
</file>