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青岛市技术技能人才工作认定表</w:t>
      </w:r>
    </w:p>
    <w:tbl>
      <w:tblPr>
        <w:tblStyle w:val="24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78"/>
        <w:gridCol w:w="1461"/>
        <w:gridCol w:w="172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申请人信息</w:t>
            </w: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申请人姓名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申请人照片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身份证号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工作单位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联系电话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全职引进情况</w:t>
            </w: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在现单位职务（岗位）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全职引进时间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全职引进前</w:t>
            </w:r>
          </w:p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工作单位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widowControl w:val="0"/>
              <w:wordWrap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全职引进前</w:t>
            </w:r>
          </w:p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工作城市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widowControl w:val="0"/>
              <w:wordWrap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劳动合同</w:t>
            </w:r>
          </w:p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起止时间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widowControl w:val="0"/>
              <w:wordWrap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030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工作内容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widowControl w:val="0"/>
              <w:wordWrap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请详细填写具体从事的工作内容（50字以内）。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前两个自然年度内薪酬情况</w:t>
            </w: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年份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年度薪酬（万元）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79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  <w:tc>
          <w:tcPr>
            <w:tcW w:w="3479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030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申请人承诺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551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本人提报的信息和材料均真实有效，若因信息或材料真实性造成的后果，本人承担一切责任。</w:t>
            </w:r>
          </w:p>
          <w:p>
            <w:pPr>
              <w:ind w:firstLine="551"/>
              <w:rPr>
                <w:rFonts w:hint="eastAsia"/>
                <w:lang w:eastAsia="zh-CN"/>
              </w:rPr>
            </w:pPr>
          </w:p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030" w:type="dxa"/>
            <w:vAlign w:val="center"/>
          </w:tcPr>
          <w:p>
            <w:pPr>
              <w:pStyle w:val="2"/>
              <w:widowControl w:val="0"/>
              <w:wordWrap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所在单位意见</w:t>
            </w:r>
          </w:p>
        </w:tc>
        <w:tc>
          <w:tcPr>
            <w:tcW w:w="7018" w:type="dxa"/>
            <w:gridSpan w:val="4"/>
            <w:vAlign w:val="bottom"/>
          </w:tcPr>
          <w:p>
            <w:pPr>
              <w:pStyle w:val="2"/>
              <w:widowControl w:val="0"/>
              <w:wordWrap w:val="0"/>
              <w:adjustRightInd/>
              <w:snapToGrid w:val="0"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eastAsia="zh-CN"/>
              </w:rPr>
              <w:t>用人单位盖章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  <w:t xml:space="preserve">  </w:t>
            </w:r>
          </w:p>
          <w:p>
            <w:pPr>
              <w:pStyle w:val="2"/>
              <w:widowControl w:val="0"/>
              <w:wordWrap w:val="0"/>
              <w:adjustRightInd/>
              <w:snapToGrid w:val="0"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F8FA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年  月  日   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720" w:num="1"/>
      <w:docGrid w:type="linesAndChars" w:linePitch="62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文星简美黑">
    <w:altName w:val="黑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CC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宋体"/>
        <w:sz w:val="28"/>
        <w:szCs w:val="28"/>
      </w:rPr>
    </w:pP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3"/>
  <w:drawingGridVerticalSpacing w:val="6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BjZDY1ZGUwYzQ1MmM3ZGFmYzAyMGEwOTljYzI5NGMifQ=="/>
  </w:docVars>
  <w:rsids>
    <w:rsidRoot w:val="00172A27"/>
    <w:rsid w:val="00010085"/>
    <w:rsid w:val="00011BAC"/>
    <w:rsid w:val="00056D83"/>
    <w:rsid w:val="0009592E"/>
    <w:rsid w:val="000961A4"/>
    <w:rsid w:val="000B399D"/>
    <w:rsid w:val="000C2492"/>
    <w:rsid w:val="000E178E"/>
    <w:rsid w:val="000F1493"/>
    <w:rsid w:val="001524FD"/>
    <w:rsid w:val="0016639E"/>
    <w:rsid w:val="00172A27"/>
    <w:rsid w:val="0017786D"/>
    <w:rsid w:val="00187533"/>
    <w:rsid w:val="001A73FA"/>
    <w:rsid w:val="001B55E7"/>
    <w:rsid w:val="001C08E1"/>
    <w:rsid w:val="001C2846"/>
    <w:rsid w:val="001D5A48"/>
    <w:rsid w:val="00214B51"/>
    <w:rsid w:val="00234ADE"/>
    <w:rsid w:val="00242DC0"/>
    <w:rsid w:val="00285229"/>
    <w:rsid w:val="002B4098"/>
    <w:rsid w:val="002B7588"/>
    <w:rsid w:val="002C02BD"/>
    <w:rsid w:val="002C29DB"/>
    <w:rsid w:val="00312D21"/>
    <w:rsid w:val="003311CD"/>
    <w:rsid w:val="0034136D"/>
    <w:rsid w:val="003569BA"/>
    <w:rsid w:val="003574E1"/>
    <w:rsid w:val="003C06A9"/>
    <w:rsid w:val="003C3971"/>
    <w:rsid w:val="003C48EF"/>
    <w:rsid w:val="003D36BB"/>
    <w:rsid w:val="003D531C"/>
    <w:rsid w:val="00403670"/>
    <w:rsid w:val="0041111B"/>
    <w:rsid w:val="0041270A"/>
    <w:rsid w:val="0042393E"/>
    <w:rsid w:val="00426843"/>
    <w:rsid w:val="00442276"/>
    <w:rsid w:val="00455370"/>
    <w:rsid w:val="0047352A"/>
    <w:rsid w:val="00491DAB"/>
    <w:rsid w:val="004A4335"/>
    <w:rsid w:val="004A447F"/>
    <w:rsid w:val="004D3DF8"/>
    <w:rsid w:val="00501C2F"/>
    <w:rsid w:val="00522BB6"/>
    <w:rsid w:val="0053305D"/>
    <w:rsid w:val="005506D8"/>
    <w:rsid w:val="00561DCF"/>
    <w:rsid w:val="005A50D7"/>
    <w:rsid w:val="005C054A"/>
    <w:rsid w:val="005C448E"/>
    <w:rsid w:val="005D0299"/>
    <w:rsid w:val="005D7DD5"/>
    <w:rsid w:val="005F0561"/>
    <w:rsid w:val="005F3267"/>
    <w:rsid w:val="0061086B"/>
    <w:rsid w:val="00632833"/>
    <w:rsid w:val="006609EE"/>
    <w:rsid w:val="0066615F"/>
    <w:rsid w:val="00670A76"/>
    <w:rsid w:val="006831E2"/>
    <w:rsid w:val="006D41B0"/>
    <w:rsid w:val="006D5C23"/>
    <w:rsid w:val="00713DB3"/>
    <w:rsid w:val="0073446F"/>
    <w:rsid w:val="0074250A"/>
    <w:rsid w:val="00745CAB"/>
    <w:rsid w:val="00746DCC"/>
    <w:rsid w:val="00746DF7"/>
    <w:rsid w:val="00751441"/>
    <w:rsid w:val="00761A75"/>
    <w:rsid w:val="007D3262"/>
    <w:rsid w:val="00822E2C"/>
    <w:rsid w:val="00842A0A"/>
    <w:rsid w:val="00846617"/>
    <w:rsid w:val="00847EC9"/>
    <w:rsid w:val="00861A3A"/>
    <w:rsid w:val="008806A0"/>
    <w:rsid w:val="008B5094"/>
    <w:rsid w:val="008C17CA"/>
    <w:rsid w:val="00917868"/>
    <w:rsid w:val="00930913"/>
    <w:rsid w:val="00936276"/>
    <w:rsid w:val="009B5BC9"/>
    <w:rsid w:val="009C6E7F"/>
    <w:rsid w:val="009F4DA6"/>
    <w:rsid w:val="00A03062"/>
    <w:rsid w:val="00A16B85"/>
    <w:rsid w:val="00A203AB"/>
    <w:rsid w:val="00A21E65"/>
    <w:rsid w:val="00A225D9"/>
    <w:rsid w:val="00A357C1"/>
    <w:rsid w:val="00A42F2E"/>
    <w:rsid w:val="00A62982"/>
    <w:rsid w:val="00A642C1"/>
    <w:rsid w:val="00A86669"/>
    <w:rsid w:val="00B233D8"/>
    <w:rsid w:val="00B54395"/>
    <w:rsid w:val="00B62438"/>
    <w:rsid w:val="00B63CF5"/>
    <w:rsid w:val="00B71456"/>
    <w:rsid w:val="00B73064"/>
    <w:rsid w:val="00B965F9"/>
    <w:rsid w:val="00BA43AA"/>
    <w:rsid w:val="00BD0C07"/>
    <w:rsid w:val="00BD7D41"/>
    <w:rsid w:val="00BE37DB"/>
    <w:rsid w:val="00BF514B"/>
    <w:rsid w:val="00C06729"/>
    <w:rsid w:val="00C07A49"/>
    <w:rsid w:val="00C07DC2"/>
    <w:rsid w:val="00C36961"/>
    <w:rsid w:val="00C71B5D"/>
    <w:rsid w:val="00C921BA"/>
    <w:rsid w:val="00C935BA"/>
    <w:rsid w:val="00CC410F"/>
    <w:rsid w:val="00CD0116"/>
    <w:rsid w:val="00CD1690"/>
    <w:rsid w:val="00CF01CA"/>
    <w:rsid w:val="00D06958"/>
    <w:rsid w:val="00D15577"/>
    <w:rsid w:val="00D26807"/>
    <w:rsid w:val="00D277A1"/>
    <w:rsid w:val="00D86381"/>
    <w:rsid w:val="00DA4F0A"/>
    <w:rsid w:val="00DB24FC"/>
    <w:rsid w:val="00DC43F2"/>
    <w:rsid w:val="00DF0A2C"/>
    <w:rsid w:val="00DF662E"/>
    <w:rsid w:val="00E136C2"/>
    <w:rsid w:val="00E25A17"/>
    <w:rsid w:val="00E350A7"/>
    <w:rsid w:val="00E53D20"/>
    <w:rsid w:val="00E9029C"/>
    <w:rsid w:val="00EC021B"/>
    <w:rsid w:val="00ED2199"/>
    <w:rsid w:val="00EF216E"/>
    <w:rsid w:val="00F24675"/>
    <w:rsid w:val="00F36930"/>
    <w:rsid w:val="00F528C2"/>
    <w:rsid w:val="00F6584D"/>
    <w:rsid w:val="00F93227"/>
    <w:rsid w:val="010D758C"/>
    <w:rsid w:val="01195D18"/>
    <w:rsid w:val="017733EA"/>
    <w:rsid w:val="017EECBD"/>
    <w:rsid w:val="01AD1B76"/>
    <w:rsid w:val="01B7116D"/>
    <w:rsid w:val="01CA5CC8"/>
    <w:rsid w:val="01D6E525"/>
    <w:rsid w:val="01FFD77D"/>
    <w:rsid w:val="0256223B"/>
    <w:rsid w:val="027E0420"/>
    <w:rsid w:val="029C58B6"/>
    <w:rsid w:val="02C11011"/>
    <w:rsid w:val="035F32EE"/>
    <w:rsid w:val="03A32C74"/>
    <w:rsid w:val="043D6C25"/>
    <w:rsid w:val="046D0164"/>
    <w:rsid w:val="04C26E4D"/>
    <w:rsid w:val="053DBD34"/>
    <w:rsid w:val="05FF0F05"/>
    <w:rsid w:val="063902C0"/>
    <w:rsid w:val="06710E08"/>
    <w:rsid w:val="06C55FF0"/>
    <w:rsid w:val="075F55B1"/>
    <w:rsid w:val="077B2291"/>
    <w:rsid w:val="07FFD1C6"/>
    <w:rsid w:val="08591B53"/>
    <w:rsid w:val="095E38C5"/>
    <w:rsid w:val="09694E5A"/>
    <w:rsid w:val="09792214"/>
    <w:rsid w:val="09C81BDB"/>
    <w:rsid w:val="09D467A9"/>
    <w:rsid w:val="09DE6D14"/>
    <w:rsid w:val="0A393FBA"/>
    <w:rsid w:val="0AA417AC"/>
    <w:rsid w:val="0AEC3153"/>
    <w:rsid w:val="0AED4525"/>
    <w:rsid w:val="0B76193F"/>
    <w:rsid w:val="0B9F1F73"/>
    <w:rsid w:val="0BBB0C4E"/>
    <w:rsid w:val="0BBF4189"/>
    <w:rsid w:val="0C7FA446"/>
    <w:rsid w:val="0C8FEC1F"/>
    <w:rsid w:val="0D7FBF22"/>
    <w:rsid w:val="0E510EB9"/>
    <w:rsid w:val="0E883192"/>
    <w:rsid w:val="0EAC0B8F"/>
    <w:rsid w:val="0EDFC75A"/>
    <w:rsid w:val="0EEA563B"/>
    <w:rsid w:val="0EFDAE43"/>
    <w:rsid w:val="0EFFEDF5"/>
    <w:rsid w:val="0F7F53CC"/>
    <w:rsid w:val="0FB318AD"/>
    <w:rsid w:val="0FB9E92B"/>
    <w:rsid w:val="0FBEDAE4"/>
    <w:rsid w:val="0FBF4C17"/>
    <w:rsid w:val="0FBF8B64"/>
    <w:rsid w:val="0FDF6D79"/>
    <w:rsid w:val="0FF7AADA"/>
    <w:rsid w:val="0FFA2BC5"/>
    <w:rsid w:val="0FFB248F"/>
    <w:rsid w:val="0FFE0E3D"/>
    <w:rsid w:val="0FFF2BAB"/>
    <w:rsid w:val="0FFF5594"/>
    <w:rsid w:val="109730C9"/>
    <w:rsid w:val="10AF0D22"/>
    <w:rsid w:val="112E6273"/>
    <w:rsid w:val="11BD3153"/>
    <w:rsid w:val="11DC2D1E"/>
    <w:rsid w:val="1272218F"/>
    <w:rsid w:val="127E6D86"/>
    <w:rsid w:val="12811678"/>
    <w:rsid w:val="12C04A86"/>
    <w:rsid w:val="12F59DA7"/>
    <w:rsid w:val="12F64B6E"/>
    <w:rsid w:val="12FF19A2"/>
    <w:rsid w:val="131E6C77"/>
    <w:rsid w:val="131FD452"/>
    <w:rsid w:val="1337274E"/>
    <w:rsid w:val="133A3004"/>
    <w:rsid w:val="13DCF5CD"/>
    <w:rsid w:val="13FB1117"/>
    <w:rsid w:val="13FF0B78"/>
    <w:rsid w:val="13FF7DA2"/>
    <w:rsid w:val="141136C5"/>
    <w:rsid w:val="14AE3DB7"/>
    <w:rsid w:val="14E83AE4"/>
    <w:rsid w:val="14E8498B"/>
    <w:rsid w:val="151D5C52"/>
    <w:rsid w:val="153E45AB"/>
    <w:rsid w:val="15762B4F"/>
    <w:rsid w:val="15F3145F"/>
    <w:rsid w:val="16204C39"/>
    <w:rsid w:val="16525DAA"/>
    <w:rsid w:val="1664970F"/>
    <w:rsid w:val="167C182F"/>
    <w:rsid w:val="169F77C1"/>
    <w:rsid w:val="16FF973E"/>
    <w:rsid w:val="173F33B2"/>
    <w:rsid w:val="177B4CEC"/>
    <w:rsid w:val="178C3BF7"/>
    <w:rsid w:val="17D665F2"/>
    <w:rsid w:val="17DE350B"/>
    <w:rsid w:val="17FA28A9"/>
    <w:rsid w:val="17FBD80A"/>
    <w:rsid w:val="17FCD3CA"/>
    <w:rsid w:val="17FE99C8"/>
    <w:rsid w:val="187DD7CA"/>
    <w:rsid w:val="191F7BBC"/>
    <w:rsid w:val="19352E4A"/>
    <w:rsid w:val="19526877"/>
    <w:rsid w:val="19B17A41"/>
    <w:rsid w:val="19BC0020"/>
    <w:rsid w:val="19CF0C58"/>
    <w:rsid w:val="19FF41EA"/>
    <w:rsid w:val="19FFE721"/>
    <w:rsid w:val="1A70081F"/>
    <w:rsid w:val="1A756CC1"/>
    <w:rsid w:val="1A95DEB5"/>
    <w:rsid w:val="1ABB7DF9"/>
    <w:rsid w:val="1AD11940"/>
    <w:rsid w:val="1AFC8BF8"/>
    <w:rsid w:val="1AFFE829"/>
    <w:rsid w:val="1B4D379A"/>
    <w:rsid w:val="1B5DAD37"/>
    <w:rsid w:val="1B799613"/>
    <w:rsid w:val="1B7F1521"/>
    <w:rsid w:val="1B8F2FEF"/>
    <w:rsid w:val="1BAA3635"/>
    <w:rsid w:val="1BB78121"/>
    <w:rsid w:val="1BEC1603"/>
    <w:rsid w:val="1BED3BC7"/>
    <w:rsid w:val="1BF588A1"/>
    <w:rsid w:val="1BFD09D3"/>
    <w:rsid w:val="1BFDA737"/>
    <w:rsid w:val="1BFEE958"/>
    <w:rsid w:val="1C6F4F2D"/>
    <w:rsid w:val="1C7FD8D3"/>
    <w:rsid w:val="1CB6E237"/>
    <w:rsid w:val="1CFCC642"/>
    <w:rsid w:val="1CFEE6A6"/>
    <w:rsid w:val="1D0600A4"/>
    <w:rsid w:val="1D7343C0"/>
    <w:rsid w:val="1D7F6459"/>
    <w:rsid w:val="1DAF2917"/>
    <w:rsid w:val="1DB1A156"/>
    <w:rsid w:val="1DB58C54"/>
    <w:rsid w:val="1DC064A5"/>
    <w:rsid w:val="1DC68BEB"/>
    <w:rsid w:val="1DD7C452"/>
    <w:rsid w:val="1DF7CA00"/>
    <w:rsid w:val="1E164317"/>
    <w:rsid w:val="1E4FF2F5"/>
    <w:rsid w:val="1E6F066A"/>
    <w:rsid w:val="1E7F41F4"/>
    <w:rsid w:val="1EAF4367"/>
    <w:rsid w:val="1EC51899"/>
    <w:rsid w:val="1ECD2D2C"/>
    <w:rsid w:val="1ED33C56"/>
    <w:rsid w:val="1EEE223D"/>
    <w:rsid w:val="1EEF2C20"/>
    <w:rsid w:val="1EEFCCB8"/>
    <w:rsid w:val="1EF71F38"/>
    <w:rsid w:val="1EF780C9"/>
    <w:rsid w:val="1EF7CACF"/>
    <w:rsid w:val="1EFBF378"/>
    <w:rsid w:val="1EFD2DCB"/>
    <w:rsid w:val="1EFE9C33"/>
    <w:rsid w:val="1EFF92F3"/>
    <w:rsid w:val="1F3EF303"/>
    <w:rsid w:val="1F5275D0"/>
    <w:rsid w:val="1F5E48A8"/>
    <w:rsid w:val="1F73DA31"/>
    <w:rsid w:val="1F7678E1"/>
    <w:rsid w:val="1F7F78A1"/>
    <w:rsid w:val="1FA2299D"/>
    <w:rsid w:val="1FA7BFF2"/>
    <w:rsid w:val="1FB44BE3"/>
    <w:rsid w:val="1FBA98C5"/>
    <w:rsid w:val="1FBCFF85"/>
    <w:rsid w:val="1FBF5DF3"/>
    <w:rsid w:val="1FCFFEB7"/>
    <w:rsid w:val="1FD71B50"/>
    <w:rsid w:val="1FD9AAFA"/>
    <w:rsid w:val="1FDDD013"/>
    <w:rsid w:val="1FDF0D20"/>
    <w:rsid w:val="1FDF433D"/>
    <w:rsid w:val="1FDFB8E5"/>
    <w:rsid w:val="1FE75D4A"/>
    <w:rsid w:val="1FE9406E"/>
    <w:rsid w:val="1FEE407F"/>
    <w:rsid w:val="1FEF8AD5"/>
    <w:rsid w:val="1FEFB13B"/>
    <w:rsid w:val="1FF3FCCE"/>
    <w:rsid w:val="1FF78A22"/>
    <w:rsid w:val="1FF8397F"/>
    <w:rsid w:val="1FFB11E5"/>
    <w:rsid w:val="1FFB1B93"/>
    <w:rsid w:val="1FFB5862"/>
    <w:rsid w:val="1FFD3B5F"/>
    <w:rsid w:val="1FFDFDBF"/>
    <w:rsid w:val="1FFF1753"/>
    <w:rsid w:val="21BA1F5D"/>
    <w:rsid w:val="22B35815"/>
    <w:rsid w:val="22B67E76"/>
    <w:rsid w:val="23411E36"/>
    <w:rsid w:val="2366B754"/>
    <w:rsid w:val="239FBCFE"/>
    <w:rsid w:val="23E02D14"/>
    <w:rsid w:val="23E30AF0"/>
    <w:rsid w:val="23F23130"/>
    <w:rsid w:val="243C7A61"/>
    <w:rsid w:val="24754F6F"/>
    <w:rsid w:val="24AE3B64"/>
    <w:rsid w:val="24B875D3"/>
    <w:rsid w:val="24C22B02"/>
    <w:rsid w:val="24CE9DF1"/>
    <w:rsid w:val="256F0CDD"/>
    <w:rsid w:val="259C77F7"/>
    <w:rsid w:val="25F676ED"/>
    <w:rsid w:val="25FC0296"/>
    <w:rsid w:val="25FD1715"/>
    <w:rsid w:val="26486E0F"/>
    <w:rsid w:val="26813AC4"/>
    <w:rsid w:val="2695276F"/>
    <w:rsid w:val="26D21981"/>
    <w:rsid w:val="26EC62B7"/>
    <w:rsid w:val="26F6540B"/>
    <w:rsid w:val="26F78401"/>
    <w:rsid w:val="27007912"/>
    <w:rsid w:val="270F93AA"/>
    <w:rsid w:val="273BDFEE"/>
    <w:rsid w:val="273EF8D9"/>
    <w:rsid w:val="274F8BB9"/>
    <w:rsid w:val="277B343D"/>
    <w:rsid w:val="277BAD34"/>
    <w:rsid w:val="278C68D9"/>
    <w:rsid w:val="27AF2C43"/>
    <w:rsid w:val="27BF824A"/>
    <w:rsid w:val="27C2A6C7"/>
    <w:rsid w:val="27DF804D"/>
    <w:rsid w:val="27EF5AE1"/>
    <w:rsid w:val="27F72CFB"/>
    <w:rsid w:val="27FBACC7"/>
    <w:rsid w:val="27FE1587"/>
    <w:rsid w:val="28A075FF"/>
    <w:rsid w:val="28BF090C"/>
    <w:rsid w:val="28BF18AD"/>
    <w:rsid w:val="28FD948A"/>
    <w:rsid w:val="28FF8609"/>
    <w:rsid w:val="29430E8F"/>
    <w:rsid w:val="297D72AD"/>
    <w:rsid w:val="29A90567"/>
    <w:rsid w:val="29AD4AB9"/>
    <w:rsid w:val="29CE4C4C"/>
    <w:rsid w:val="29D6DB09"/>
    <w:rsid w:val="29F85218"/>
    <w:rsid w:val="29FA5AB8"/>
    <w:rsid w:val="29FB0D7F"/>
    <w:rsid w:val="2A3F9806"/>
    <w:rsid w:val="2A9A62D0"/>
    <w:rsid w:val="2AEA6DFD"/>
    <w:rsid w:val="2B740047"/>
    <w:rsid w:val="2B769FE9"/>
    <w:rsid w:val="2B7F89B5"/>
    <w:rsid w:val="2BAB6961"/>
    <w:rsid w:val="2BB7904A"/>
    <w:rsid w:val="2BBD9C81"/>
    <w:rsid w:val="2BBF486E"/>
    <w:rsid w:val="2BC7D565"/>
    <w:rsid w:val="2BCBADE8"/>
    <w:rsid w:val="2BDB3810"/>
    <w:rsid w:val="2BED701E"/>
    <w:rsid w:val="2BF6795B"/>
    <w:rsid w:val="2BFB88C4"/>
    <w:rsid w:val="2BFBB1B4"/>
    <w:rsid w:val="2BFBF9A4"/>
    <w:rsid w:val="2BFCC6B3"/>
    <w:rsid w:val="2CD1ABF9"/>
    <w:rsid w:val="2CDF516C"/>
    <w:rsid w:val="2CF5E77B"/>
    <w:rsid w:val="2CFDD082"/>
    <w:rsid w:val="2CFF0CD3"/>
    <w:rsid w:val="2D6E0A8C"/>
    <w:rsid w:val="2D7B4D94"/>
    <w:rsid w:val="2D7C5297"/>
    <w:rsid w:val="2DCB769F"/>
    <w:rsid w:val="2DDC3A91"/>
    <w:rsid w:val="2DF79CF7"/>
    <w:rsid w:val="2DFAE0AA"/>
    <w:rsid w:val="2DFB83D2"/>
    <w:rsid w:val="2DFEEB91"/>
    <w:rsid w:val="2DFFAB03"/>
    <w:rsid w:val="2E1A1316"/>
    <w:rsid w:val="2E3F9ED7"/>
    <w:rsid w:val="2E42614C"/>
    <w:rsid w:val="2E56250D"/>
    <w:rsid w:val="2E7FAF71"/>
    <w:rsid w:val="2EABCE80"/>
    <w:rsid w:val="2EAD33B9"/>
    <w:rsid w:val="2EDE41C9"/>
    <w:rsid w:val="2EDE76F2"/>
    <w:rsid w:val="2EEF0DA7"/>
    <w:rsid w:val="2EFBAB83"/>
    <w:rsid w:val="2EFBAE15"/>
    <w:rsid w:val="2EFF1809"/>
    <w:rsid w:val="2F17DAAA"/>
    <w:rsid w:val="2F193C67"/>
    <w:rsid w:val="2F2EEB1E"/>
    <w:rsid w:val="2F3F5275"/>
    <w:rsid w:val="2F772326"/>
    <w:rsid w:val="2F7B63E4"/>
    <w:rsid w:val="2F7D67B2"/>
    <w:rsid w:val="2F7EB354"/>
    <w:rsid w:val="2F7EE910"/>
    <w:rsid w:val="2F7FB417"/>
    <w:rsid w:val="2F8FFB9F"/>
    <w:rsid w:val="2FBAAFD3"/>
    <w:rsid w:val="2FBB1D23"/>
    <w:rsid w:val="2FBB3EA1"/>
    <w:rsid w:val="2FBCEDED"/>
    <w:rsid w:val="2FBE93AF"/>
    <w:rsid w:val="2FBF12B6"/>
    <w:rsid w:val="2FBFAAF5"/>
    <w:rsid w:val="2FCF4872"/>
    <w:rsid w:val="2FDF0C2D"/>
    <w:rsid w:val="2FDF3539"/>
    <w:rsid w:val="2FDF41B7"/>
    <w:rsid w:val="2FDFC269"/>
    <w:rsid w:val="2FE71899"/>
    <w:rsid w:val="2FE9C046"/>
    <w:rsid w:val="2FEB999E"/>
    <w:rsid w:val="2FEBF113"/>
    <w:rsid w:val="2FEE9BC6"/>
    <w:rsid w:val="2FF68C77"/>
    <w:rsid w:val="2FFEFECA"/>
    <w:rsid w:val="300B7231"/>
    <w:rsid w:val="30B47FA8"/>
    <w:rsid w:val="31D1C9EF"/>
    <w:rsid w:val="31FFD044"/>
    <w:rsid w:val="32623F14"/>
    <w:rsid w:val="32917D79"/>
    <w:rsid w:val="32E26BC3"/>
    <w:rsid w:val="32FF6AB8"/>
    <w:rsid w:val="32FF7D25"/>
    <w:rsid w:val="332FC51D"/>
    <w:rsid w:val="335F399C"/>
    <w:rsid w:val="337F231C"/>
    <w:rsid w:val="33910C7F"/>
    <w:rsid w:val="339E15F9"/>
    <w:rsid w:val="33AF2E5D"/>
    <w:rsid w:val="33B1BDF5"/>
    <w:rsid w:val="33BF3C8C"/>
    <w:rsid w:val="33DF52D3"/>
    <w:rsid w:val="33EB6C0D"/>
    <w:rsid w:val="33F351D8"/>
    <w:rsid w:val="33F7BFC4"/>
    <w:rsid w:val="33FDE744"/>
    <w:rsid w:val="33FFF4DC"/>
    <w:rsid w:val="340B14F2"/>
    <w:rsid w:val="343B293F"/>
    <w:rsid w:val="347D25A2"/>
    <w:rsid w:val="34AFDC6D"/>
    <w:rsid w:val="34D90F3D"/>
    <w:rsid w:val="34E16FD5"/>
    <w:rsid w:val="350F3A1A"/>
    <w:rsid w:val="355E9D25"/>
    <w:rsid w:val="356BC51E"/>
    <w:rsid w:val="357D6908"/>
    <w:rsid w:val="357F2FB1"/>
    <w:rsid w:val="35885ACC"/>
    <w:rsid w:val="359F479A"/>
    <w:rsid w:val="35AF8EAB"/>
    <w:rsid w:val="35B9FBA5"/>
    <w:rsid w:val="35CFD6CC"/>
    <w:rsid w:val="35E58345"/>
    <w:rsid w:val="35E93C67"/>
    <w:rsid w:val="35FE04AD"/>
    <w:rsid w:val="35FE4F29"/>
    <w:rsid w:val="36145188"/>
    <w:rsid w:val="362DE2AA"/>
    <w:rsid w:val="369F2C0F"/>
    <w:rsid w:val="36CED6AD"/>
    <w:rsid w:val="36D669DC"/>
    <w:rsid w:val="36DF8650"/>
    <w:rsid w:val="36F72D43"/>
    <w:rsid w:val="36FDFD1E"/>
    <w:rsid w:val="372E38D0"/>
    <w:rsid w:val="373BDD55"/>
    <w:rsid w:val="373C2D71"/>
    <w:rsid w:val="374E46CA"/>
    <w:rsid w:val="3757918A"/>
    <w:rsid w:val="375E427C"/>
    <w:rsid w:val="376FDF21"/>
    <w:rsid w:val="3775821B"/>
    <w:rsid w:val="377B3A01"/>
    <w:rsid w:val="3797DD26"/>
    <w:rsid w:val="379E73A7"/>
    <w:rsid w:val="37A57D2A"/>
    <w:rsid w:val="37ADE110"/>
    <w:rsid w:val="37BF0733"/>
    <w:rsid w:val="37BFA147"/>
    <w:rsid w:val="37BFA345"/>
    <w:rsid w:val="37DC437E"/>
    <w:rsid w:val="37DFA992"/>
    <w:rsid w:val="37E7783B"/>
    <w:rsid w:val="37EE4FB2"/>
    <w:rsid w:val="37FAEE1A"/>
    <w:rsid w:val="37FC1C27"/>
    <w:rsid w:val="37FD2769"/>
    <w:rsid w:val="37FD42C2"/>
    <w:rsid w:val="37FEB420"/>
    <w:rsid w:val="37FF40C5"/>
    <w:rsid w:val="384C6E5B"/>
    <w:rsid w:val="389FA398"/>
    <w:rsid w:val="38AE2504"/>
    <w:rsid w:val="38BB67AE"/>
    <w:rsid w:val="38DD5D05"/>
    <w:rsid w:val="38F60E46"/>
    <w:rsid w:val="3946E165"/>
    <w:rsid w:val="395A55A8"/>
    <w:rsid w:val="395B0578"/>
    <w:rsid w:val="397F2874"/>
    <w:rsid w:val="397F7B41"/>
    <w:rsid w:val="39890A1C"/>
    <w:rsid w:val="398AEF9F"/>
    <w:rsid w:val="39940AC7"/>
    <w:rsid w:val="399EBE44"/>
    <w:rsid w:val="39BFA207"/>
    <w:rsid w:val="39D0FCFA"/>
    <w:rsid w:val="39D77432"/>
    <w:rsid w:val="39D79D09"/>
    <w:rsid w:val="39EF0CB1"/>
    <w:rsid w:val="39F537E4"/>
    <w:rsid w:val="39FB2F3E"/>
    <w:rsid w:val="39FE11A4"/>
    <w:rsid w:val="39FFF53A"/>
    <w:rsid w:val="3A16DE36"/>
    <w:rsid w:val="3A2F0AB9"/>
    <w:rsid w:val="3AA52853"/>
    <w:rsid w:val="3AAE5DD4"/>
    <w:rsid w:val="3ACD1DA9"/>
    <w:rsid w:val="3ADBCE1C"/>
    <w:rsid w:val="3AE93223"/>
    <w:rsid w:val="3AF45588"/>
    <w:rsid w:val="3AFAA2C0"/>
    <w:rsid w:val="3AFF846E"/>
    <w:rsid w:val="3AFFB7A1"/>
    <w:rsid w:val="3B1DCC77"/>
    <w:rsid w:val="3B33F04F"/>
    <w:rsid w:val="3B3F603A"/>
    <w:rsid w:val="3B3FA2F5"/>
    <w:rsid w:val="3B5E5567"/>
    <w:rsid w:val="3B5F40D9"/>
    <w:rsid w:val="3B6CD726"/>
    <w:rsid w:val="3B7310B8"/>
    <w:rsid w:val="3B7DE311"/>
    <w:rsid w:val="3B7F4475"/>
    <w:rsid w:val="3B7F9A9B"/>
    <w:rsid w:val="3B7FF023"/>
    <w:rsid w:val="3B885D5C"/>
    <w:rsid w:val="3BBA617D"/>
    <w:rsid w:val="3BBD0B93"/>
    <w:rsid w:val="3BBF5D9D"/>
    <w:rsid w:val="3BC5B0CB"/>
    <w:rsid w:val="3BCF8756"/>
    <w:rsid w:val="3BE279FD"/>
    <w:rsid w:val="3BEBC522"/>
    <w:rsid w:val="3BED36CA"/>
    <w:rsid w:val="3BEE0229"/>
    <w:rsid w:val="3BF70C16"/>
    <w:rsid w:val="3BF74160"/>
    <w:rsid w:val="3BFB50D8"/>
    <w:rsid w:val="3BFDF1EE"/>
    <w:rsid w:val="3BFF3881"/>
    <w:rsid w:val="3BFF4760"/>
    <w:rsid w:val="3BFF9D96"/>
    <w:rsid w:val="3BFFABEB"/>
    <w:rsid w:val="3C3EB203"/>
    <w:rsid w:val="3C3F6E7A"/>
    <w:rsid w:val="3C7FA89C"/>
    <w:rsid w:val="3CC7F611"/>
    <w:rsid w:val="3CCB1B8B"/>
    <w:rsid w:val="3CD9C68C"/>
    <w:rsid w:val="3CE6B07C"/>
    <w:rsid w:val="3CFCEE2A"/>
    <w:rsid w:val="3CFF4B2D"/>
    <w:rsid w:val="3D2F5E46"/>
    <w:rsid w:val="3D3F48C9"/>
    <w:rsid w:val="3D7764F1"/>
    <w:rsid w:val="3D7DAAC7"/>
    <w:rsid w:val="3D7FDBFF"/>
    <w:rsid w:val="3D9AD9B0"/>
    <w:rsid w:val="3DAB65E9"/>
    <w:rsid w:val="3DAF3D70"/>
    <w:rsid w:val="3DAF4758"/>
    <w:rsid w:val="3DBD3C8A"/>
    <w:rsid w:val="3DBE236F"/>
    <w:rsid w:val="3DC71946"/>
    <w:rsid w:val="3DCFC860"/>
    <w:rsid w:val="3DDB2DF3"/>
    <w:rsid w:val="3DDF2BF9"/>
    <w:rsid w:val="3DEF38BF"/>
    <w:rsid w:val="3DF72E58"/>
    <w:rsid w:val="3DF9CAA4"/>
    <w:rsid w:val="3DFB16E8"/>
    <w:rsid w:val="3DFB406D"/>
    <w:rsid w:val="3DFBB6B2"/>
    <w:rsid w:val="3DFBE920"/>
    <w:rsid w:val="3DFD5875"/>
    <w:rsid w:val="3DFD8B0C"/>
    <w:rsid w:val="3DFDFF9E"/>
    <w:rsid w:val="3DFE9785"/>
    <w:rsid w:val="3DFEA01B"/>
    <w:rsid w:val="3DFEE1D3"/>
    <w:rsid w:val="3DFF1C03"/>
    <w:rsid w:val="3DFF4DB9"/>
    <w:rsid w:val="3DFFB0DD"/>
    <w:rsid w:val="3E6D7B2B"/>
    <w:rsid w:val="3E73D452"/>
    <w:rsid w:val="3E76B50A"/>
    <w:rsid w:val="3E7FEE35"/>
    <w:rsid w:val="3E8B43FD"/>
    <w:rsid w:val="3E986E09"/>
    <w:rsid w:val="3EA01CAF"/>
    <w:rsid w:val="3EAB7C6D"/>
    <w:rsid w:val="3EAFF8D0"/>
    <w:rsid w:val="3EDBB217"/>
    <w:rsid w:val="3EDF1D9F"/>
    <w:rsid w:val="3EDF4C63"/>
    <w:rsid w:val="3EDF5CBE"/>
    <w:rsid w:val="3EE692E1"/>
    <w:rsid w:val="3EE70836"/>
    <w:rsid w:val="3EEEC3BB"/>
    <w:rsid w:val="3EEECD93"/>
    <w:rsid w:val="3EF91FA8"/>
    <w:rsid w:val="3EFBBD31"/>
    <w:rsid w:val="3EFD328A"/>
    <w:rsid w:val="3EFDC617"/>
    <w:rsid w:val="3EFF24EB"/>
    <w:rsid w:val="3EFF27FC"/>
    <w:rsid w:val="3EFFD9E0"/>
    <w:rsid w:val="3F0BEB9F"/>
    <w:rsid w:val="3F193424"/>
    <w:rsid w:val="3F1BC001"/>
    <w:rsid w:val="3F26CB59"/>
    <w:rsid w:val="3F37FC3F"/>
    <w:rsid w:val="3F3B2455"/>
    <w:rsid w:val="3F3FC744"/>
    <w:rsid w:val="3F4BFFBA"/>
    <w:rsid w:val="3F4DEAFD"/>
    <w:rsid w:val="3F563E26"/>
    <w:rsid w:val="3F56E371"/>
    <w:rsid w:val="3F574A47"/>
    <w:rsid w:val="3F57A1F4"/>
    <w:rsid w:val="3F5FF0F8"/>
    <w:rsid w:val="3F657DEC"/>
    <w:rsid w:val="3F6DF254"/>
    <w:rsid w:val="3F6F0CEB"/>
    <w:rsid w:val="3F733A39"/>
    <w:rsid w:val="3F77D4CA"/>
    <w:rsid w:val="3F7C881B"/>
    <w:rsid w:val="3F7CC258"/>
    <w:rsid w:val="3F7EB966"/>
    <w:rsid w:val="3F7F5EDE"/>
    <w:rsid w:val="3F7F80F4"/>
    <w:rsid w:val="3F7F97C2"/>
    <w:rsid w:val="3F7FC6A6"/>
    <w:rsid w:val="3F87A8C0"/>
    <w:rsid w:val="3F8D1320"/>
    <w:rsid w:val="3F8F1252"/>
    <w:rsid w:val="3F906F83"/>
    <w:rsid w:val="3F93551A"/>
    <w:rsid w:val="3F9625DF"/>
    <w:rsid w:val="3FAFF0A2"/>
    <w:rsid w:val="3FB43E09"/>
    <w:rsid w:val="3FB795D6"/>
    <w:rsid w:val="3FB88423"/>
    <w:rsid w:val="3FBBAE27"/>
    <w:rsid w:val="3FBBDCB4"/>
    <w:rsid w:val="3FBE0AFF"/>
    <w:rsid w:val="3FBE34F0"/>
    <w:rsid w:val="3FBECAB0"/>
    <w:rsid w:val="3FBF2F09"/>
    <w:rsid w:val="3FBF3043"/>
    <w:rsid w:val="3FBF36D6"/>
    <w:rsid w:val="3FBFE3C7"/>
    <w:rsid w:val="3FC6505B"/>
    <w:rsid w:val="3FCF2428"/>
    <w:rsid w:val="3FCF4C24"/>
    <w:rsid w:val="3FD22B4E"/>
    <w:rsid w:val="3FD5E89C"/>
    <w:rsid w:val="3FD7184C"/>
    <w:rsid w:val="3FD7408D"/>
    <w:rsid w:val="3FDF4C91"/>
    <w:rsid w:val="3FDF64B7"/>
    <w:rsid w:val="3FDFB7D9"/>
    <w:rsid w:val="3FDFBCD3"/>
    <w:rsid w:val="3FE25CD6"/>
    <w:rsid w:val="3FE57B5E"/>
    <w:rsid w:val="3FE8CF97"/>
    <w:rsid w:val="3FE9E91D"/>
    <w:rsid w:val="3FED372D"/>
    <w:rsid w:val="3FED53B2"/>
    <w:rsid w:val="3FED5450"/>
    <w:rsid w:val="3FEF2BAB"/>
    <w:rsid w:val="3FEF92E5"/>
    <w:rsid w:val="3FEFD9E8"/>
    <w:rsid w:val="3FF2998C"/>
    <w:rsid w:val="3FF6BF40"/>
    <w:rsid w:val="3FF74854"/>
    <w:rsid w:val="3FFB408F"/>
    <w:rsid w:val="3FFBCA43"/>
    <w:rsid w:val="3FFC109D"/>
    <w:rsid w:val="3FFC4765"/>
    <w:rsid w:val="3FFC86E5"/>
    <w:rsid w:val="3FFC9CB5"/>
    <w:rsid w:val="3FFD2995"/>
    <w:rsid w:val="3FFDBF34"/>
    <w:rsid w:val="3FFE1D2E"/>
    <w:rsid w:val="3FFE648D"/>
    <w:rsid w:val="3FFE93F7"/>
    <w:rsid w:val="3FFED468"/>
    <w:rsid w:val="3FFEE045"/>
    <w:rsid w:val="3FFF18A6"/>
    <w:rsid w:val="3FFF967C"/>
    <w:rsid w:val="3FFFA911"/>
    <w:rsid w:val="3FFFAF53"/>
    <w:rsid w:val="40497A90"/>
    <w:rsid w:val="409953A6"/>
    <w:rsid w:val="42613503"/>
    <w:rsid w:val="42BF647C"/>
    <w:rsid w:val="439F47AB"/>
    <w:rsid w:val="43B96D6A"/>
    <w:rsid w:val="43F590AE"/>
    <w:rsid w:val="44166EFA"/>
    <w:rsid w:val="44380D69"/>
    <w:rsid w:val="44CFA7B9"/>
    <w:rsid w:val="44EC15C9"/>
    <w:rsid w:val="45376AB1"/>
    <w:rsid w:val="453A628D"/>
    <w:rsid w:val="45400E32"/>
    <w:rsid w:val="4573AF52"/>
    <w:rsid w:val="45846089"/>
    <w:rsid w:val="45E635CD"/>
    <w:rsid w:val="45F147B5"/>
    <w:rsid w:val="45FD655A"/>
    <w:rsid w:val="46537607"/>
    <w:rsid w:val="465518D1"/>
    <w:rsid w:val="46BBB82C"/>
    <w:rsid w:val="46BBCE67"/>
    <w:rsid w:val="46C2B0AA"/>
    <w:rsid w:val="46F60A04"/>
    <w:rsid w:val="46FB0582"/>
    <w:rsid w:val="47230E1F"/>
    <w:rsid w:val="472E0158"/>
    <w:rsid w:val="476E544C"/>
    <w:rsid w:val="477E3EA6"/>
    <w:rsid w:val="477E407F"/>
    <w:rsid w:val="47BD2A66"/>
    <w:rsid w:val="47DC0DD2"/>
    <w:rsid w:val="47DF8860"/>
    <w:rsid w:val="47F75A44"/>
    <w:rsid w:val="47FD6353"/>
    <w:rsid w:val="47FE7978"/>
    <w:rsid w:val="47FF4C76"/>
    <w:rsid w:val="47FFA1AE"/>
    <w:rsid w:val="47FFF87E"/>
    <w:rsid w:val="48524A91"/>
    <w:rsid w:val="48624CD1"/>
    <w:rsid w:val="486FF9F2"/>
    <w:rsid w:val="489F3F2D"/>
    <w:rsid w:val="4930BB16"/>
    <w:rsid w:val="497F6A8D"/>
    <w:rsid w:val="49DF985B"/>
    <w:rsid w:val="4A0005E6"/>
    <w:rsid w:val="4A1D5B48"/>
    <w:rsid w:val="4A997A96"/>
    <w:rsid w:val="4AA02889"/>
    <w:rsid w:val="4AB6022F"/>
    <w:rsid w:val="4AE104D6"/>
    <w:rsid w:val="4B79EEC4"/>
    <w:rsid w:val="4BBAFBE5"/>
    <w:rsid w:val="4BE73090"/>
    <w:rsid w:val="4BFF83B0"/>
    <w:rsid w:val="4BFFBDDB"/>
    <w:rsid w:val="4C49E189"/>
    <w:rsid w:val="4CDF1DA9"/>
    <w:rsid w:val="4CF035EF"/>
    <w:rsid w:val="4CF7571F"/>
    <w:rsid w:val="4D0E0191"/>
    <w:rsid w:val="4D351C45"/>
    <w:rsid w:val="4D3BAA9C"/>
    <w:rsid w:val="4D3F02C1"/>
    <w:rsid w:val="4D676BA8"/>
    <w:rsid w:val="4D6D1D74"/>
    <w:rsid w:val="4D777219"/>
    <w:rsid w:val="4D7E0E31"/>
    <w:rsid w:val="4DAB12EA"/>
    <w:rsid w:val="4DBFAFC6"/>
    <w:rsid w:val="4DEFA9D7"/>
    <w:rsid w:val="4DF3140A"/>
    <w:rsid w:val="4DF7865D"/>
    <w:rsid w:val="4DFEABE6"/>
    <w:rsid w:val="4DFFE75E"/>
    <w:rsid w:val="4E0538DC"/>
    <w:rsid w:val="4E2031BF"/>
    <w:rsid w:val="4E2345B3"/>
    <w:rsid w:val="4E2D735C"/>
    <w:rsid w:val="4E5C205F"/>
    <w:rsid w:val="4E5C89A6"/>
    <w:rsid w:val="4E95F15F"/>
    <w:rsid w:val="4EAB05A5"/>
    <w:rsid w:val="4EAB1421"/>
    <w:rsid w:val="4EAF2DF2"/>
    <w:rsid w:val="4EB6CE0C"/>
    <w:rsid w:val="4EBFF2D5"/>
    <w:rsid w:val="4EEF9868"/>
    <w:rsid w:val="4EFF3C82"/>
    <w:rsid w:val="4F27CCFC"/>
    <w:rsid w:val="4F3257FC"/>
    <w:rsid w:val="4F6F4410"/>
    <w:rsid w:val="4F716CB0"/>
    <w:rsid w:val="4F7B2CEC"/>
    <w:rsid w:val="4F7D5F72"/>
    <w:rsid w:val="4F7F2CBA"/>
    <w:rsid w:val="4F8E134E"/>
    <w:rsid w:val="4F8F134B"/>
    <w:rsid w:val="4F9154E3"/>
    <w:rsid w:val="4FAB59A7"/>
    <w:rsid w:val="4FAEB39F"/>
    <w:rsid w:val="4FAFC7BB"/>
    <w:rsid w:val="4FB72D22"/>
    <w:rsid w:val="4FB75ACF"/>
    <w:rsid w:val="4FBB4C55"/>
    <w:rsid w:val="4FBD32C1"/>
    <w:rsid w:val="4FBEA539"/>
    <w:rsid w:val="4FC94AB1"/>
    <w:rsid w:val="4FCB115E"/>
    <w:rsid w:val="4FCDF25C"/>
    <w:rsid w:val="4FCF9AC4"/>
    <w:rsid w:val="4FD7989E"/>
    <w:rsid w:val="4FF1068F"/>
    <w:rsid w:val="4FF11499"/>
    <w:rsid w:val="4FF2A5C2"/>
    <w:rsid w:val="4FF2F18D"/>
    <w:rsid w:val="4FF4C960"/>
    <w:rsid w:val="4FF7D05F"/>
    <w:rsid w:val="4FFB45E0"/>
    <w:rsid w:val="4FFEF1DF"/>
    <w:rsid w:val="4FFF0606"/>
    <w:rsid w:val="4FFFB7C7"/>
    <w:rsid w:val="50C730CB"/>
    <w:rsid w:val="51DF8838"/>
    <w:rsid w:val="51E47CAD"/>
    <w:rsid w:val="51EF21B6"/>
    <w:rsid w:val="51F36142"/>
    <w:rsid w:val="51FCA82C"/>
    <w:rsid w:val="526F3A1A"/>
    <w:rsid w:val="52CF616C"/>
    <w:rsid w:val="52F75F32"/>
    <w:rsid w:val="52F8476F"/>
    <w:rsid w:val="52FAEF1B"/>
    <w:rsid w:val="52FB68A0"/>
    <w:rsid w:val="52FD39CC"/>
    <w:rsid w:val="532848C6"/>
    <w:rsid w:val="537BCE00"/>
    <w:rsid w:val="53A34372"/>
    <w:rsid w:val="53D3D0F8"/>
    <w:rsid w:val="541EFB02"/>
    <w:rsid w:val="54AE54BA"/>
    <w:rsid w:val="54F5FD3D"/>
    <w:rsid w:val="54F77CF7"/>
    <w:rsid w:val="54FB6A28"/>
    <w:rsid w:val="54FEE5EE"/>
    <w:rsid w:val="54FFECEF"/>
    <w:rsid w:val="553FD715"/>
    <w:rsid w:val="554BBA3A"/>
    <w:rsid w:val="5555EFAC"/>
    <w:rsid w:val="55562D81"/>
    <w:rsid w:val="556C1AA2"/>
    <w:rsid w:val="55BF1037"/>
    <w:rsid w:val="55DA943C"/>
    <w:rsid w:val="55DD08A2"/>
    <w:rsid w:val="55DDE8E8"/>
    <w:rsid w:val="55DDFB58"/>
    <w:rsid w:val="55DFD6A5"/>
    <w:rsid w:val="55E73426"/>
    <w:rsid w:val="55E76995"/>
    <w:rsid w:val="55FB7F8E"/>
    <w:rsid w:val="565566EF"/>
    <w:rsid w:val="566771B9"/>
    <w:rsid w:val="567E2CF4"/>
    <w:rsid w:val="569FDB6D"/>
    <w:rsid w:val="56DF22B2"/>
    <w:rsid w:val="56F353CD"/>
    <w:rsid w:val="56FBA43A"/>
    <w:rsid w:val="56FF1345"/>
    <w:rsid w:val="56FF8114"/>
    <w:rsid w:val="571F69FA"/>
    <w:rsid w:val="572B3C88"/>
    <w:rsid w:val="573FE9D0"/>
    <w:rsid w:val="5753DFAD"/>
    <w:rsid w:val="575FCDAF"/>
    <w:rsid w:val="57673ABA"/>
    <w:rsid w:val="576E3F8B"/>
    <w:rsid w:val="5777061C"/>
    <w:rsid w:val="57777853"/>
    <w:rsid w:val="577A7EBE"/>
    <w:rsid w:val="579309B1"/>
    <w:rsid w:val="579F10DA"/>
    <w:rsid w:val="57BB7A12"/>
    <w:rsid w:val="57BF938A"/>
    <w:rsid w:val="57BFEFB0"/>
    <w:rsid w:val="57BFF364"/>
    <w:rsid w:val="57C1CDD5"/>
    <w:rsid w:val="57CFE5BF"/>
    <w:rsid w:val="57D6A7C6"/>
    <w:rsid w:val="57D8F70B"/>
    <w:rsid w:val="57DF5C43"/>
    <w:rsid w:val="57DFEDAF"/>
    <w:rsid w:val="57E3A15D"/>
    <w:rsid w:val="57EBA5AA"/>
    <w:rsid w:val="57EF7E6C"/>
    <w:rsid w:val="57EF9E1A"/>
    <w:rsid w:val="57F7629F"/>
    <w:rsid w:val="57F7DCD8"/>
    <w:rsid w:val="57FB163A"/>
    <w:rsid w:val="57FCCC4D"/>
    <w:rsid w:val="57FD0A15"/>
    <w:rsid w:val="57FD9816"/>
    <w:rsid w:val="57FE8ED7"/>
    <w:rsid w:val="57FF16D4"/>
    <w:rsid w:val="57FF7253"/>
    <w:rsid w:val="57FFBE68"/>
    <w:rsid w:val="57FFF0DE"/>
    <w:rsid w:val="57FFFC08"/>
    <w:rsid w:val="58246D5A"/>
    <w:rsid w:val="5875950E"/>
    <w:rsid w:val="58A423FE"/>
    <w:rsid w:val="58AF0AFC"/>
    <w:rsid w:val="58BB2AC5"/>
    <w:rsid w:val="58FF218F"/>
    <w:rsid w:val="59B50243"/>
    <w:rsid w:val="59BFE7CC"/>
    <w:rsid w:val="59CBF0C1"/>
    <w:rsid w:val="59D26EF9"/>
    <w:rsid w:val="59DF5B34"/>
    <w:rsid w:val="59F9040E"/>
    <w:rsid w:val="59FF4794"/>
    <w:rsid w:val="5A17393D"/>
    <w:rsid w:val="5A5D1572"/>
    <w:rsid w:val="5A5FFAE3"/>
    <w:rsid w:val="5AC9B6C7"/>
    <w:rsid w:val="5AD7304D"/>
    <w:rsid w:val="5AE008F3"/>
    <w:rsid w:val="5AEF6078"/>
    <w:rsid w:val="5AF388C6"/>
    <w:rsid w:val="5AFB8BC3"/>
    <w:rsid w:val="5B114842"/>
    <w:rsid w:val="5B2332C3"/>
    <w:rsid w:val="5B2FF740"/>
    <w:rsid w:val="5B5D2D9A"/>
    <w:rsid w:val="5B5F5B46"/>
    <w:rsid w:val="5B6071F1"/>
    <w:rsid w:val="5B6F8CFD"/>
    <w:rsid w:val="5B7B06F6"/>
    <w:rsid w:val="5B7BB028"/>
    <w:rsid w:val="5B7F8BF3"/>
    <w:rsid w:val="5BA0C76A"/>
    <w:rsid w:val="5BA30FEC"/>
    <w:rsid w:val="5BAB036C"/>
    <w:rsid w:val="5BB7AA9A"/>
    <w:rsid w:val="5BB9E404"/>
    <w:rsid w:val="5BBF56FA"/>
    <w:rsid w:val="5BBFE9E5"/>
    <w:rsid w:val="5BCFF265"/>
    <w:rsid w:val="5BD9DEBA"/>
    <w:rsid w:val="5BDBCFAB"/>
    <w:rsid w:val="5BDF3AA1"/>
    <w:rsid w:val="5BEB1828"/>
    <w:rsid w:val="5BF0D342"/>
    <w:rsid w:val="5BF6843D"/>
    <w:rsid w:val="5BF82161"/>
    <w:rsid w:val="5BFCADF8"/>
    <w:rsid w:val="5BFCC378"/>
    <w:rsid w:val="5BFCDFF1"/>
    <w:rsid w:val="5BFDD274"/>
    <w:rsid w:val="5BFF2576"/>
    <w:rsid w:val="5BFF60F8"/>
    <w:rsid w:val="5BFFA21F"/>
    <w:rsid w:val="5BFFE903"/>
    <w:rsid w:val="5BFFF7A0"/>
    <w:rsid w:val="5C6B0E49"/>
    <w:rsid w:val="5C7F09CC"/>
    <w:rsid w:val="5CDA2E82"/>
    <w:rsid w:val="5CDD3037"/>
    <w:rsid w:val="5CDFEEDB"/>
    <w:rsid w:val="5CE94141"/>
    <w:rsid w:val="5D0FD985"/>
    <w:rsid w:val="5D1A336F"/>
    <w:rsid w:val="5D25A5B8"/>
    <w:rsid w:val="5D3FB812"/>
    <w:rsid w:val="5D3FC3C7"/>
    <w:rsid w:val="5D6D2918"/>
    <w:rsid w:val="5D6E6D57"/>
    <w:rsid w:val="5D6F6A81"/>
    <w:rsid w:val="5D767A5B"/>
    <w:rsid w:val="5D7DBDBE"/>
    <w:rsid w:val="5D7F6E3E"/>
    <w:rsid w:val="5D8F540E"/>
    <w:rsid w:val="5DBF1D96"/>
    <w:rsid w:val="5DCF0272"/>
    <w:rsid w:val="5DDD0655"/>
    <w:rsid w:val="5DDF2D05"/>
    <w:rsid w:val="5DDF40CC"/>
    <w:rsid w:val="5DE9B25E"/>
    <w:rsid w:val="5DED644F"/>
    <w:rsid w:val="5DEEFF69"/>
    <w:rsid w:val="5DEF04FE"/>
    <w:rsid w:val="5DEF4F0F"/>
    <w:rsid w:val="5DF7B2C6"/>
    <w:rsid w:val="5DFAEF29"/>
    <w:rsid w:val="5DFB1B97"/>
    <w:rsid w:val="5DFBB605"/>
    <w:rsid w:val="5DFDBA04"/>
    <w:rsid w:val="5DFF268F"/>
    <w:rsid w:val="5DFF4C31"/>
    <w:rsid w:val="5DFF59F5"/>
    <w:rsid w:val="5DFFD2FE"/>
    <w:rsid w:val="5DFFD621"/>
    <w:rsid w:val="5DFFF2B5"/>
    <w:rsid w:val="5E0302A0"/>
    <w:rsid w:val="5E2D44F6"/>
    <w:rsid w:val="5E35A082"/>
    <w:rsid w:val="5E579789"/>
    <w:rsid w:val="5E5E36EC"/>
    <w:rsid w:val="5E66B0E1"/>
    <w:rsid w:val="5E7712D1"/>
    <w:rsid w:val="5E7D381B"/>
    <w:rsid w:val="5E7E137B"/>
    <w:rsid w:val="5E7F2477"/>
    <w:rsid w:val="5E7FC8AB"/>
    <w:rsid w:val="5E8D1008"/>
    <w:rsid w:val="5E8F2C91"/>
    <w:rsid w:val="5E951D7D"/>
    <w:rsid w:val="5EB7D83C"/>
    <w:rsid w:val="5ED3C31A"/>
    <w:rsid w:val="5ED77299"/>
    <w:rsid w:val="5ED7EE77"/>
    <w:rsid w:val="5EDBDCA3"/>
    <w:rsid w:val="5EDC48BD"/>
    <w:rsid w:val="5EDF28B0"/>
    <w:rsid w:val="5EE9B496"/>
    <w:rsid w:val="5EEA58F8"/>
    <w:rsid w:val="5EEBEB45"/>
    <w:rsid w:val="5EED97F7"/>
    <w:rsid w:val="5EEE1C4D"/>
    <w:rsid w:val="5EEF876D"/>
    <w:rsid w:val="5EF15D9B"/>
    <w:rsid w:val="5EF7E788"/>
    <w:rsid w:val="5EF9F566"/>
    <w:rsid w:val="5EFB1C8C"/>
    <w:rsid w:val="5EFD2943"/>
    <w:rsid w:val="5EFDD84C"/>
    <w:rsid w:val="5EFE495E"/>
    <w:rsid w:val="5EFE82E3"/>
    <w:rsid w:val="5EFF1F2F"/>
    <w:rsid w:val="5EFF2EEB"/>
    <w:rsid w:val="5EFF8C37"/>
    <w:rsid w:val="5EFFA375"/>
    <w:rsid w:val="5EFFDF76"/>
    <w:rsid w:val="5EFFFB47"/>
    <w:rsid w:val="5F076D88"/>
    <w:rsid w:val="5F17B7DC"/>
    <w:rsid w:val="5F2DD4B0"/>
    <w:rsid w:val="5F2FF416"/>
    <w:rsid w:val="5F378A46"/>
    <w:rsid w:val="5F37CEF2"/>
    <w:rsid w:val="5F3953A6"/>
    <w:rsid w:val="5F3B68CA"/>
    <w:rsid w:val="5F3B9F1D"/>
    <w:rsid w:val="5F3FF1A3"/>
    <w:rsid w:val="5F57744E"/>
    <w:rsid w:val="5F5B36D7"/>
    <w:rsid w:val="5F5DFE0C"/>
    <w:rsid w:val="5F5F32BB"/>
    <w:rsid w:val="5F6FF0C5"/>
    <w:rsid w:val="5F756DDF"/>
    <w:rsid w:val="5F77D375"/>
    <w:rsid w:val="5F7D146D"/>
    <w:rsid w:val="5F7DF250"/>
    <w:rsid w:val="5F7E1505"/>
    <w:rsid w:val="5F7F0B3D"/>
    <w:rsid w:val="5F7FD621"/>
    <w:rsid w:val="5F8D7E74"/>
    <w:rsid w:val="5F8F922D"/>
    <w:rsid w:val="5F944AC0"/>
    <w:rsid w:val="5F97D99A"/>
    <w:rsid w:val="5F9F1DA8"/>
    <w:rsid w:val="5F9F3547"/>
    <w:rsid w:val="5FABF793"/>
    <w:rsid w:val="5FB58BC0"/>
    <w:rsid w:val="5FB5BDD0"/>
    <w:rsid w:val="5FB7A31E"/>
    <w:rsid w:val="5FBB4171"/>
    <w:rsid w:val="5FBD72E4"/>
    <w:rsid w:val="5FBD793B"/>
    <w:rsid w:val="5FBF4FB3"/>
    <w:rsid w:val="5FC374ED"/>
    <w:rsid w:val="5FC6BFFE"/>
    <w:rsid w:val="5FC90CBC"/>
    <w:rsid w:val="5FCFD23A"/>
    <w:rsid w:val="5FD6409B"/>
    <w:rsid w:val="5FD72805"/>
    <w:rsid w:val="5FDB7267"/>
    <w:rsid w:val="5FDD95D7"/>
    <w:rsid w:val="5FDD96C4"/>
    <w:rsid w:val="5FDDCFB5"/>
    <w:rsid w:val="5FDEE391"/>
    <w:rsid w:val="5FDF3FE7"/>
    <w:rsid w:val="5FDF6720"/>
    <w:rsid w:val="5FDFCCE1"/>
    <w:rsid w:val="5FDFE89E"/>
    <w:rsid w:val="5FE505BF"/>
    <w:rsid w:val="5FE5CDB4"/>
    <w:rsid w:val="5FE75207"/>
    <w:rsid w:val="5FE761A1"/>
    <w:rsid w:val="5FE78972"/>
    <w:rsid w:val="5FED8EC9"/>
    <w:rsid w:val="5FEFB839"/>
    <w:rsid w:val="5FEFD351"/>
    <w:rsid w:val="5FF6E7B0"/>
    <w:rsid w:val="5FF7A8E4"/>
    <w:rsid w:val="5FF995A0"/>
    <w:rsid w:val="5FFB8005"/>
    <w:rsid w:val="5FFB87DF"/>
    <w:rsid w:val="5FFBF488"/>
    <w:rsid w:val="5FFCE286"/>
    <w:rsid w:val="5FFD334E"/>
    <w:rsid w:val="5FFD54A9"/>
    <w:rsid w:val="5FFDBDBB"/>
    <w:rsid w:val="5FFDEFBE"/>
    <w:rsid w:val="5FFE2717"/>
    <w:rsid w:val="5FFF0265"/>
    <w:rsid w:val="5FFF0D6F"/>
    <w:rsid w:val="5FFF3B40"/>
    <w:rsid w:val="5FFF6E0D"/>
    <w:rsid w:val="5FFF6F8B"/>
    <w:rsid w:val="5FFF6FFB"/>
    <w:rsid w:val="5FFF8367"/>
    <w:rsid w:val="5FFF85D2"/>
    <w:rsid w:val="5FFFBC98"/>
    <w:rsid w:val="5FFFD796"/>
    <w:rsid w:val="5FFFE154"/>
    <w:rsid w:val="5FFFF4DA"/>
    <w:rsid w:val="5FFFF7C6"/>
    <w:rsid w:val="5FFFF9E7"/>
    <w:rsid w:val="60BB7E2A"/>
    <w:rsid w:val="60F70AFE"/>
    <w:rsid w:val="618BE322"/>
    <w:rsid w:val="61B9FEF0"/>
    <w:rsid w:val="61C67199"/>
    <w:rsid w:val="61D79FF7"/>
    <w:rsid w:val="61DF51AD"/>
    <w:rsid w:val="61FBC212"/>
    <w:rsid w:val="625E3163"/>
    <w:rsid w:val="626E8EDB"/>
    <w:rsid w:val="62B9D742"/>
    <w:rsid w:val="62F66928"/>
    <w:rsid w:val="62FBB149"/>
    <w:rsid w:val="631BC813"/>
    <w:rsid w:val="63755EE2"/>
    <w:rsid w:val="63A2E355"/>
    <w:rsid w:val="63A72764"/>
    <w:rsid w:val="63AAA4C2"/>
    <w:rsid w:val="63B1669E"/>
    <w:rsid w:val="63BE38BF"/>
    <w:rsid w:val="63BF33AD"/>
    <w:rsid w:val="63CD0411"/>
    <w:rsid w:val="63CD0D99"/>
    <w:rsid w:val="63E952F2"/>
    <w:rsid w:val="63FCFC45"/>
    <w:rsid w:val="63FF29E7"/>
    <w:rsid w:val="64632CB3"/>
    <w:rsid w:val="646C600B"/>
    <w:rsid w:val="647EB4FB"/>
    <w:rsid w:val="647F9B06"/>
    <w:rsid w:val="649F66A0"/>
    <w:rsid w:val="64CB001E"/>
    <w:rsid w:val="64FE59B0"/>
    <w:rsid w:val="65130235"/>
    <w:rsid w:val="651D0FE9"/>
    <w:rsid w:val="653396B4"/>
    <w:rsid w:val="654B4108"/>
    <w:rsid w:val="655F3CC3"/>
    <w:rsid w:val="65B9999F"/>
    <w:rsid w:val="65D7B9BF"/>
    <w:rsid w:val="65EEF35A"/>
    <w:rsid w:val="65EF826C"/>
    <w:rsid w:val="65FB24C4"/>
    <w:rsid w:val="65FB71C2"/>
    <w:rsid w:val="65FF1C51"/>
    <w:rsid w:val="65FFB24E"/>
    <w:rsid w:val="6635067F"/>
    <w:rsid w:val="6646288C"/>
    <w:rsid w:val="66754F1F"/>
    <w:rsid w:val="66BFCDD1"/>
    <w:rsid w:val="66C326BC"/>
    <w:rsid w:val="66CF6AD4"/>
    <w:rsid w:val="66CF7ABD"/>
    <w:rsid w:val="66EC3434"/>
    <w:rsid w:val="66F9AA23"/>
    <w:rsid w:val="66F9F868"/>
    <w:rsid w:val="67094F10"/>
    <w:rsid w:val="670BF35A"/>
    <w:rsid w:val="6723D76D"/>
    <w:rsid w:val="674DA8DC"/>
    <w:rsid w:val="677FE0CF"/>
    <w:rsid w:val="678DD211"/>
    <w:rsid w:val="679E1F37"/>
    <w:rsid w:val="67B75EA9"/>
    <w:rsid w:val="67BB95E4"/>
    <w:rsid w:val="67BBD041"/>
    <w:rsid w:val="67BD2970"/>
    <w:rsid w:val="67BEF209"/>
    <w:rsid w:val="67CECFBB"/>
    <w:rsid w:val="67D424D1"/>
    <w:rsid w:val="67E23CC7"/>
    <w:rsid w:val="67E7FD52"/>
    <w:rsid w:val="67E96A1E"/>
    <w:rsid w:val="67EBA6D7"/>
    <w:rsid w:val="67EF3AB8"/>
    <w:rsid w:val="67EF7784"/>
    <w:rsid w:val="67F06EF9"/>
    <w:rsid w:val="67F39982"/>
    <w:rsid w:val="67F6FA3A"/>
    <w:rsid w:val="67F75017"/>
    <w:rsid w:val="67F77B53"/>
    <w:rsid w:val="67F7D8C2"/>
    <w:rsid w:val="67F95E07"/>
    <w:rsid w:val="67FC3FAC"/>
    <w:rsid w:val="67FCCC2D"/>
    <w:rsid w:val="67FDFA06"/>
    <w:rsid w:val="67FEE40E"/>
    <w:rsid w:val="67FF4956"/>
    <w:rsid w:val="67FF5B96"/>
    <w:rsid w:val="67FF7961"/>
    <w:rsid w:val="67FF956C"/>
    <w:rsid w:val="67FFCDD8"/>
    <w:rsid w:val="68285C65"/>
    <w:rsid w:val="684C4A38"/>
    <w:rsid w:val="68B67780"/>
    <w:rsid w:val="68BDA28A"/>
    <w:rsid w:val="68D73C6F"/>
    <w:rsid w:val="68F36964"/>
    <w:rsid w:val="68FB8751"/>
    <w:rsid w:val="69140A20"/>
    <w:rsid w:val="691F5483"/>
    <w:rsid w:val="696EBED9"/>
    <w:rsid w:val="697F308F"/>
    <w:rsid w:val="69874219"/>
    <w:rsid w:val="69AF52B6"/>
    <w:rsid w:val="69CF2FCA"/>
    <w:rsid w:val="69DF9B6A"/>
    <w:rsid w:val="69F9818A"/>
    <w:rsid w:val="69FF3155"/>
    <w:rsid w:val="69FF6CC0"/>
    <w:rsid w:val="6A3B29E3"/>
    <w:rsid w:val="6A706C2C"/>
    <w:rsid w:val="6ACFD48D"/>
    <w:rsid w:val="6AD38BA2"/>
    <w:rsid w:val="6AD678AE"/>
    <w:rsid w:val="6ADE922A"/>
    <w:rsid w:val="6AE66B0E"/>
    <w:rsid w:val="6AF3E248"/>
    <w:rsid w:val="6AF791E6"/>
    <w:rsid w:val="6AFD0984"/>
    <w:rsid w:val="6AFDD948"/>
    <w:rsid w:val="6B1DDEE9"/>
    <w:rsid w:val="6B34619F"/>
    <w:rsid w:val="6B349FFB"/>
    <w:rsid w:val="6B3D21D1"/>
    <w:rsid w:val="6B3EDB09"/>
    <w:rsid w:val="6B3F3170"/>
    <w:rsid w:val="6B5867BF"/>
    <w:rsid w:val="6B5D89A9"/>
    <w:rsid w:val="6B73412E"/>
    <w:rsid w:val="6B7750F0"/>
    <w:rsid w:val="6B7E5332"/>
    <w:rsid w:val="6B7F7B50"/>
    <w:rsid w:val="6BA76AEA"/>
    <w:rsid w:val="6BA7FF08"/>
    <w:rsid w:val="6BAD2B0B"/>
    <w:rsid w:val="6BBF83F5"/>
    <w:rsid w:val="6BCA7404"/>
    <w:rsid w:val="6BDBD5C0"/>
    <w:rsid w:val="6BDCB5DF"/>
    <w:rsid w:val="6BE7FE6C"/>
    <w:rsid w:val="6BEA16D0"/>
    <w:rsid w:val="6BEA8BB3"/>
    <w:rsid w:val="6BEE32A6"/>
    <w:rsid w:val="6BEF7EF4"/>
    <w:rsid w:val="6BF72379"/>
    <w:rsid w:val="6BFDBC17"/>
    <w:rsid w:val="6BFE719D"/>
    <w:rsid w:val="6BFEB91F"/>
    <w:rsid w:val="6BFF170D"/>
    <w:rsid w:val="6BFF7302"/>
    <w:rsid w:val="6BFFC622"/>
    <w:rsid w:val="6C1444AB"/>
    <w:rsid w:val="6C7B3028"/>
    <w:rsid w:val="6C7CAC6E"/>
    <w:rsid w:val="6C9AA514"/>
    <w:rsid w:val="6CA125CA"/>
    <w:rsid w:val="6CBB4CB1"/>
    <w:rsid w:val="6CDB9445"/>
    <w:rsid w:val="6CE785AF"/>
    <w:rsid w:val="6CEEA1F2"/>
    <w:rsid w:val="6CF92406"/>
    <w:rsid w:val="6CFF6FAF"/>
    <w:rsid w:val="6D261163"/>
    <w:rsid w:val="6D3ED587"/>
    <w:rsid w:val="6D6671A1"/>
    <w:rsid w:val="6D6F69C2"/>
    <w:rsid w:val="6D7DF127"/>
    <w:rsid w:val="6D7F1823"/>
    <w:rsid w:val="6D9DD688"/>
    <w:rsid w:val="6D9F5BBE"/>
    <w:rsid w:val="6DA1C4B5"/>
    <w:rsid w:val="6DAE453C"/>
    <w:rsid w:val="6DBFF5AA"/>
    <w:rsid w:val="6DC93FFF"/>
    <w:rsid w:val="6DDBFD6B"/>
    <w:rsid w:val="6DDF3871"/>
    <w:rsid w:val="6DDFE40D"/>
    <w:rsid w:val="6DE68F5A"/>
    <w:rsid w:val="6DE6E776"/>
    <w:rsid w:val="6DEE7816"/>
    <w:rsid w:val="6DEF8B6E"/>
    <w:rsid w:val="6DEFF05F"/>
    <w:rsid w:val="6DF77BCE"/>
    <w:rsid w:val="6DFA193E"/>
    <w:rsid w:val="6DFB10AF"/>
    <w:rsid w:val="6DFBBC44"/>
    <w:rsid w:val="6DFC7B7B"/>
    <w:rsid w:val="6DFE87E6"/>
    <w:rsid w:val="6DFED7CC"/>
    <w:rsid w:val="6E2F755C"/>
    <w:rsid w:val="6E3D4D19"/>
    <w:rsid w:val="6E3E9F39"/>
    <w:rsid w:val="6E3FC398"/>
    <w:rsid w:val="6E421673"/>
    <w:rsid w:val="6E553400"/>
    <w:rsid w:val="6E7F1EC9"/>
    <w:rsid w:val="6E7F8F60"/>
    <w:rsid w:val="6EA52C6A"/>
    <w:rsid w:val="6EB99FCE"/>
    <w:rsid w:val="6ED1987E"/>
    <w:rsid w:val="6ED30828"/>
    <w:rsid w:val="6ED6F221"/>
    <w:rsid w:val="6ED96DF6"/>
    <w:rsid w:val="6EDF0975"/>
    <w:rsid w:val="6EE1EA59"/>
    <w:rsid w:val="6EEBB175"/>
    <w:rsid w:val="6EEEEEBA"/>
    <w:rsid w:val="6EFA2DDA"/>
    <w:rsid w:val="6EFB1FE3"/>
    <w:rsid w:val="6EFE0F7B"/>
    <w:rsid w:val="6EFE9385"/>
    <w:rsid w:val="6EFF28B9"/>
    <w:rsid w:val="6EFF2D6B"/>
    <w:rsid w:val="6EFF3C07"/>
    <w:rsid w:val="6EFF43FD"/>
    <w:rsid w:val="6EFF4903"/>
    <w:rsid w:val="6EFF6DC5"/>
    <w:rsid w:val="6EFF78B3"/>
    <w:rsid w:val="6EFFE048"/>
    <w:rsid w:val="6F1F82CC"/>
    <w:rsid w:val="6F2C01FC"/>
    <w:rsid w:val="6F37CFFF"/>
    <w:rsid w:val="6F3AA168"/>
    <w:rsid w:val="6F3F1919"/>
    <w:rsid w:val="6F3F3C91"/>
    <w:rsid w:val="6F3F480C"/>
    <w:rsid w:val="6F4DC7F4"/>
    <w:rsid w:val="6F4E190E"/>
    <w:rsid w:val="6F5E254C"/>
    <w:rsid w:val="6F5F2A0B"/>
    <w:rsid w:val="6F6614F7"/>
    <w:rsid w:val="6F683D9E"/>
    <w:rsid w:val="6F6BF72F"/>
    <w:rsid w:val="6F6E3F45"/>
    <w:rsid w:val="6F6F90A3"/>
    <w:rsid w:val="6F6FEBB1"/>
    <w:rsid w:val="6F77DE3B"/>
    <w:rsid w:val="6F7A83EE"/>
    <w:rsid w:val="6F7B4E1B"/>
    <w:rsid w:val="6F7CA2EB"/>
    <w:rsid w:val="6F7CCF61"/>
    <w:rsid w:val="6F7D1D79"/>
    <w:rsid w:val="6F7F33DA"/>
    <w:rsid w:val="6F7FFB3B"/>
    <w:rsid w:val="6F8194BF"/>
    <w:rsid w:val="6F902BD6"/>
    <w:rsid w:val="6F97E63C"/>
    <w:rsid w:val="6F9AA396"/>
    <w:rsid w:val="6F9D2244"/>
    <w:rsid w:val="6F9DC9CB"/>
    <w:rsid w:val="6FA3261F"/>
    <w:rsid w:val="6FAAC35B"/>
    <w:rsid w:val="6FABE953"/>
    <w:rsid w:val="6FAD4A98"/>
    <w:rsid w:val="6FAF5B5F"/>
    <w:rsid w:val="6FB468FD"/>
    <w:rsid w:val="6FB73C30"/>
    <w:rsid w:val="6FB758A6"/>
    <w:rsid w:val="6FBA7BF3"/>
    <w:rsid w:val="6FBD3DEC"/>
    <w:rsid w:val="6FBF065F"/>
    <w:rsid w:val="6FBF0B70"/>
    <w:rsid w:val="6FBF12DC"/>
    <w:rsid w:val="6FBF3CDE"/>
    <w:rsid w:val="6FBF8844"/>
    <w:rsid w:val="6FBFBBC2"/>
    <w:rsid w:val="6FBFEBEB"/>
    <w:rsid w:val="6FC54108"/>
    <w:rsid w:val="6FC59DEF"/>
    <w:rsid w:val="6FCB9820"/>
    <w:rsid w:val="6FCDC099"/>
    <w:rsid w:val="6FCE6D4D"/>
    <w:rsid w:val="6FCFC86A"/>
    <w:rsid w:val="6FDA9F0C"/>
    <w:rsid w:val="6FDB146A"/>
    <w:rsid w:val="6FDBAB3B"/>
    <w:rsid w:val="6FDD1DAA"/>
    <w:rsid w:val="6FDDD7F4"/>
    <w:rsid w:val="6FDF957B"/>
    <w:rsid w:val="6FDFDF6D"/>
    <w:rsid w:val="6FDFE806"/>
    <w:rsid w:val="6FDFEE9F"/>
    <w:rsid w:val="6FE6483B"/>
    <w:rsid w:val="6FEC2735"/>
    <w:rsid w:val="6FEC358A"/>
    <w:rsid w:val="6FEEC766"/>
    <w:rsid w:val="6FEF0F40"/>
    <w:rsid w:val="6FEF3BBB"/>
    <w:rsid w:val="6FEF5208"/>
    <w:rsid w:val="6FEFC903"/>
    <w:rsid w:val="6FEFCD8C"/>
    <w:rsid w:val="6FF1F95C"/>
    <w:rsid w:val="6FF3BB91"/>
    <w:rsid w:val="6FF5CEA4"/>
    <w:rsid w:val="6FF5D326"/>
    <w:rsid w:val="6FF5DAC8"/>
    <w:rsid w:val="6FF6CC77"/>
    <w:rsid w:val="6FF74C70"/>
    <w:rsid w:val="6FF7D80F"/>
    <w:rsid w:val="6FF90940"/>
    <w:rsid w:val="6FF91B8E"/>
    <w:rsid w:val="6FF99F33"/>
    <w:rsid w:val="6FF9FB29"/>
    <w:rsid w:val="6FFB859B"/>
    <w:rsid w:val="6FFB987B"/>
    <w:rsid w:val="6FFBD10D"/>
    <w:rsid w:val="6FFCCCD6"/>
    <w:rsid w:val="6FFD1DB9"/>
    <w:rsid w:val="6FFD86B4"/>
    <w:rsid w:val="6FFD86BA"/>
    <w:rsid w:val="6FFDB733"/>
    <w:rsid w:val="6FFE0FE9"/>
    <w:rsid w:val="6FFE5168"/>
    <w:rsid w:val="6FFE53B3"/>
    <w:rsid w:val="6FFE666F"/>
    <w:rsid w:val="6FFF08C5"/>
    <w:rsid w:val="6FFF2DCD"/>
    <w:rsid w:val="6FFF2DF1"/>
    <w:rsid w:val="6FFF406A"/>
    <w:rsid w:val="6FFF66D0"/>
    <w:rsid w:val="6FFF6CDB"/>
    <w:rsid w:val="705F52EB"/>
    <w:rsid w:val="70762EB0"/>
    <w:rsid w:val="707B70CA"/>
    <w:rsid w:val="70935D9D"/>
    <w:rsid w:val="70BF5749"/>
    <w:rsid w:val="70FFDED5"/>
    <w:rsid w:val="71372E82"/>
    <w:rsid w:val="717F01D8"/>
    <w:rsid w:val="717F25C6"/>
    <w:rsid w:val="717FFB5B"/>
    <w:rsid w:val="719F51AF"/>
    <w:rsid w:val="71AC3EEB"/>
    <w:rsid w:val="71AF0F96"/>
    <w:rsid w:val="71DFC30A"/>
    <w:rsid w:val="71DFF2E9"/>
    <w:rsid w:val="71E8EBA7"/>
    <w:rsid w:val="71EB83CE"/>
    <w:rsid w:val="71F37A40"/>
    <w:rsid w:val="71FB9BA9"/>
    <w:rsid w:val="71FE9677"/>
    <w:rsid w:val="71FF9A23"/>
    <w:rsid w:val="72575D36"/>
    <w:rsid w:val="726EB25E"/>
    <w:rsid w:val="7275510D"/>
    <w:rsid w:val="72BB2FF3"/>
    <w:rsid w:val="72D143AB"/>
    <w:rsid w:val="72E58D33"/>
    <w:rsid w:val="72F6E105"/>
    <w:rsid w:val="72FF264D"/>
    <w:rsid w:val="72FF72A5"/>
    <w:rsid w:val="72FF8AEB"/>
    <w:rsid w:val="7346EBDD"/>
    <w:rsid w:val="7369259A"/>
    <w:rsid w:val="736DD8BA"/>
    <w:rsid w:val="73759D16"/>
    <w:rsid w:val="73762942"/>
    <w:rsid w:val="7378D30D"/>
    <w:rsid w:val="737C8E04"/>
    <w:rsid w:val="737F449E"/>
    <w:rsid w:val="737FA1D3"/>
    <w:rsid w:val="73918FBC"/>
    <w:rsid w:val="739D448E"/>
    <w:rsid w:val="73AF6AD3"/>
    <w:rsid w:val="73B75A4A"/>
    <w:rsid w:val="73B8C1D5"/>
    <w:rsid w:val="73BD570D"/>
    <w:rsid w:val="73BEC3EF"/>
    <w:rsid w:val="73BF72F4"/>
    <w:rsid w:val="73BF961B"/>
    <w:rsid w:val="73C08AA1"/>
    <w:rsid w:val="73D7DDD5"/>
    <w:rsid w:val="73DD1788"/>
    <w:rsid w:val="73DFF36D"/>
    <w:rsid w:val="73DFF77C"/>
    <w:rsid w:val="73F0C419"/>
    <w:rsid w:val="73F35A95"/>
    <w:rsid w:val="73F7020B"/>
    <w:rsid w:val="73F744D9"/>
    <w:rsid w:val="73F76E31"/>
    <w:rsid w:val="73F7AC93"/>
    <w:rsid w:val="73FBB025"/>
    <w:rsid w:val="73FE974C"/>
    <w:rsid w:val="73FF224F"/>
    <w:rsid w:val="73FF5A50"/>
    <w:rsid w:val="73FF98DA"/>
    <w:rsid w:val="73FFA6FF"/>
    <w:rsid w:val="73FFBDDE"/>
    <w:rsid w:val="743BB2D9"/>
    <w:rsid w:val="746F660F"/>
    <w:rsid w:val="747F01C6"/>
    <w:rsid w:val="74BD1F6B"/>
    <w:rsid w:val="74CBDF5B"/>
    <w:rsid w:val="74CC6652"/>
    <w:rsid w:val="74CD32B3"/>
    <w:rsid w:val="74F71CE4"/>
    <w:rsid w:val="74FCBC91"/>
    <w:rsid w:val="75297601"/>
    <w:rsid w:val="7535244A"/>
    <w:rsid w:val="757BD2A8"/>
    <w:rsid w:val="757D36CB"/>
    <w:rsid w:val="757F461E"/>
    <w:rsid w:val="757F5AD1"/>
    <w:rsid w:val="759C3C84"/>
    <w:rsid w:val="75BF2E07"/>
    <w:rsid w:val="75BF75BF"/>
    <w:rsid w:val="75D331CE"/>
    <w:rsid w:val="75DF5E16"/>
    <w:rsid w:val="75DF83F2"/>
    <w:rsid w:val="75E1E71A"/>
    <w:rsid w:val="75E6307B"/>
    <w:rsid w:val="75EDEE8C"/>
    <w:rsid w:val="75EE3D99"/>
    <w:rsid w:val="75F31FCB"/>
    <w:rsid w:val="75F3F875"/>
    <w:rsid w:val="75F59687"/>
    <w:rsid w:val="75F73DEC"/>
    <w:rsid w:val="75FA8CFE"/>
    <w:rsid w:val="75FAC23A"/>
    <w:rsid w:val="75FF6AB9"/>
    <w:rsid w:val="75FFB35C"/>
    <w:rsid w:val="75FFC916"/>
    <w:rsid w:val="761E241F"/>
    <w:rsid w:val="763B527C"/>
    <w:rsid w:val="763B81CA"/>
    <w:rsid w:val="764E39A9"/>
    <w:rsid w:val="76616E89"/>
    <w:rsid w:val="767EA116"/>
    <w:rsid w:val="767ECD97"/>
    <w:rsid w:val="767ED614"/>
    <w:rsid w:val="769D11CD"/>
    <w:rsid w:val="76A34552"/>
    <w:rsid w:val="76AAD4D9"/>
    <w:rsid w:val="76AECBF7"/>
    <w:rsid w:val="76BF2175"/>
    <w:rsid w:val="76BFA776"/>
    <w:rsid w:val="76CC53CB"/>
    <w:rsid w:val="76D751EE"/>
    <w:rsid w:val="76DA43D0"/>
    <w:rsid w:val="76DEC2E4"/>
    <w:rsid w:val="76E7A08E"/>
    <w:rsid w:val="76F1FD76"/>
    <w:rsid w:val="76F36447"/>
    <w:rsid w:val="76FDDD6F"/>
    <w:rsid w:val="76FF2EE0"/>
    <w:rsid w:val="76FF4B13"/>
    <w:rsid w:val="772067E2"/>
    <w:rsid w:val="77251170"/>
    <w:rsid w:val="77292D6A"/>
    <w:rsid w:val="772C5186"/>
    <w:rsid w:val="77332EBA"/>
    <w:rsid w:val="77333F71"/>
    <w:rsid w:val="77372EF7"/>
    <w:rsid w:val="7737685F"/>
    <w:rsid w:val="774650AA"/>
    <w:rsid w:val="774F3554"/>
    <w:rsid w:val="774F7014"/>
    <w:rsid w:val="7757C56F"/>
    <w:rsid w:val="775FDCD6"/>
    <w:rsid w:val="77651682"/>
    <w:rsid w:val="7767F6D2"/>
    <w:rsid w:val="77692DBA"/>
    <w:rsid w:val="776994E7"/>
    <w:rsid w:val="776BE1F0"/>
    <w:rsid w:val="77736ADD"/>
    <w:rsid w:val="77773197"/>
    <w:rsid w:val="777A5476"/>
    <w:rsid w:val="777C7A90"/>
    <w:rsid w:val="777D437E"/>
    <w:rsid w:val="77876F51"/>
    <w:rsid w:val="7789F684"/>
    <w:rsid w:val="778B0BE8"/>
    <w:rsid w:val="778D24B3"/>
    <w:rsid w:val="77961B2D"/>
    <w:rsid w:val="779E065B"/>
    <w:rsid w:val="779E5A4B"/>
    <w:rsid w:val="779F853D"/>
    <w:rsid w:val="779FE6A7"/>
    <w:rsid w:val="77BB1D1F"/>
    <w:rsid w:val="77BBC8CB"/>
    <w:rsid w:val="77BE6A2D"/>
    <w:rsid w:val="77BF6ADE"/>
    <w:rsid w:val="77BFC172"/>
    <w:rsid w:val="77BFF096"/>
    <w:rsid w:val="77BFF95E"/>
    <w:rsid w:val="77CDDEDC"/>
    <w:rsid w:val="77CF094A"/>
    <w:rsid w:val="77CF0BE8"/>
    <w:rsid w:val="77D76EC5"/>
    <w:rsid w:val="77DB0EF1"/>
    <w:rsid w:val="77DB3B30"/>
    <w:rsid w:val="77DB71D1"/>
    <w:rsid w:val="77DCDADC"/>
    <w:rsid w:val="77DD82D2"/>
    <w:rsid w:val="77DF361E"/>
    <w:rsid w:val="77DFDF5A"/>
    <w:rsid w:val="77DFEE87"/>
    <w:rsid w:val="77E3CDBD"/>
    <w:rsid w:val="77EC5B59"/>
    <w:rsid w:val="77ECA691"/>
    <w:rsid w:val="77ECE543"/>
    <w:rsid w:val="77ED0EEB"/>
    <w:rsid w:val="77ED99BC"/>
    <w:rsid w:val="77EDE027"/>
    <w:rsid w:val="77EFA819"/>
    <w:rsid w:val="77EFAEF9"/>
    <w:rsid w:val="77EFD523"/>
    <w:rsid w:val="77F3322A"/>
    <w:rsid w:val="77F3E826"/>
    <w:rsid w:val="77F4D829"/>
    <w:rsid w:val="77F53562"/>
    <w:rsid w:val="77F62B57"/>
    <w:rsid w:val="77F6E11F"/>
    <w:rsid w:val="77F788C9"/>
    <w:rsid w:val="77F7EDE8"/>
    <w:rsid w:val="77F9154B"/>
    <w:rsid w:val="77F95D94"/>
    <w:rsid w:val="77FA87FC"/>
    <w:rsid w:val="77FB5383"/>
    <w:rsid w:val="77FBC218"/>
    <w:rsid w:val="77FD2882"/>
    <w:rsid w:val="77FD45C3"/>
    <w:rsid w:val="77FD9E75"/>
    <w:rsid w:val="77FE93A4"/>
    <w:rsid w:val="77FE942F"/>
    <w:rsid w:val="77FEFE24"/>
    <w:rsid w:val="77FF0E62"/>
    <w:rsid w:val="77FF18FE"/>
    <w:rsid w:val="77FF2683"/>
    <w:rsid w:val="77FF30AC"/>
    <w:rsid w:val="77FF82C3"/>
    <w:rsid w:val="77FFA67D"/>
    <w:rsid w:val="77FFABC4"/>
    <w:rsid w:val="77FFCAFD"/>
    <w:rsid w:val="782F3180"/>
    <w:rsid w:val="785D0805"/>
    <w:rsid w:val="785D9D25"/>
    <w:rsid w:val="787637E9"/>
    <w:rsid w:val="78AF7FF3"/>
    <w:rsid w:val="78DF1B8F"/>
    <w:rsid w:val="78FF4797"/>
    <w:rsid w:val="793B7AB3"/>
    <w:rsid w:val="795A5135"/>
    <w:rsid w:val="796B468C"/>
    <w:rsid w:val="797FB644"/>
    <w:rsid w:val="797FBD3B"/>
    <w:rsid w:val="79AD92A6"/>
    <w:rsid w:val="79BD9C58"/>
    <w:rsid w:val="79CB11B1"/>
    <w:rsid w:val="79D742AB"/>
    <w:rsid w:val="79D87F1F"/>
    <w:rsid w:val="79DEFD8C"/>
    <w:rsid w:val="79EAC518"/>
    <w:rsid w:val="79EF61A1"/>
    <w:rsid w:val="79F7D7EF"/>
    <w:rsid w:val="79FE3352"/>
    <w:rsid w:val="79FE3CA9"/>
    <w:rsid w:val="79FEBFDA"/>
    <w:rsid w:val="79FF056B"/>
    <w:rsid w:val="79FF7284"/>
    <w:rsid w:val="79FF73EE"/>
    <w:rsid w:val="79FFB8FC"/>
    <w:rsid w:val="79FFDA06"/>
    <w:rsid w:val="7A203FCC"/>
    <w:rsid w:val="7A31558D"/>
    <w:rsid w:val="7A348CE4"/>
    <w:rsid w:val="7A35BE9E"/>
    <w:rsid w:val="7A386A3F"/>
    <w:rsid w:val="7A4730EB"/>
    <w:rsid w:val="7A672BC5"/>
    <w:rsid w:val="7A7B3038"/>
    <w:rsid w:val="7A7F0BB0"/>
    <w:rsid w:val="7A9F89E1"/>
    <w:rsid w:val="7AB73DBD"/>
    <w:rsid w:val="7ABB653D"/>
    <w:rsid w:val="7ABE72D7"/>
    <w:rsid w:val="7ACF0F0D"/>
    <w:rsid w:val="7ACF57D0"/>
    <w:rsid w:val="7ACF645B"/>
    <w:rsid w:val="7ADA1E7D"/>
    <w:rsid w:val="7ADAD5E8"/>
    <w:rsid w:val="7ADD9A9B"/>
    <w:rsid w:val="7AEB8383"/>
    <w:rsid w:val="7AEDA3C7"/>
    <w:rsid w:val="7AEDFA56"/>
    <w:rsid w:val="7AEF0DD1"/>
    <w:rsid w:val="7AEF2CC9"/>
    <w:rsid w:val="7AEF8241"/>
    <w:rsid w:val="7AF4A2BB"/>
    <w:rsid w:val="7AF96338"/>
    <w:rsid w:val="7AFAD52D"/>
    <w:rsid w:val="7AFBACFA"/>
    <w:rsid w:val="7AFBD571"/>
    <w:rsid w:val="7AFC677E"/>
    <w:rsid w:val="7AFF0268"/>
    <w:rsid w:val="7AFF1069"/>
    <w:rsid w:val="7AFF21F8"/>
    <w:rsid w:val="7AFF45C9"/>
    <w:rsid w:val="7AFF6BCE"/>
    <w:rsid w:val="7AFFA1E6"/>
    <w:rsid w:val="7AFFBD79"/>
    <w:rsid w:val="7AFFBFD7"/>
    <w:rsid w:val="7B1F84B9"/>
    <w:rsid w:val="7B1F8703"/>
    <w:rsid w:val="7B2D3D9B"/>
    <w:rsid w:val="7B35666E"/>
    <w:rsid w:val="7B359178"/>
    <w:rsid w:val="7B3D5CEC"/>
    <w:rsid w:val="7B4D4F17"/>
    <w:rsid w:val="7B576627"/>
    <w:rsid w:val="7B5F7325"/>
    <w:rsid w:val="7B5FB3B6"/>
    <w:rsid w:val="7B66786C"/>
    <w:rsid w:val="7B6C4B37"/>
    <w:rsid w:val="7B6EDC69"/>
    <w:rsid w:val="7B724D6C"/>
    <w:rsid w:val="7B727601"/>
    <w:rsid w:val="7B7D3B20"/>
    <w:rsid w:val="7B7DFB0B"/>
    <w:rsid w:val="7B7F1D25"/>
    <w:rsid w:val="7B7FD449"/>
    <w:rsid w:val="7B7FDBC3"/>
    <w:rsid w:val="7B87FF82"/>
    <w:rsid w:val="7B97482B"/>
    <w:rsid w:val="7BADF952"/>
    <w:rsid w:val="7BAFFA14"/>
    <w:rsid w:val="7BB30ECE"/>
    <w:rsid w:val="7BB3876D"/>
    <w:rsid w:val="7BB76CE6"/>
    <w:rsid w:val="7BB77B85"/>
    <w:rsid w:val="7BBF12EC"/>
    <w:rsid w:val="7BBF376C"/>
    <w:rsid w:val="7BBF3946"/>
    <w:rsid w:val="7BBF4F87"/>
    <w:rsid w:val="7BBF6045"/>
    <w:rsid w:val="7BBF7943"/>
    <w:rsid w:val="7BBFB063"/>
    <w:rsid w:val="7BBFE308"/>
    <w:rsid w:val="7BC32F98"/>
    <w:rsid w:val="7BC70AFF"/>
    <w:rsid w:val="7BCB9A33"/>
    <w:rsid w:val="7BCF1CA3"/>
    <w:rsid w:val="7BCF76A6"/>
    <w:rsid w:val="7BD710F0"/>
    <w:rsid w:val="7BD7E401"/>
    <w:rsid w:val="7BDB490C"/>
    <w:rsid w:val="7BDE169C"/>
    <w:rsid w:val="7BDF58E0"/>
    <w:rsid w:val="7BDF7441"/>
    <w:rsid w:val="7BDFE42A"/>
    <w:rsid w:val="7BE5C77E"/>
    <w:rsid w:val="7BED349E"/>
    <w:rsid w:val="7BEDF8CA"/>
    <w:rsid w:val="7BEE4B63"/>
    <w:rsid w:val="7BEE56E9"/>
    <w:rsid w:val="7BEF1D4E"/>
    <w:rsid w:val="7BEFAA36"/>
    <w:rsid w:val="7BEFAED1"/>
    <w:rsid w:val="7BEFE977"/>
    <w:rsid w:val="7BF31BA8"/>
    <w:rsid w:val="7BF36F6F"/>
    <w:rsid w:val="7BF3ABDE"/>
    <w:rsid w:val="7BF561DB"/>
    <w:rsid w:val="7BF71A4D"/>
    <w:rsid w:val="7BF768B6"/>
    <w:rsid w:val="7BF7A795"/>
    <w:rsid w:val="7BFB0CCF"/>
    <w:rsid w:val="7BFB5F53"/>
    <w:rsid w:val="7BFBDF8E"/>
    <w:rsid w:val="7BFC37B5"/>
    <w:rsid w:val="7BFC5F1B"/>
    <w:rsid w:val="7BFD503C"/>
    <w:rsid w:val="7BFD654E"/>
    <w:rsid w:val="7BFDD2EF"/>
    <w:rsid w:val="7BFEAF46"/>
    <w:rsid w:val="7BFF1425"/>
    <w:rsid w:val="7BFF2113"/>
    <w:rsid w:val="7BFF7D6B"/>
    <w:rsid w:val="7BFF95BC"/>
    <w:rsid w:val="7BFFA5FA"/>
    <w:rsid w:val="7BFFB9E2"/>
    <w:rsid w:val="7BFFD892"/>
    <w:rsid w:val="7BFFD8EE"/>
    <w:rsid w:val="7C2029EA"/>
    <w:rsid w:val="7C3BE486"/>
    <w:rsid w:val="7C55112E"/>
    <w:rsid w:val="7C773EDA"/>
    <w:rsid w:val="7C7F03DA"/>
    <w:rsid w:val="7CAAD9D7"/>
    <w:rsid w:val="7CABD9EB"/>
    <w:rsid w:val="7CB08A34"/>
    <w:rsid w:val="7CB61824"/>
    <w:rsid w:val="7CCF0AAB"/>
    <w:rsid w:val="7CDBBE97"/>
    <w:rsid w:val="7CDE7B1C"/>
    <w:rsid w:val="7CDF3E1A"/>
    <w:rsid w:val="7CDFA8F5"/>
    <w:rsid w:val="7CDFF6C7"/>
    <w:rsid w:val="7CE54755"/>
    <w:rsid w:val="7CE7AC84"/>
    <w:rsid w:val="7CEA8C22"/>
    <w:rsid w:val="7CFBD81D"/>
    <w:rsid w:val="7CFD1FA4"/>
    <w:rsid w:val="7CFDC12A"/>
    <w:rsid w:val="7CFE6CC5"/>
    <w:rsid w:val="7CFF41E6"/>
    <w:rsid w:val="7CFF5902"/>
    <w:rsid w:val="7CFF966B"/>
    <w:rsid w:val="7D1F28AE"/>
    <w:rsid w:val="7D2DCBF0"/>
    <w:rsid w:val="7D3778A2"/>
    <w:rsid w:val="7D3FF589"/>
    <w:rsid w:val="7D4DC2A8"/>
    <w:rsid w:val="7D5905E1"/>
    <w:rsid w:val="7D5F2225"/>
    <w:rsid w:val="7D5F45ED"/>
    <w:rsid w:val="7D67A62E"/>
    <w:rsid w:val="7D6BCD27"/>
    <w:rsid w:val="7D6DDB99"/>
    <w:rsid w:val="7D6F3987"/>
    <w:rsid w:val="7D6F881E"/>
    <w:rsid w:val="7D75D420"/>
    <w:rsid w:val="7D772F3F"/>
    <w:rsid w:val="7D790F68"/>
    <w:rsid w:val="7D7A46FE"/>
    <w:rsid w:val="7D7BBC19"/>
    <w:rsid w:val="7D7C94B4"/>
    <w:rsid w:val="7D7D2FE6"/>
    <w:rsid w:val="7D7DE265"/>
    <w:rsid w:val="7D7EC788"/>
    <w:rsid w:val="7D7EEEF9"/>
    <w:rsid w:val="7D7F80B6"/>
    <w:rsid w:val="7D7F860A"/>
    <w:rsid w:val="7D7FD42B"/>
    <w:rsid w:val="7D85DE8D"/>
    <w:rsid w:val="7D862746"/>
    <w:rsid w:val="7D8DB7A4"/>
    <w:rsid w:val="7D9A8FFF"/>
    <w:rsid w:val="7D9BA0DC"/>
    <w:rsid w:val="7D9CB090"/>
    <w:rsid w:val="7D9FC5E7"/>
    <w:rsid w:val="7D9FEC58"/>
    <w:rsid w:val="7DA712CB"/>
    <w:rsid w:val="7DA71350"/>
    <w:rsid w:val="7DAD1A33"/>
    <w:rsid w:val="7DAFEB64"/>
    <w:rsid w:val="7DB5DDE4"/>
    <w:rsid w:val="7DB70639"/>
    <w:rsid w:val="7DB7F30B"/>
    <w:rsid w:val="7DB9BECA"/>
    <w:rsid w:val="7DBA2C29"/>
    <w:rsid w:val="7DBACF6C"/>
    <w:rsid w:val="7DBB750F"/>
    <w:rsid w:val="7DBBB003"/>
    <w:rsid w:val="7DBCD099"/>
    <w:rsid w:val="7DBD4AD9"/>
    <w:rsid w:val="7DBD632B"/>
    <w:rsid w:val="7DBDA0E7"/>
    <w:rsid w:val="7DBDA691"/>
    <w:rsid w:val="7DBE3AA9"/>
    <w:rsid w:val="7DBF20C8"/>
    <w:rsid w:val="7DBF9277"/>
    <w:rsid w:val="7DBFCBCF"/>
    <w:rsid w:val="7DBFFEC7"/>
    <w:rsid w:val="7DC67430"/>
    <w:rsid w:val="7DCB7FC4"/>
    <w:rsid w:val="7DCBC95D"/>
    <w:rsid w:val="7DCF32C7"/>
    <w:rsid w:val="7DCF5314"/>
    <w:rsid w:val="7DD197FA"/>
    <w:rsid w:val="7DD22304"/>
    <w:rsid w:val="7DD315C7"/>
    <w:rsid w:val="7DD6D3AB"/>
    <w:rsid w:val="7DD76802"/>
    <w:rsid w:val="7DD7922A"/>
    <w:rsid w:val="7DD82C8C"/>
    <w:rsid w:val="7DDAFE82"/>
    <w:rsid w:val="7DDC49D3"/>
    <w:rsid w:val="7DDDB2B7"/>
    <w:rsid w:val="7DDF0113"/>
    <w:rsid w:val="7DDF21E6"/>
    <w:rsid w:val="7DDF28E0"/>
    <w:rsid w:val="7DE354D5"/>
    <w:rsid w:val="7DE38E66"/>
    <w:rsid w:val="7DE75EF5"/>
    <w:rsid w:val="7DEAFD98"/>
    <w:rsid w:val="7DEB5691"/>
    <w:rsid w:val="7DEB6B0B"/>
    <w:rsid w:val="7DED2A01"/>
    <w:rsid w:val="7DED9EFD"/>
    <w:rsid w:val="7DEE8391"/>
    <w:rsid w:val="7DEEC56F"/>
    <w:rsid w:val="7DEF009D"/>
    <w:rsid w:val="7DEF1F34"/>
    <w:rsid w:val="7DEF7C39"/>
    <w:rsid w:val="7DEFC1F1"/>
    <w:rsid w:val="7DF2DD97"/>
    <w:rsid w:val="7DF634C0"/>
    <w:rsid w:val="7DF64F2E"/>
    <w:rsid w:val="7DF7AA4A"/>
    <w:rsid w:val="7DF7DC97"/>
    <w:rsid w:val="7DF88A16"/>
    <w:rsid w:val="7DF8A0DA"/>
    <w:rsid w:val="7DFB08FD"/>
    <w:rsid w:val="7DFB1F1F"/>
    <w:rsid w:val="7DFB7F08"/>
    <w:rsid w:val="7DFD7170"/>
    <w:rsid w:val="7DFD795A"/>
    <w:rsid w:val="7DFDB19D"/>
    <w:rsid w:val="7DFEEAFC"/>
    <w:rsid w:val="7DFF14CD"/>
    <w:rsid w:val="7DFF1960"/>
    <w:rsid w:val="7DFF2677"/>
    <w:rsid w:val="7DFF2896"/>
    <w:rsid w:val="7DFF887C"/>
    <w:rsid w:val="7DFF89B6"/>
    <w:rsid w:val="7DFFB04A"/>
    <w:rsid w:val="7E0A6974"/>
    <w:rsid w:val="7E115F5D"/>
    <w:rsid w:val="7E373537"/>
    <w:rsid w:val="7E3B64B1"/>
    <w:rsid w:val="7E3F655F"/>
    <w:rsid w:val="7E57EB10"/>
    <w:rsid w:val="7E5BD968"/>
    <w:rsid w:val="7E5DDE70"/>
    <w:rsid w:val="7E5F2AD5"/>
    <w:rsid w:val="7E5FD4D0"/>
    <w:rsid w:val="7E5FE115"/>
    <w:rsid w:val="7E62DE13"/>
    <w:rsid w:val="7E6B3D51"/>
    <w:rsid w:val="7E6B9C6A"/>
    <w:rsid w:val="7E6F7C3A"/>
    <w:rsid w:val="7E6F8EF0"/>
    <w:rsid w:val="7E7A1EC5"/>
    <w:rsid w:val="7E7A38B1"/>
    <w:rsid w:val="7E7F8462"/>
    <w:rsid w:val="7E876618"/>
    <w:rsid w:val="7E91F77A"/>
    <w:rsid w:val="7E9381A0"/>
    <w:rsid w:val="7E9CD661"/>
    <w:rsid w:val="7E9D99AC"/>
    <w:rsid w:val="7E9E09DF"/>
    <w:rsid w:val="7EA54C6F"/>
    <w:rsid w:val="7EA8D4E3"/>
    <w:rsid w:val="7EAB3DE2"/>
    <w:rsid w:val="7EAE2C18"/>
    <w:rsid w:val="7EAF7984"/>
    <w:rsid w:val="7EB6B1C7"/>
    <w:rsid w:val="7EB91D71"/>
    <w:rsid w:val="7EB9D454"/>
    <w:rsid w:val="7EBADCCD"/>
    <w:rsid w:val="7EBB89A9"/>
    <w:rsid w:val="7EBC1313"/>
    <w:rsid w:val="7EBD1650"/>
    <w:rsid w:val="7EBE7596"/>
    <w:rsid w:val="7EBF00E8"/>
    <w:rsid w:val="7EC4344E"/>
    <w:rsid w:val="7EC7CD17"/>
    <w:rsid w:val="7EC88B90"/>
    <w:rsid w:val="7EC9F670"/>
    <w:rsid w:val="7ECB5E61"/>
    <w:rsid w:val="7ECDA337"/>
    <w:rsid w:val="7ECE969B"/>
    <w:rsid w:val="7ECEC39E"/>
    <w:rsid w:val="7ED339CF"/>
    <w:rsid w:val="7EDA97EC"/>
    <w:rsid w:val="7EDB9645"/>
    <w:rsid w:val="7EDE6E73"/>
    <w:rsid w:val="7EDF3CAE"/>
    <w:rsid w:val="7EDF4BFD"/>
    <w:rsid w:val="7EDFD53C"/>
    <w:rsid w:val="7EDFD694"/>
    <w:rsid w:val="7EDFFCD2"/>
    <w:rsid w:val="7EE25754"/>
    <w:rsid w:val="7EE74CFE"/>
    <w:rsid w:val="7EEB1ABC"/>
    <w:rsid w:val="7EEBACAE"/>
    <w:rsid w:val="7EEBDA8F"/>
    <w:rsid w:val="7EEE3952"/>
    <w:rsid w:val="7EEFB412"/>
    <w:rsid w:val="7EF0FEE0"/>
    <w:rsid w:val="7EF5BFDC"/>
    <w:rsid w:val="7EF61130"/>
    <w:rsid w:val="7EF6B4EB"/>
    <w:rsid w:val="7EF6F957"/>
    <w:rsid w:val="7EF73E5A"/>
    <w:rsid w:val="7EF76B74"/>
    <w:rsid w:val="7EF979EB"/>
    <w:rsid w:val="7EFA3041"/>
    <w:rsid w:val="7EFB7315"/>
    <w:rsid w:val="7EFBB990"/>
    <w:rsid w:val="7EFBE8EE"/>
    <w:rsid w:val="7EFBF76E"/>
    <w:rsid w:val="7EFC707F"/>
    <w:rsid w:val="7EFE2FC0"/>
    <w:rsid w:val="7EFE9539"/>
    <w:rsid w:val="7EFF0F5E"/>
    <w:rsid w:val="7EFF2C30"/>
    <w:rsid w:val="7EFF2F8F"/>
    <w:rsid w:val="7EFF90AF"/>
    <w:rsid w:val="7EFFCE01"/>
    <w:rsid w:val="7EFFCE03"/>
    <w:rsid w:val="7F13C145"/>
    <w:rsid w:val="7F15D1F8"/>
    <w:rsid w:val="7F16ACA3"/>
    <w:rsid w:val="7F1D2C6B"/>
    <w:rsid w:val="7F1EB46C"/>
    <w:rsid w:val="7F279F8A"/>
    <w:rsid w:val="7F2E4523"/>
    <w:rsid w:val="7F368BDD"/>
    <w:rsid w:val="7F3C8944"/>
    <w:rsid w:val="7F3E52B3"/>
    <w:rsid w:val="7F3ECFC6"/>
    <w:rsid w:val="7F4AD4F0"/>
    <w:rsid w:val="7F4BB592"/>
    <w:rsid w:val="7F4D1833"/>
    <w:rsid w:val="7F4E8613"/>
    <w:rsid w:val="7F4FD996"/>
    <w:rsid w:val="7F53E6D7"/>
    <w:rsid w:val="7F5CE126"/>
    <w:rsid w:val="7F5FC34C"/>
    <w:rsid w:val="7F65781E"/>
    <w:rsid w:val="7F67B8DE"/>
    <w:rsid w:val="7F6B7DC2"/>
    <w:rsid w:val="7F6BB088"/>
    <w:rsid w:val="7F6BDC55"/>
    <w:rsid w:val="7F6C4CBA"/>
    <w:rsid w:val="7F6CE517"/>
    <w:rsid w:val="7F6D921F"/>
    <w:rsid w:val="7F6D97A1"/>
    <w:rsid w:val="7F6F446F"/>
    <w:rsid w:val="7F6FD808"/>
    <w:rsid w:val="7F715D53"/>
    <w:rsid w:val="7F7640E3"/>
    <w:rsid w:val="7F774872"/>
    <w:rsid w:val="7F77A672"/>
    <w:rsid w:val="7F77EF4A"/>
    <w:rsid w:val="7F7A4365"/>
    <w:rsid w:val="7F7B1741"/>
    <w:rsid w:val="7F7B3035"/>
    <w:rsid w:val="7F7B7603"/>
    <w:rsid w:val="7F7BCF7E"/>
    <w:rsid w:val="7F7BFFC6"/>
    <w:rsid w:val="7F7D4198"/>
    <w:rsid w:val="7F7DE24F"/>
    <w:rsid w:val="7F7E36DB"/>
    <w:rsid w:val="7F7E5FB4"/>
    <w:rsid w:val="7F7E727C"/>
    <w:rsid w:val="7F7EAD65"/>
    <w:rsid w:val="7F7EE7CB"/>
    <w:rsid w:val="7F7FB68E"/>
    <w:rsid w:val="7F7FF3FE"/>
    <w:rsid w:val="7F7FFD8E"/>
    <w:rsid w:val="7F8B996B"/>
    <w:rsid w:val="7F8F1BF9"/>
    <w:rsid w:val="7F8F8BC5"/>
    <w:rsid w:val="7F8F9532"/>
    <w:rsid w:val="7F8FB933"/>
    <w:rsid w:val="7F9C04DF"/>
    <w:rsid w:val="7F9CE7A9"/>
    <w:rsid w:val="7F9D35E9"/>
    <w:rsid w:val="7F9E539B"/>
    <w:rsid w:val="7F9ED04E"/>
    <w:rsid w:val="7F9F0CC0"/>
    <w:rsid w:val="7F9F33E5"/>
    <w:rsid w:val="7F9F4FF6"/>
    <w:rsid w:val="7F9F56E5"/>
    <w:rsid w:val="7F9F7B7B"/>
    <w:rsid w:val="7F9F7DAF"/>
    <w:rsid w:val="7F9F8AF2"/>
    <w:rsid w:val="7F9FE3E2"/>
    <w:rsid w:val="7F9FE50D"/>
    <w:rsid w:val="7FA348DF"/>
    <w:rsid w:val="7FAB0225"/>
    <w:rsid w:val="7FAB8920"/>
    <w:rsid w:val="7FAB9B84"/>
    <w:rsid w:val="7FAD438C"/>
    <w:rsid w:val="7FAE5059"/>
    <w:rsid w:val="7FAE678D"/>
    <w:rsid w:val="7FAEFEC2"/>
    <w:rsid w:val="7FAF782F"/>
    <w:rsid w:val="7FAFF6DD"/>
    <w:rsid w:val="7FAFFE3B"/>
    <w:rsid w:val="7FB2E788"/>
    <w:rsid w:val="7FB51BC3"/>
    <w:rsid w:val="7FB5EC46"/>
    <w:rsid w:val="7FB61A7F"/>
    <w:rsid w:val="7FB6D33D"/>
    <w:rsid w:val="7FB6DCEC"/>
    <w:rsid w:val="7FB9E90A"/>
    <w:rsid w:val="7FBB2FA2"/>
    <w:rsid w:val="7FBB572E"/>
    <w:rsid w:val="7FBB765F"/>
    <w:rsid w:val="7FBD37DF"/>
    <w:rsid w:val="7FBE2A46"/>
    <w:rsid w:val="7FBE2DA5"/>
    <w:rsid w:val="7FBE31A7"/>
    <w:rsid w:val="7FBE751C"/>
    <w:rsid w:val="7FBEAC91"/>
    <w:rsid w:val="7FBEB183"/>
    <w:rsid w:val="7FBECEC9"/>
    <w:rsid w:val="7FBED4CF"/>
    <w:rsid w:val="7FBF18DB"/>
    <w:rsid w:val="7FBF69CB"/>
    <w:rsid w:val="7FBFCF9C"/>
    <w:rsid w:val="7FBFE11D"/>
    <w:rsid w:val="7FBFFC50"/>
    <w:rsid w:val="7FC4DAE5"/>
    <w:rsid w:val="7FC5E77E"/>
    <w:rsid w:val="7FC6092E"/>
    <w:rsid w:val="7FC6935B"/>
    <w:rsid w:val="7FC73C9E"/>
    <w:rsid w:val="7FCD357F"/>
    <w:rsid w:val="7FCDE602"/>
    <w:rsid w:val="7FCF4C85"/>
    <w:rsid w:val="7FCFE4A2"/>
    <w:rsid w:val="7FD65641"/>
    <w:rsid w:val="7FD6BE72"/>
    <w:rsid w:val="7FD6D56D"/>
    <w:rsid w:val="7FD77E16"/>
    <w:rsid w:val="7FD7991A"/>
    <w:rsid w:val="7FD7C054"/>
    <w:rsid w:val="7FD7C0D6"/>
    <w:rsid w:val="7FD8F104"/>
    <w:rsid w:val="7FDAE3E9"/>
    <w:rsid w:val="7FDB04D5"/>
    <w:rsid w:val="7FDB14E9"/>
    <w:rsid w:val="7FDB3BEB"/>
    <w:rsid w:val="7FDB941D"/>
    <w:rsid w:val="7FDBA1B7"/>
    <w:rsid w:val="7FDBC072"/>
    <w:rsid w:val="7FDBC938"/>
    <w:rsid w:val="7FDD9F7D"/>
    <w:rsid w:val="7FDDCFF0"/>
    <w:rsid w:val="7FDE73B8"/>
    <w:rsid w:val="7FDE9141"/>
    <w:rsid w:val="7FDF1FCD"/>
    <w:rsid w:val="7FDF2D66"/>
    <w:rsid w:val="7FDF50F8"/>
    <w:rsid w:val="7FDF7514"/>
    <w:rsid w:val="7FDFA05D"/>
    <w:rsid w:val="7FDFAAFE"/>
    <w:rsid w:val="7FDFD37A"/>
    <w:rsid w:val="7FDFEB28"/>
    <w:rsid w:val="7FE52D7F"/>
    <w:rsid w:val="7FE75FCA"/>
    <w:rsid w:val="7FE77415"/>
    <w:rsid w:val="7FE77D0D"/>
    <w:rsid w:val="7FE7CE66"/>
    <w:rsid w:val="7FE7E729"/>
    <w:rsid w:val="7FE92E31"/>
    <w:rsid w:val="7FE97573"/>
    <w:rsid w:val="7FE9FBC4"/>
    <w:rsid w:val="7FEAE814"/>
    <w:rsid w:val="7FEB3CDB"/>
    <w:rsid w:val="7FEB6AD6"/>
    <w:rsid w:val="7FEBA159"/>
    <w:rsid w:val="7FECD1FB"/>
    <w:rsid w:val="7FEDD6A0"/>
    <w:rsid w:val="7FEE4FB2"/>
    <w:rsid w:val="7FEE8918"/>
    <w:rsid w:val="7FEE97C9"/>
    <w:rsid w:val="7FEEA3CD"/>
    <w:rsid w:val="7FEF0E5C"/>
    <w:rsid w:val="7FEF4194"/>
    <w:rsid w:val="7FEF481E"/>
    <w:rsid w:val="7FEFA378"/>
    <w:rsid w:val="7FEFA60B"/>
    <w:rsid w:val="7FEFABD4"/>
    <w:rsid w:val="7FF13997"/>
    <w:rsid w:val="7FF36700"/>
    <w:rsid w:val="7FF3A68E"/>
    <w:rsid w:val="7FF49D97"/>
    <w:rsid w:val="7FF518C5"/>
    <w:rsid w:val="7FF57F61"/>
    <w:rsid w:val="7FF5C41F"/>
    <w:rsid w:val="7FF64EA2"/>
    <w:rsid w:val="7FF66C5A"/>
    <w:rsid w:val="7FF70E26"/>
    <w:rsid w:val="7FF71DED"/>
    <w:rsid w:val="7FF735E6"/>
    <w:rsid w:val="7FF74648"/>
    <w:rsid w:val="7FF759E6"/>
    <w:rsid w:val="7FF763CB"/>
    <w:rsid w:val="7FF786D1"/>
    <w:rsid w:val="7FF7E613"/>
    <w:rsid w:val="7FF90198"/>
    <w:rsid w:val="7FFA144B"/>
    <w:rsid w:val="7FFB0EC3"/>
    <w:rsid w:val="7FFB3B79"/>
    <w:rsid w:val="7FFB44B9"/>
    <w:rsid w:val="7FFB5CD6"/>
    <w:rsid w:val="7FFB7ED5"/>
    <w:rsid w:val="7FFBB0E3"/>
    <w:rsid w:val="7FFBB8C6"/>
    <w:rsid w:val="7FFBD57F"/>
    <w:rsid w:val="7FFBF4FD"/>
    <w:rsid w:val="7FFC305A"/>
    <w:rsid w:val="7FFC343E"/>
    <w:rsid w:val="7FFC5439"/>
    <w:rsid w:val="7FFD006D"/>
    <w:rsid w:val="7FFD0491"/>
    <w:rsid w:val="7FFD3354"/>
    <w:rsid w:val="7FFD3E46"/>
    <w:rsid w:val="7FFD4B8A"/>
    <w:rsid w:val="7FFD58F6"/>
    <w:rsid w:val="7FFD5BED"/>
    <w:rsid w:val="7FFD886A"/>
    <w:rsid w:val="7FFDC33D"/>
    <w:rsid w:val="7FFE1D9B"/>
    <w:rsid w:val="7FFEA2A9"/>
    <w:rsid w:val="7FFF0444"/>
    <w:rsid w:val="7FFF06A3"/>
    <w:rsid w:val="7FFF06E7"/>
    <w:rsid w:val="7FFF1156"/>
    <w:rsid w:val="7FFF1692"/>
    <w:rsid w:val="7FFF4329"/>
    <w:rsid w:val="7FFF4E61"/>
    <w:rsid w:val="7FFF5F0E"/>
    <w:rsid w:val="7FFF604C"/>
    <w:rsid w:val="7FFF6552"/>
    <w:rsid w:val="7FFF6728"/>
    <w:rsid w:val="7FFF8157"/>
    <w:rsid w:val="7FFF8DB5"/>
    <w:rsid w:val="7FFF9CD2"/>
    <w:rsid w:val="7FFF9E63"/>
    <w:rsid w:val="7FFFA203"/>
    <w:rsid w:val="7FFFA2B7"/>
    <w:rsid w:val="7FFFA5D8"/>
    <w:rsid w:val="7FFFA608"/>
    <w:rsid w:val="7FFFA635"/>
    <w:rsid w:val="7FFFB1D1"/>
    <w:rsid w:val="7FFFB9C7"/>
    <w:rsid w:val="7FFFCD39"/>
    <w:rsid w:val="7FFFD5C1"/>
    <w:rsid w:val="7FFFDBAD"/>
    <w:rsid w:val="7FFFED79"/>
    <w:rsid w:val="7FFFF9C4"/>
    <w:rsid w:val="83EF5964"/>
    <w:rsid w:val="85776447"/>
    <w:rsid w:val="86163727"/>
    <w:rsid w:val="87775721"/>
    <w:rsid w:val="87D7EB98"/>
    <w:rsid w:val="8A772E28"/>
    <w:rsid w:val="8A7AD620"/>
    <w:rsid w:val="8AF73765"/>
    <w:rsid w:val="8BCDB20F"/>
    <w:rsid w:val="8BFDACB8"/>
    <w:rsid w:val="8BFE846E"/>
    <w:rsid w:val="8D7B5A70"/>
    <w:rsid w:val="8E3F10C7"/>
    <w:rsid w:val="8EE7E9FC"/>
    <w:rsid w:val="8EFDD2AF"/>
    <w:rsid w:val="8EFFB38B"/>
    <w:rsid w:val="8F5A1FDA"/>
    <w:rsid w:val="8F7F2E8F"/>
    <w:rsid w:val="8FD16A13"/>
    <w:rsid w:val="8FE7D948"/>
    <w:rsid w:val="8FF7B548"/>
    <w:rsid w:val="915A09B1"/>
    <w:rsid w:val="93DAD51A"/>
    <w:rsid w:val="93DF46D1"/>
    <w:rsid w:val="93F424AD"/>
    <w:rsid w:val="93F73A3E"/>
    <w:rsid w:val="93FB1394"/>
    <w:rsid w:val="93FD8299"/>
    <w:rsid w:val="93FF2D21"/>
    <w:rsid w:val="94BF1CEB"/>
    <w:rsid w:val="94EF13D5"/>
    <w:rsid w:val="95D36FE6"/>
    <w:rsid w:val="95DFC369"/>
    <w:rsid w:val="95EACCE0"/>
    <w:rsid w:val="95F5E2E0"/>
    <w:rsid w:val="96DF08DC"/>
    <w:rsid w:val="96FF1AFD"/>
    <w:rsid w:val="9751AF23"/>
    <w:rsid w:val="97DE496C"/>
    <w:rsid w:val="97FE653B"/>
    <w:rsid w:val="97FF0278"/>
    <w:rsid w:val="98FBB866"/>
    <w:rsid w:val="990F473D"/>
    <w:rsid w:val="99DF317D"/>
    <w:rsid w:val="99FFAB5D"/>
    <w:rsid w:val="9ADD4719"/>
    <w:rsid w:val="9B7E1D0C"/>
    <w:rsid w:val="9B7F8625"/>
    <w:rsid w:val="9BA56DBB"/>
    <w:rsid w:val="9BBB962F"/>
    <w:rsid w:val="9BBBF6DC"/>
    <w:rsid w:val="9BBE5096"/>
    <w:rsid w:val="9BBFF0D2"/>
    <w:rsid w:val="9BC3C0DA"/>
    <w:rsid w:val="9BDFD278"/>
    <w:rsid w:val="9BF7DEB2"/>
    <w:rsid w:val="9BF9EB57"/>
    <w:rsid w:val="9BFE2A81"/>
    <w:rsid w:val="9C1FC3C1"/>
    <w:rsid w:val="9C7B60C5"/>
    <w:rsid w:val="9C7E2DA2"/>
    <w:rsid w:val="9D2F6C48"/>
    <w:rsid w:val="9D3CE9F1"/>
    <w:rsid w:val="9DCF5EAB"/>
    <w:rsid w:val="9DE5B156"/>
    <w:rsid w:val="9DF6F5EE"/>
    <w:rsid w:val="9DFAB22C"/>
    <w:rsid w:val="9DFFCE8E"/>
    <w:rsid w:val="9E205ACF"/>
    <w:rsid w:val="9E3A2AD0"/>
    <w:rsid w:val="9E3E003D"/>
    <w:rsid w:val="9E5F8CFE"/>
    <w:rsid w:val="9E5FA84F"/>
    <w:rsid w:val="9E5FD3B1"/>
    <w:rsid w:val="9E7F78D5"/>
    <w:rsid w:val="9E97B16B"/>
    <w:rsid w:val="9EAF4DC7"/>
    <w:rsid w:val="9EEF2671"/>
    <w:rsid w:val="9EF70CCF"/>
    <w:rsid w:val="9EFE1EEE"/>
    <w:rsid w:val="9F0ED7BB"/>
    <w:rsid w:val="9F1F4A25"/>
    <w:rsid w:val="9F3E4CAF"/>
    <w:rsid w:val="9F6D0F6F"/>
    <w:rsid w:val="9F6FCCC6"/>
    <w:rsid w:val="9F7A3104"/>
    <w:rsid w:val="9F7B60C2"/>
    <w:rsid w:val="9F7C61D5"/>
    <w:rsid w:val="9F7F3820"/>
    <w:rsid w:val="9F9AF5B6"/>
    <w:rsid w:val="9F9EF581"/>
    <w:rsid w:val="9FA7DA69"/>
    <w:rsid w:val="9FAE1515"/>
    <w:rsid w:val="9FB2D92E"/>
    <w:rsid w:val="9FCE4AE2"/>
    <w:rsid w:val="9FEE0F10"/>
    <w:rsid w:val="9FF7376C"/>
    <w:rsid w:val="9FF7E7AA"/>
    <w:rsid w:val="9FFBDC86"/>
    <w:rsid w:val="9FFD85BA"/>
    <w:rsid w:val="9FFEC42F"/>
    <w:rsid w:val="9FFFF370"/>
    <w:rsid w:val="A18FDFB5"/>
    <w:rsid w:val="A1FD5CE1"/>
    <w:rsid w:val="A3DDDD93"/>
    <w:rsid w:val="A3EF5F43"/>
    <w:rsid w:val="A3F71030"/>
    <w:rsid w:val="A3FA4D7F"/>
    <w:rsid w:val="A3FEA058"/>
    <w:rsid w:val="A57D4AD2"/>
    <w:rsid w:val="A5E3A718"/>
    <w:rsid w:val="A5FD36FB"/>
    <w:rsid w:val="A68F5D93"/>
    <w:rsid w:val="A69F7D69"/>
    <w:rsid w:val="A6BD3791"/>
    <w:rsid w:val="A6E7A554"/>
    <w:rsid w:val="A73FCCF3"/>
    <w:rsid w:val="A74E072D"/>
    <w:rsid w:val="A755A182"/>
    <w:rsid w:val="A76B3AB1"/>
    <w:rsid w:val="A77E47AF"/>
    <w:rsid w:val="A77F35BE"/>
    <w:rsid w:val="A79206A1"/>
    <w:rsid w:val="A7AF0B99"/>
    <w:rsid w:val="A7DE7F73"/>
    <w:rsid w:val="A7E76F56"/>
    <w:rsid w:val="A7F679F6"/>
    <w:rsid w:val="A7FB2DD9"/>
    <w:rsid w:val="A7FEBF74"/>
    <w:rsid w:val="A7FEFA78"/>
    <w:rsid w:val="A7FF416C"/>
    <w:rsid w:val="A8DEB6B9"/>
    <w:rsid w:val="A9D77CCF"/>
    <w:rsid w:val="A9E22837"/>
    <w:rsid w:val="A9EF7CA3"/>
    <w:rsid w:val="AAF715AA"/>
    <w:rsid w:val="AB3DB176"/>
    <w:rsid w:val="AB9FCCD6"/>
    <w:rsid w:val="ABAB0DC1"/>
    <w:rsid w:val="ABB5DA2D"/>
    <w:rsid w:val="ABBC55FC"/>
    <w:rsid w:val="ABC5B3BB"/>
    <w:rsid w:val="ABDB672E"/>
    <w:rsid w:val="ABDE6DA2"/>
    <w:rsid w:val="ABDFC1E0"/>
    <w:rsid w:val="ABFE0726"/>
    <w:rsid w:val="ABFE24E7"/>
    <w:rsid w:val="AC7E8897"/>
    <w:rsid w:val="ACAFADF1"/>
    <w:rsid w:val="ACF7C421"/>
    <w:rsid w:val="ACFF90AA"/>
    <w:rsid w:val="AD93213D"/>
    <w:rsid w:val="AD9B0C1E"/>
    <w:rsid w:val="ADB6915A"/>
    <w:rsid w:val="ADDF38B3"/>
    <w:rsid w:val="ADE761FC"/>
    <w:rsid w:val="ADFDA523"/>
    <w:rsid w:val="ADFFFFB7"/>
    <w:rsid w:val="AE69D77E"/>
    <w:rsid w:val="AE7BA895"/>
    <w:rsid w:val="AE7F5FCF"/>
    <w:rsid w:val="AEAF86A7"/>
    <w:rsid w:val="AEBCC781"/>
    <w:rsid w:val="AEFF4FD1"/>
    <w:rsid w:val="AF1B1904"/>
    <w:rsid w:val="AF1BC9C1"/>
    <w:rsid w:val="AF3BF20E"/>
    <w:rsid w:val="AF5BF35A"/>
    <w:rsid w:val="AF5CC848"/>
    <w:rsid w:val="AF5ECF98"/>
    <w:rsid w:val="AF6261AA"/>
    <w:rsid w:val="AF7B5E10"/>
    <w:rsid w:val="AF7FA3CB"/>
    <w:rsid w:val="AF93B4AD"/>
    <w:rsid w:val="AFB7E499"/>
    <w:rsid w:val="AFCF7FFF"/>
    <w:rsid w:val="AFDCF8C0"/>
    <w:rsid w:val="AFED1BDF"/>
    <w:rsid w:val="AFEDA4B5"/>
    <w:rsid w:val="AFEFE0ED"/>
    <w:rsid w:val="AFF722EA"/>
    <w:rsid w:val="AFFDE1B0"/>
    <w:rsid w:val="AFFF12AE"/>
    <w:rsid w:val="AFFF7C89"/>
    <w:rsid w:val="B19BE3C1"/>
    <w:rsid w:val="B1AEB5BB"/>
    <w:rsid w:val="B1B7A3CE"/>
    <w:rsid w:val="B2FA87ED"/>
    <w:rsid w:val="B2FDCC9C"/>
    <w:rsid w:val="B32A0B76"/>
    <w:rsid w:val="B33FB88C"/>
    <w:rsid w:val="B3492DA0"/>
    <w:rsid w:val="B353718D"/>
    <w:rsid w:val="B37D25DF"/>
    <w:rsid w:val="B3ADB4BC"/>
    <w:rsid w:val="B3E7084F"/>
    <w:rsid w:val="B3FB5A7C"/>
    <w:rsid w:val="B4978EFA"/>
    <w:rsid w:val="B4BF9328"/>
    <w:rsid w:val="B4F3EB12"/>
    <w:rsid w:val="B5255166"/>
    <w:rsid w:val="B533A42D"/>
    <w:rsid w:val="B5773132"/>
    <w:rsid w:val="B57F5F8F"/>
    <w:rsid w:val="B5B1AB3B"/>
    <w:rsid w:val="B5BF57C9"/>
    <w:rsid w:val="B5DFBBA7"/>
    <w:rsid w:val="B5E345A8"/>
    <w:rsid w:val="B5EDC206"/>
    <w:rsid w:val="B5F9F17A"/>
    <w:rsid w:val="B66D80D6"/>
    <w:rsid w:val="B67F6136"/>
    <w:rsid w:val="B6BDB432"/>
    <w:rsid w:val="B6BF3833"/>
    <w:rsid w:val="B6BFBCD8"/>
    <w:rsid w:val="B6CA1BBD"/>
    <w:rsid w:val="B6CE67BD"/>
    <w:rsid w:val="B6CF0579"/>
    <w:rsid w:val="B6DBD008"/>
    <w:rsid w:val="B6E91E59"/>
    <w:rsid w:val="B6F333DE"/>
    <w:rsid w:val="B6F5B1E2"/>
    <w:rsid w:val="B6FB2049"/>
    <w:rsid w:val="B6FB5664"/>
    <w:rsid w:val="B6FF367A"/>
    <w:rsid w:val="B72B2893"/>
    <w:rsid w:val="B73B186B"/>
    <w:rsid w:val="B75F23B8"/>
    <w:rsid w:val="B76D264C"/>
    <w:rsid w:val="B76F64FD"/>
    <w:rsid w:val="B7798097"/>
    <w:rsid w:val="B77B6867"/>
    <w:rsid w:val="B77B7580"/>
    <w:rsid w:val="B77F85E2"/>
    <w:rsid w:val="B7AD4B61"/>
    <w:rsid w:val="B7B93CD6"/>
    <w:rsid w:val="B7B98C16"/>
    <w:rsid w:val="B7BEC60D"/>
    <w:rsid w:val="B7BEFF00"/>
    <w:rsid w:val="B7BFA3BB"/>
    <w:rsid w:val="B7CE8867"/>
    <w:rsid w:val="B7DDA019"/>
    <w:rsid w:val="B7DEADA7"/>
    <w:rsid w:val="B7E75B9D"/>
    <w:rsid w:val="B7EF0E82"/>
    <w:rsid w:val="B7EF3E6F"/>
    <w:rsid w:val="B7EF6D94"/>
    <w:rsid w:val="B7FBACC1"/>
    <w:rsid w:val="B7FE7989"/>
    <w:rsid w:val="B7FF3BC2"/>
    <w:rsid w:val="B7FFA429"/>
    <w:rsid w:val="B7FFBD5B"/>
    <w:rsid w:val="B8B4876C"/>
    <w:rsid w:val="B8EFC49D"/>
    <w:rsid w:val="B8FB355F"/>
    <w:rsid w:val="B8FBD9FC"/>
    <w:rsid w:val="B96D17D4"/>
    <w:rsid w:val="B977FDC1"/>
    <w:rsid w:val="B98F992B"/>
    <w:rsid w:val="B99F3B0E"/>
    <w:rsid w:val="B9AD62E2"/>
    <w:rsid w:val="B9D70BAE"/>
    <w:rsid w:val="B9DCBFFD"/>
    <w:rsid w:val="B9F70CAE"/>
    <w:rsid w:val="B9F7DD3F"/>
    <w:rsid w:val="B9FBB519"/>
    <w:rsid w:val="B9FEAC8C"/>
    <w:rsid w:val="BA3793CF"/>
    <w:rsid w:val="BA7FD65F"/>
    <w:rsid w:val="BAA70F3F"/>
    <w:rsid w:val="BABBB3A4"/>
    <w:rsid w:val="BAE3CD42"/>
    <w:rsid w:val="BAEF5D16"/>
    <w:rsid w:val="BAF578A3"/>
    <w:rsid w:val="BAF779FC"/>
    <w:rsid w:val="BAFB82F4"/>
    <w:rsid w:val="BAFDBB68"/>
    <w:rsid w:val="BAFF079C"/>
    <w:rsid w:val="BAFF9E6F"/>
    <w:rsid w:val="BB1DFF9E"/>
    <w:rsid w:val="BB1E37F9"/>
    <w:rsid w:val="BB1F78AB"/>
    <w:rsid w:val="BB3F012F"/>
    <w:rsid w:val="BB42486E"/>
    <w:rsid w:val="BB55040F"/>
    <w:rsid w:val="BB7ADF0D"/>
    <w:rsid w:val="BB7BC1C6"/>
    <w:rsid w:val="BB7EE9FD"/>
    <w:rsid w:val="BB7F94F0"/>
    <w:rsid w:val="BB7FAF7C"/>
    <w:rsid w:val="BB9550E4"/>
    <w:rsid w:val="BB9F9511"/>
    <w:rsid w:val="BBB9972C"/>
    <w:rsid w:val="BBBB5403"/>
    <w:rsid w:val="BBBFDA51"/>
    <w:rsid w:val="BBC77174"/>
    <w:rsid w:val="BBDF9049"/>
    <w:rsid w:val="BBE3DD9E"/>
    <w:rsid w:val="BBEB3139"/>
    <w:rsid w:val="BBEDAF93"/>
    <w:rsid w:val="BBFA1468"/>
    <w:rsid w:val="BBFB1B3C"/>
    <w:rsid w:val="BBFCA290"/>
    <w:rsid w:val="BBFD992B"/>
    <w:rsid w:val="BBFDB1A2"/>
    <w:rsid w:val="BBFED0F3"/>
    <w:rsid w:val="BBFEF4F3"/>
    <w:rsid w:val="BBFF1098"/>
    <w:rsid w:val="BBFF9F99"/>
    <w:rsid w:val="BBFFD9BA"/>
    <w:rsid w:val="BC0D9515"/>
    <w:rsid w:val="BC6540C4"/>
    <w:rsid w:val="BC7DAE2B"/>
    <w:rsid w:val="BCA9BBB9"/>
    <w:rsid w:val="BCBD3787"/>
    <w:rsid w:val="BCEC6141"/>
    <w:rsid w:val="BD1DCA15"/>
    <w:rsid w:val="BD33BE8F"/>
    <w:rsid w:val="BD5DAE1D"/>
    <w:rsid w:val="BD768C48"/>
    <w:rsid w:val="BD79FDD5"/>
    <w:rsid w:val="BD7E4771"/>
    <w:rsid w:val="BD7EC37D"/>
    <w:rsid w:val="BD7EDA7C"/>
    <w:rsid w:val="BD7F5A5E"/>
    <w:rsid w:val="BD7FCBC7"/>
    <w:rsid w:val="BD993142"/>
    <w:rsid w:val="BD9D4D06"/>
    <w:rsid w:val="BDAB3971"/>
    <w:rsid w:val="BDBB087D"/>
    <w:rsid w:val="BDBB6366"/>
    <w:rsid w:val="BDBC77B3"/>
    <w:rsid w:val="BDBF786B"/>
    <w:rsid w:val="BDDA221A"/>
    <w:rsid w:val="BDDEE8BA"/>
    <w:rsid w:val="BDDF6ACB"/>
    <w:rsid w:val="BDDF70C9"/>
    <w:rsid w:val="BDE323E6"/>
    <w:rsid w:val="BDE5C585"/>
    <w:rsid w:val="BDEE4C89"/>
    <w:rsid w:val="BDEF1D78"/>
    <w:rsid w:val="BDEFEFB2"/>
    <w:rsid w:val="BDF11F16"/>
    <w:rsid w:val="BDF59539"/>
    <w:rsid w:val="BDF630BD"/>
    <w:rsid w:val="BDFBD7A0"/>
    <w:rsid w:val="BDFF4F6D"/>
    <w:rsid w:val="BDFF66C8"/>
    <w:rsid w:val="BDFF7464"/>
    <w:rsid w:val="BDFF8BEA"/>
    <w:rsid w:val="BDFFD233"/>
    <w:rsid w:val="BE1F7948"/>
    <w:rsid w:val="BE39AAD4"/>
    <w:rsid w:val="BE3C8F80"/>
    <w:rsid w:val="BE4A3191"/>
    <w:rsid w:val="BE54C2CE"/>
    <w:rsid w:val="BE72DF37"/>
    <w:rsid w:val="BE7F6CA7"/>
    <w:rsid w:val="BE7F7362"/>
    <w:rsid w:val="BEAE6C6E"/>
    <w:rsid w:val="BEBEF745"/>
    <w:rsid w:val="BEC7467B"/>
    <w:rsid w:val="BEC77E78"/>
    <w:rsid w:val="BEEDBDBC"/>
    <w:rsid w:val="BEEF1651"/>
    <w:rsid w:val="BEF51DF0"/>
    <w:rsid w:val="BEF5825E"/>
    <w:rsid w:val="BEF73596"/>
    <w:rsid w:val="BEF7D5D4"/>
    <w:rsid w:val="BEFC457F"/>
    <w:rsid w:val="BEFDF53D"/>
    <w:rsid w:val="BEFE4ABC"/>
    <w:rsid w:val="BEFF5DC9"/>
    <w:rsid w:val="BEFFBE87"/>
    <w:rsid w:val="BF0F95BE"/>
    <w:rsid w:val="BF1548C1"/>
    <w:rsid w:val="BF211AF3"/>
    <w:rsid w:val="BF27564D"/>
    <w:rsid w:val="BF37D6B0"/>
    <w:rsid w:val="BF3E0DE0"/>
    <w:rsid w:val="BF3EBA3A"/>
    <w:rsid w:val="BF432A42"/>
    <w:rsid w:val="BF4FF3AF"/>
    <w:rsid w:val="BF5BAEF6"/>
    <w:rsid w:val="BF5F9E73"/>
    <w:rsid w:val="BF6AB636"/>
    <w:rsid w:val="BF6B8120"/>
    <w:rsid w:val="BF6ED57F"/>
    <w:rsid w:val="BF6F7847"/>
    <w:rsid w:val="BF6FA8C6"/>
    <w:rsid w:val="BF73C478"/>
    <w:rsid w:val="BF7573F0"/>
    <w:rsid w:val="BF770831"/>
    <w:rsid w:val="BF77B375"/>
    <w:rsid w:val="BF7A4812"/>
    <w:rsid w:val="BF7DF94F"/>
    <w:rsid w:val="BF7E06A9"/>
    <w:rsid w:val="BF7FDF08"/>
    <w:rsid w:val="BF8B9C2F"/>
    <w:rsid w:val="BF971112"/>
    <w:rsid w:val="BFAB6072"/>
    <w:rsid w:val="BFAF335E"/>
    <w:rsid w:val="BFAF5351"/>
    <w:rsid w:val="BFB2565E"/>
    <w:rsid w:val="BFB6962B"/>
    <w:rsid w:val="BFBB5349"/>
    <w:rsid w:val="BFBB85B6"/>
    <w:rsid w:val="BFBE41B9"/>
    <w:rsid w:val="BFBE6E6B"/>
    <w:rsid w:val="BFBF1591"/>
    <w:rsid w:val="BFBF278B"/>
    <w:rsid w:val="BFBF527C"/>
    <w:rsid w:val="BFCB84FF"/>
    <w:rsid w:val="BFCBFA9A"/>
    <w:rsid w:val="BFCE654B"/>
    <w:rsid w:val="BFCFB438"/>
    <w:rsid w:val="BFD5226F"/>
    <w:rsid w:val="BFD72825"/>
    <w:rsid w:val="BFDB877F"/>
    <w:rsid w:val="BFDE40B3"/>
    <w:rsid w:val="BFDEB4A9"/>
    <w:rsid w:val="BFDF847D"/>
    <w:rsid w:val="BFDFAE36"/>
    <w:rsid w:val="BFDFB1C8"/>
    <w:rsid w:val="BFDFB880"/>
    <w:rsid w:val="BFE5ED26"/>
    <w:rsid w:val="BFEB43AD"/>
    <w:rsid w:val="BFEE1D3D"/>
    <w:rsid w:val="BFEF0A88"/>
    <w:rsid w:val="BFEF0B28"/>
    <w:rsid w:val="BFEF27EB"/>
    <w:rsid w:val="BFEFACF2"/>
    <w:rsid w:val="BFF3C07A"/>
    <w:rsid w:val="BFF3C438"/>
    <w:rsid w:val="BFF4A531"/>
    <w:rsid w:val="BFF4CA9B"/>
    <w:rsid w:val="BFF5D36C"/>
    <w:rsid w:val="BFF72841"/>
    <w:rsid w:val="BFF9DF01"/>
    <w:rsid w:val="BFF9F04A"/>
    <w:rsid w:val="BFFA53EC"/>
    <w:rsid w:val="BFFB4DF4"/>
    <w:rsid w:val="BFFB5D78"/>
    <w:rsid w:val="BFFB5E59"/>
    <w:rsid w:val="BFFC09C3"/>
    <w:rsid w:val="BFFC16DD"/>
    <w:rsid w:val="BFFC5FA8"/>
    <w:rsid w:val="BFFCEE63"/>
    <w:rsid w:val="BFFD9582"/>
    <w:rsid w:val="BFFDCE4C"/>
    <w:rsid w:val="BFFEBFBF"/>
    <w:rsid w:val="BFFF3CAC"/>
    <w:rsid w:val="BFFF8D28"/>
    <w:rsid w:val="BFFF9F19"/>
    <w:rsid w:val="BFFFA35F"/>
    <w:rsid w:val="BFFFAA48"/>
    <w:rsid w:val="BFFFB56A"/>
    <w:rsid w:val="BFFFBF30"/>
    <w:rsid w:val="BFFFDCD0"/>
    <w:rsid w:val="BFFFE120"/>
    <w:rsid w:val="BFFFF2A5"/>
    <w:rsid w:val="C02A862E"/>
    <w:rsid w:val="C1290482"/>
    <w:rsid w:val="C172CB37"/>
    <w:rsid w:val="C3E6C169"/>
    <w:rsid w:val="C3F69A98"/>
    <w:rsid w:val="C3FB11C8"/>
    <w:rsid w:val="C54F7C1B"/>
    <w:rsid w:val="C5C00B40"/>
    <w:rsid w:val="C5CFD3AF"/>
    <w:rsid w:val="C5FF0225"/>
    <w:rsid w:val="C65DE5BA"/>
    <w:rsid w:val="C788FEC8"/>
    <w:rsid w:val="C79D9B32"/>
    <w:rsid w:val="C7BFA40A"/>
    <w:rsid w:val="C7DB8B70"/>
    <w:rsid w:val="C7DD7918"/>
    <w:rsid w:val="C7DDA161"/>
    <w:rsid w:val="C7DEFDE3"/>
    <w:rsid w:val="C7E91C2C"/>
    <w:rsid w:val="C7EF7733"/>
    <w:rsid w:val="C7FF1852"/>
    <w:rsid w:val="C97FF84E"/>
    <w:rsid w:val="C9890E65"/>
    <w:rsid w:val="C9BF4255"/>
    <w:rsid w:val="CACE4B4A"/>
    <w:rsid w:val="CAEB1735"/>
    <w:rsid w:val="CB73B008"/>
    <w:rsid w:val="CB7B544E"/>
    <w:rsid w:val="CB84404E"/>
    <w:rsid w:val="CB8EC612"/>
    <w:rsid w:val="CBE7ABEE"/>
    <w:rsid w:val="CBFE6876"/>
    <w:rsid w:val="CBFECD8F"/>
    <w:rsid w:val="CCD3C32A"/>
    <w:rsid w:val="CCFAB6E5"/>
    <w:rsid w:val="CCFB46D7"/>
    <w:rsid w:val="CD3E3B42"/>
    <w:rsid w:val="CD3FA3A7"/>
    <w:rsid w:val="CD5B20DB"/>
    <w:rsid w:val="CD776CD7"/>
    <w:rsid w:val="CD7DA274"/>
    <w:rsid w:val="CD7F1447"/>
    <w:rsid w:val="CDBF9471"/>
    <w:rsid w:val="CDDB7033"/>
    <w:rsid w:val="CDE36055"/>
    <w:rsid w:val="CDE6AFCA"/>
    <w:rsid w:val="CDE7C461"/>
    <w:rsid w:val="CDED4230"/>
    <w:rsid w:val="CDF60896"/>
    <w:rsid w:val="CDF76A37"/>
    <w:rsid w:val="CDF7978A"/>
    <w:rsid w:val="CDFB4D49"/>
    <w:rsid w:val="CDFC3D1C"/>
    <w:rsid w:val="CDFC5BDE"/>
    <w:rsid w:val="CDFEFF23"/>
    <w:rsid w:val="CE69AE7F"/>
    <w:rsid w:val="CE6F7379"/>
    <w:rsid w:val="CEBB8C01"/>
    <w:rsid w:val="CEBFFF69"/>
    <w:rsid w:val="CED4AF1E"/>
    <w:rsid w:val="CEDFA354"/>
    <w:rsid w:val="CEFD288B"/>
    <w:rsid w:val="CEFF5D99"/>
    <w:rsid w:val="CF3E2CA9"/>
    <w:rsid w:val="CF9F8127"/>
    <w:rsid w:val="CFAF4BC2"/>
    <w:rsid w:val="CFB7B147"/>
    <w:rsid w:val="CFCFF8D6"/>
    <w:rsid w:val="CFD30B92"/>
    <w:rsid w:val="CFDD9EFC"/>
    <w:rsid w:val="CFED8C95"/>
    <w:rsid w:val="CFEDF937"/>
    <w:rsid w:val="CFF2EC6D"/>
    <w:rsid w:val="CFFD6018"/>
    <w:rsid w:val="CFFF2189"/>
    <w:rsid w:val="CFFF2AE0"/>
    <w:rsid w:val="CFFFB2D9"/>
    <w:rsid w:val="D07D5FC2"/>
    <w:rsid w:val="D0ADF14C"/>
    <w:rsid w:val="D1FEA32B"/>
    <w:rsid w:val="D1FF5D96"/>
    <w:rsid w:val="D271F779"/>
    <w:rsid w:val="D27BEC05"/>
    <w:rsid w:val="D2BC3CF5"/>
    <w:rsid w:val="D33F8C89"/>
    <w:rsid w:val="D3550F9A"/>
    <w:rsid w:val="D36BCE2E"/>
    <w:rsid w:val="D37F9569"/>
    <w:rsid w:val="D3971076"/>
    <w:rsid w:val="D3D91D11"/>
    <w:rsid w:val="D3DCAAE8"/>
    <w:rsid w:val="D3DDE796"/>
    <w:rsid w:val="D3DF31FF"/>
    <w:rsid w:val="D3E79DD5"/>
    <w:rsid w:val="D3F509B2"/>
    <w:rsid w:val="D4BDA249"/>
    <w:rsid w:val="D4F96314"/>
    <w:rsid w:val="D4FFECB0"/>
    <w:rsid w:val="D57E0F55"/>
    <w:rsid w:val="D57F1DE9"/>
    <w:rsid w:val="D57F9852"/>
    <w:rsid w:val="D58FC890"/>
    <w:rsid w:val="D596D698"/>
    <w:rsid w:val="D5BB87EE"/>
    <w:rsid w:val="D5BE94A1"/>
    <w:rsid w:val="D5BFED4C"/>
    <w:rsid w:val="D5DE1671"/>
    <w:rsid w:val="D5DEFE7E"/>
    <w:rsid w:val="D5ECC935"/>
    <w:rsid w:val="D5FB102D"/>
    <w:rsid w:val="D5FDC265"/>
    <w:rsid w:val="D5FF77EB"/>
    <w:rsid w:val="D69DC3B5"/>
    <w:rsid w:val="D6A70A65"/>
    <w:rsid w:val="D6AAC866"/>
    <w:rsid w:val="D6B3EF87"/>
    <w:rsid w:val="D6BC2E8C"/>
    <w:rsid w:val="D6EFDB59"/>
    <w:rsid w:val="D6F7778D"/>
    <w:rsid w:val="D6FCBCBA"/>
    <w:rsid w:val="D6FD228A"/>
    <w:rsid w:val="D6FFB0AE"/>
    <w:rsid w:val="D6FFD054"/>
    <w:rsid w:val="D73661EA"/>
    <w:rsid w:val="D74D4ADD"/>
    <w:rsid w:val="D7775408"/>
    <w:rsid w:val="D77B39BB"/>
    <w:rsid w:val="D77B79A5"/>
    <w:rsid w:val="D77B92F0"/>
    <w:rsid w:val="D77F597C"/>
    <w:rsid w:val="D77F9C8B"/>
    <w:rsid w:val="D7ACD15A"/>
    <w:rsid w:val="D7B7F81D"/>
    <w:rsid w:val="D7B9B776"/>
    <w:rsid w:val="D7BDCFA4"/>
    <w:rsid w:val="D7C78298"/>
    <w:rsid w:val="D7D77A9F"/>
    <w:rsid w:val="D7D7FEFC"/>
    <w:rsid w:val="D7D97FEC"/>
    <w:rsid w:val="D7DFBD1B"/>
    <w:rsid w:val="D7EF1E8B"/>
    <w:rsid w:val="D7F44737"/>
    <w:rsid w:val="D7F5279A"/>
    <w:rsid w:val="D7F9FC93"/>
    <w:rsid w:val="D7FE9930"/>
    <w:rsid w:val="D7FEE0B7"/>
    <w:rsid w:val="D7FF07F7"/>
    <w:rsid w:val="D7FF129D"/>
    <w:rsid w:val="D7FF154C"/>
    <w:rsid w:val="D7FF6010"/>
    <w:rsid w:val="D7FFF8B1"/>
    <w:rsid w:val="D873CDF9"/>
    <w:rsid w:val="D96E8709"/>
    <w:rsid w:val="D96F7DBF"/>
    <w:rsid w:val="D99F8BE0"/>
    <w:rsid w:val="D9D6AE32"/>
    <w:rsid w:val="D9DDC6A5"/>
    <w:rsid w:val="D9E280B6"/>
    <w:rsid w:val="D9E9C8B8"/>
    <w:rsid w:val="D9FF7C87"/>
    <w:rsid w:val="DA79DD67"/>
    <w:rsid w:val="DABD5655"/>
    <w:rsid w:val="DABFDE8A"/>
    <w:rsid w:val="DAE57B77"/>
    <w:rsid w:val="DAEA3DAF"/>
    <w:rsid w:val="DAF40612"/>
    <w:rsid w:val="DAF76111"/>
    <w:rsid w:val="DB3BD2BC"/>
    <w:rsid w:val="DB3FCE13"/>
    <w:rsid w:val="DB5EABE6"/>
    <w:rsid w:val="DB6C5C56"/>
    <w:rsid w:val="DB7A6665"/>
    <w:rsid w:val="DB7C6626"/>
    <w:rsid w:val="DB7F09B5"/>
    <w:rsid w:val="DB7FC52F"/>
    <w:rsid w:val="DB7FE180"/>
    <w:rsid w:val="DB9BC03C"/>
    <w:rsid w:val="DBB7C7C6"/>
    <w:rsid w:val="DBB9832C"/>
    <w:rsid w:val="DBBEDAE1"/>
    <w:rsid w:val="DBBF145C"/>
    <w:rsid w:val="DBCB3938"/>
    <w:rsid w:val="DBCEC9CA"/>
    <w:rsid w:val="DBE1689C"/>
    <w:rsid w:val="DBEAE3FC"/>
    <w:rsid w:val="DBED12D5"/>
    <w:rsid w:val="DBEDDA49"/>
    <w:rsid w:val="DBEF655E"/>
    <w:rsid w:val="DBF00FF7"/>
    <w:rsid w:val="DBF3A88D"/>
    <w:rsid w:val="DBF55980"/>
    <w:rsid w:val="DBF788F7"/>
    <w:rsid w:val="DBF7CFFF"/>
    <w:rsid w:val="DBFAA4AD"/>
    <w:rsid w:val="DBFAC553"/>
    <w:rsid w:val="DBFBE978"/>
    <w:rsid w:val="DBFDFD0D"/>
    <w:rsid w:val="DBFF1DCF"/>
    <w:rsid w:val="DBFF9CD6"/>
    <w:rsid w:val="DC7ADA19"/>
    <w:rsid w:val="DC9B2E0A"/>
    <w:rsid w:val="DC9F408A"/>
    <w:rsid w:val="DC9F6694"/>
    <w:rsid w:val="DCB1F10B"/>
    <w:rsid w:val="DCBE58EE"/>
    <w:rsid w:val="DCBF7994"/>
    <w:rsid w:val="DCDF204E"/>
    <w:rsid w:val="DCEB0D04"/>
    <w:rsid w:val="DCEFB289"/>
    <w:rsid w:val="DCF8EC75"/>
    <w:rsid w:val="DD56121B"/>
    <w:rsid w:val="DD668D21"/>
    <w:rsid w:val="DD6D909E"/>
    <w:rsid w:val="DD6E07C2"/>
    <w:rsid w:val="DD73B96D"/>
    <w:rsid w:val="DD777EDF"/>
    <w:rsid w:val="DD9B2063"/>
    <w:rsid w:val="DD9E3140"/>
    <w:rsid w:val="DDBDA4F5"/>
    <w:rsid w:val="DDCB0B24"/>
    <w:rsid w:val="DDD9B120"/>
    <w:rsid w:val="DDD9FA8A"/>
    <w:rsid w:val="DDDFFF0B"/>
    <w:rsid w:val="DDE5FB0A"/>
    <w:rsid w:val="DDE73725"/>
    <w:rsid w:val="DDEB6E2E"/>
    <w:rsid w:val="DDEE3802"/>
    <w:rsid w:val="DDEF8735"/>
    <w:rsid w:val="DDF026DB"/>
    <w:rsid w:val="DDF70D02"/>
    <w:rsid w:val="DDF90CCD"/>
    <w:rsid w:val="DDF96BD1"/>
    <w:rsid w:val="DDFAE20F"/>
    <w:rsid w:val="DDFD358A"/>
    <w:rsid w:val="DDFDE369"/>
    <w:rsid w:val="DDFEE13B"/>
    <w:rsid w:val="DDFF2F58"/>
    <w:rsid w:val="DDFF32C7"/>
    <w:rsid w:val="DDFFE318"/>
    <w:rsid w:val="DE1F62FD"/>
    <w:rsid w:val="DE223B4E"/>
    <w:rsid w:val="DE27A0C2"/>
    <w:rsid w:val="DE3BC256"/>
    <w:rsid w:val="DE5F8740"/>
    <w:rsid w:val="DE5FD71A"/>
    <w:rsid w:val="DE9FE261"/>
    <w:rsid w:val="DEAB9B00"/>
    <w:rsid w:val="DEBF2A14"/>
    <w:rsid w:val="DEDBE483"/>
    <w:rsid w:val="DEDF131C"/>
    <w:rsid w:val="DEDF31BD"/>
    <w:rsid w:val="DEDFE7FA"/>
    <w:rsid w:val="DEEF5A25"/>
    <w:rsid w:val="DEEF5DA6"/>
    <w:rsid w:val="DEF38EC1"/>
    <w:rsid w:val="DEF42B73"/>
    <w:rsid w:val="DEF6D451"/>
    <w:rsid w:val="DEF7EE41"/>
    <w:rsid w:val="DEF8F3F8"/>
    <w:rsid w:val="DEFB19B4"/>
    <w:rsid w:val="DEFB51EE"/>
    <w:rsid w:val="DEFD1916"/>
    <w:rsid w:val="DEFD5C67"/>
    <w:rsid w:val="DEFE50B7"/>
    <w:rsid w:val="DEFEAB73"/>
    <w:rsid w:val="DEFEF1D0"/>
    <w:rsid w:val="DF158E9A"/>
    <w:rsid w:val="DF1CC028"/>
    <w:rsid w:val="DF1FC4EC"/>
    <w:rsid w:val="DF2D121D"/>
    <w:rsid w:val="DF3A7610"/>
    <w:rsid w:val="DF3D7EA3"/>
    <w:rsid w:val="DF3E046F"/>
    <w:rsid w:val="DF3F5A9E"/>
    <w:rsid w:val="DF4F008A"/>
    <w:rsid w:val="DF4FB402"/>
    <w:rsid w:val="DF5B5948"/>
    <w:rsid w:val="DF5BE683"/>
    <w:rsid w:val="DF5F80E2"/>
    <w:rsid w:val="DF5FDD3A"/>
    <w:rsid w:val="DF602857"/>
    <w:rsid w:val="DF6B53E0"/>
    <w:rsid w:val="DF7308C7"/>
    <w:rsid w:val="DF734102"/>
    <w:rsid w:val="DF7696E8"/>
    <w:rsid w:val="DF7877E2"/>
    <w:rsid w:val="DF78E8CF"/>
    <w:rsid w:val="DF79918C"/>
    <w:rsid w:val="DF7B5F2B"/>
    <w:rsid w:val="DF7C0AD7"/>
    <w:rsid w:val="DF7E5403"/>
    <w:rsid w:val="DF7F641E"/>
    <w:rsid w:val="DF7F6C6B"/>
    <w:rsid w:val="DF7FCEA8"/>
    <w:rsid w:val="DF8EC4EF"/>
    <w:rsid w:val="DF8F09FD"/>
    <w:rsid w:val="DF97D25B"/>
    <w:rsid w:val="DF9F2DC6"/>
    <w:rsid w:val="DFAA7EE0"/>
    <w:rsid w:val="DFAA935F"/>
    <w:rsid w:val="DFAB8719"/>
    <w:rsid w:val="DFAD27D8"/>
    <w:rsid w:val="DFADF7D4"/>
    <w:rsid w:val="DFB799A6"/>
    <w:rsid w:val="DFBBBA26"/>
    <w:rsid w:val="DFBDBA31"/>
    <w:rsid w:val="DFBDF7F9"/>
    <w:rsid w:val="DFBEF982"/>
    <w:rsid w:val="DFBF1277"/>
    <w:rsid w:val="DFBF4D4C"/>
    <w:rsid w:val="DFBFE201"/>
    <w:rsid w:val="DFC776E3"/>
    <w:rsid w:val="DFCB0337"/>
    <w:rsid w:val="DFCB9FF2"/>
    <w:rsid w:val="DFCCB92A"/>
    <w:rsid w:val="DFCFD679"/>
    <w:rsid w:val="DFD745C8"/>
    <w:rsid w:val="DFD7A73F"/>
    <w:rsid w:val="DFDA3296"/>
    <w:rsid w:val="DFDD5A0B"/>
    <w:rsid w:val="DFDD72A5"/>
    <w:rsid w:val="DFDE1AC2"/>
    <w:rsid w:val="DFDE6177"/>
    <w:rsid w:val="DFDE62E3"/>
    <w:rsid w:val="DFDEB379"/>
    <w:rsid w:val="DFDF337B"/>
    <w:rsid w:val="DFDF3D0E"/>
    <w:rsid w:val="DFDF6CFE"/>
    <w:rsid w:val="DFDF784A"/>
    <w:rsid w:val="DFDFE036"/>
    <w:rsid w:val="DFDFF737"/>
    <w:rsid w:val="DFE8F975"/>
    <w:rsid w:val="DFEB8005"/>
    <w:rsid w:val="DFEC6C6C"/>
    <w:rsid w:val="DFECDAB6"/>
    <w:rsid w:val="DFECE8BC"/>
    <w:rsid w:val="DFED06BD"/>
    <w:rsid w:val="DFEDC8CD"/>
    <w:rsid w:val="DFEE0099"/>
    <w:rsid w:val="DFEF5379"/>
    <w:rsid w:val="DFEFAB90"/>
    <w:rsid w:val="DFEFFD09"/>
    <w:rsid w:val="DFF0E868"/>
    <w:rsid w:val="DFF19CC2"/>
    <w:rsid w:val="DFF2A817"/>
    <w:rsid w:val="DFF4296C"/>
    <w:rsid w:val="DFF51B3F"/>
    <w:rsid w:val="DFF55CC9"/>
    <w:rsid w:val="DFF689FE"/>
    <w:rsid w:val="DFF7AB5E"/>
    <w:rsid w:val="DFF9F0A6"/>
    <w:rsid w:val="DFFA5C30"/>
    <w:rsid w:val="DFFAC273"/>
    <w:rsid w:val="DFFB39CD"/>
    <w:rsid w:val="DFFB466D"/>
    <w:rsid w:val="DFFB5036"/>
    <w:rsid w:val="DFFB6D75"/>
    <w:rsid w:val="DFFB7B33"/>
    <w:rsid w:val="DFFB7EC6"/>
    <w:rsid w:val="DFFB946F"/>
    <w:rsid w:val="DFFBA3E3"/>
    <w:rsid w:val="DFFBE5CE"/>
    <w:rsid w:val="DFFC64BA"/>
    <w:rsid w:val="DFFD1C82"/>
    <w:rsid w:val="DFFD609E"/>
    <w:rsid w:val="DFFE06CF"/>
    <w:rsid w:val="DFFE4425"/>
    <w:rsid w:val="DFFE5E01"/>
    <w:rsid w:val="DFFF0508"/>
    <w:rsid w:val="DFFF7304"/>
    <w:rsid w:val="DFFF81FD"/>
    <w:rsid w:val="DFFFADE4"/>
    <w:rsid w:val="DFFFD710"/>
    <w:rsid w:val="DFFFDCA6"/>
    <w:rsid w:val="DFFFE0D1"/>
    <w:rsid w:val="DFFFFBEF"/>
    <w:rsid w:val="E0ABA289"/>
    <w:rsid w:val="E0CEBB49"/>
    <w:rsid w:val="E15EB8C9"/>
    <w:rsid w:val="E17F769A"/>
    <w:rsid w:val="E1B92DAC"/>
    <w:rsid w:val="E1FDFCBA"/>
    <w:rsid w:val="E29710AC"/>
    <w:rsid w:val="E2D08A1D"/>
    <w:rsid w:val="E2DF626F"/>
    <w:rsid w:val="E2FFBF65"/>
    <w:rsid w:val="E35675AF"/>
    <w:rsid w:val="E36F3853"/>
    <w:rsid w:val="E36FEE0A"/>
    <w:rsid w:val="E37F1C21"/>
    <w:rsid w:val="E3975952"/>
    <w:rsid w:val="E39D04F2"/>
    <w:rsid w:val="E39F248F"/>
    <w:rsid w:val="E3AFFCE4"/>
    <w:rsid w:val="E3BF16BD"/>
    <w:rsid w:val="E3DFA582"/>
    <w:rsid w:val="E3E8D0CE"/>
    <w:rsid w:val="E3FD829F"/>
    <w:rsid w:val="E463C8D9"/>
    <w:rsid w:val="E4FBCAEC"/>
    <w:rsid w:val="E53E5C78"/>
    <w:rsid w:val="E53FFD6E"/>
    <w:rsid w:val="E556A10E"/>
    <w:rsid w:val="E575FCD8"/>
    <w:rsid w:val="E59EEED2"/>
    <w:rsid w:val="E5AF93ED"/>
    <w:rsid w:val="E5B9EE34"/>
    <w:rsid w:val="E5D78AAD"/>
    <w:rsid w:val="E5EB850D"/>
    <w:rsid w:val="E5EE6CDC"/>
    <w:rsid w:val="E5F663C1"/>
    <w:rsid w:val="E5FF7242"/>
    <w:rsid w:val="E62FA232"/>
    <w:rsid w:val="E63944DE"/>
    <w:rsid w:val="E63F0742"/>
    <w:rsid w:val="E6B9DDD6"/>
    <w:rsid w:val="E6DF3FD1"/>
    <w:rsid w:val="E6EFC68A"/>
    <w:rsid w:val="E6F61492"/>
    <w:rsid w:val="E6FFE02D"/>
    <w:rsid w:val="E6FFF345"/>
    <w:rsid w:val="E7176B7B"/>
    <w:rsid w:val="E71FFC98"/>
    <w:rsid w:val="E73E2894"/>
    <w:rsid w:val="E73EB0A0"/>
    <w:rsid w:val="E73FD100"/>
    <w:rsid w:val="E76BA3AF"/>
    <w:rsid w:val="E772D98E"/>
    <w:rsid w:val="E77B23CD"/>
    <w:rsid w:val="E77C28F1"/>
    <w:rsid w:val="E77F09AF"/>
    <w:rsid w:val="E77F5A22"/>
    <w:rsid w:val="E77FFCDA"/>
    <w:rsid w:val="E7B7D414"/>
    <w:rsid w:val="E7BFF102"/>
    <w:rsid w:val="E7DEE10C"/>
    <w:rsid w:val="E7E5CBBC"/>
    <w:rsid w:val="E7EC14EA"/>
    <w:rsid w:val="E7F20FC5"/>
    <w:rsid w:val="E7F39FAC"/>
    <w:rsid w:val="E7F3EDBA"/>
    <w:rsid w:val="E7F427DA"/>
    <w:rsid w:val="E7F50262"/>
    <w:rsid w:val="E7F56747"/>
    <w:rsid w:val="E7F7CF0E"/>
    <w:rsid w:val="E7FB1838"/>
    <w:rsid w:val="E7FBADA1"/>
    <w:rsid w:val="E7FE30CE"/>
    <w:rsid w:val="E7FE48A7"/>
    <w:rsid w:val="E7FE59FC"/>
    <w:rsid w:val="E7FEFC52"/>
    <w:rsid w:val="E7FF526A"/>
    <w:rsid w:val="E87F9242"/>
    <w:rsid w:val="E8FF3FA1"/>
    <w:rsid w:val="E9BE6A52"/>
    <w:rsid w:val="E9C37D3A"/>
    <w:rsid w:val="E9DB5A5D"/>
    <w:rsid w:val="E9E78136"/>
    <w:rsid w:val="E9EB4750"/>
    <w:rsid w:val="E9EBD4F4"/>
    <w:rsid w:val="E9F765C6"/>
    <w:rsid w:val="E9FB48CB"/>
    <w:rsid w:val="E9FF6FDD"/>
    <w:rsid w:val="EA4F922A"/>
    <w:rsid w:val="EA5B260B"/>
    <w:rsid w:val="EA6D59B5"/>
    <w:rsid w:val="EA78DB84"/>
    <w:rsid w:val="EA7F646A"/>
    <w:rsid w:val="EA93F727"/>
    <w:rsid w:val="EA996A57"/>
    <w:rsid w:val="EAB5C7BA"/>
    <w:rsid w:val="EAB7F144"/>
    <w:rsid w:val="EACDBDE8"/>
    <w:rsid w:val="EAD85B77"/>
    <w:rsid w:val="EADA2ABA"/>
    <w:rsid w:val="EADF4401"/>
    <w:rsid w:val="EAEF3130"/>
    <w:rsid w:val="EAEF4AEF"/>
    <w:rsid w:val="EAEFC940"/>
    <w:rsid w:val="EAF7B552"/>
    <w:rsid w:val="EAFB1105"/>
    <w:rsid w:val="EAFBDDFC"/>
    <w:rsid w:val="EB33E053"/>
    <w:rsid w:val="EB39801F"/>
    <w:rsid w:val="EB3D0E84"/>
    <w:rsid w:val="EB5F7E9D"/>
    <w:rsid w:val="EB76A544"/>
    <w:rsid w:val="EB77AD95"/>
    <w:rsid w:val="EB7A8F18"/>
    <w:rsid w:val="EB7B205A"/>
    <w:rsid w:val="EB7DD352"/>
    <w:rsid w:val="EB8F728F"/>
    <w:rsid w:val="EB9EF712"/>
    <w:rsid w:val="EB9FFA0B"/>
    <w:rsid w:val="EBB9FF66"/>
    <w:rsid w:val="EBBA579E"/>
    <w:rsid w:val="EBBB53E9"/>
    <w:rsid w:val="EBBEF79F"/>
    <w:rsid w:val="EBBF87B5"/>
    <w:rsid w:val="EBCD438B"/>
    <w:rsid w:val="EBD6002B"/>
    <w:rsid w:val="EBD7C188"/>
    <w:rsid w:val="EBD7CA04"/>
    <w:rsid w:val="EBD7DEFA"/>
    <w:rsid w:val="EBEB85A7"/>
    <w:rsid w:val="EBEE8183"/>
    <w:rsid w:val="EBEF0B51"/>
    <w:rsid w:val="EBEF3F0B"/>
    <w:rsid w:val="EBEF61B7"/>
    <w:rsid w:val="EBEF6790"/>
    <w:rsid w:val="EBEF7C21"/>
    <w:rsid w:val="EBEFCE87"/>
    <w:rsid w:val="EBF342C5"/>
    <w:rsid w:val="EBF70614"/>
    <w:rsid w:val="EBF7B2D5"/>
    <w:rsid w:val="EBF9F63A"/>
    <w:rsid w:val="EBFBBA42"/>
    <w:rsid w:val="EBFEBEF2"/>
    <w:rsid w:val="EBFFBC1E"/>
    <w:rsid w:val="EBFFD365"/>
    <w:rsid w:val="EBFFE9E8"/>
    <w:rsid w:val="EC3D2FE1"/>
    <w:rsid w:val="EC61EC23"/>
    <w:rsid w:val="EC6C12B6"/>
    <w:rsid w:val="EC9E494A"/>
    <w:rsid w:val="EC9FC0CC"/>
    <w:rsid w:val="ECAC035B"/>
    <w:rsid w:val="ECBB87D0"/>
    <w:rsid w:val="ECD5129E"/>
    <w:rsid w:val="ECF3C2AE"/>
    <w:rsid w:val="ECF77736"/>
    <w:rsid w:val="ECFE07EA"/>
    <w:rsid w:val="ECFFCF9D"/>
    <w:rsid w:val="ED1B241F"/>
    <w:rsid w:val="ED28E416"/>
    <w:rsid w:val="ED3DE07B"/>
    <w:rsid w:val="ED5E11B4"/>
    <w:rsid w:val="ED74B3FF"/>
    <w:rsid w:val="ED77A419"/>
    <w:rsid w:val="ED7B2D16"/>
    <w:rsid w:val="EDA4F957"/>
    <w:rsid w:val="EDBDC4F3"/>
    <w:rsid w:val="EDD6F0A8"/>
    <w:rsid w:val="EDDC1276"/>
    <w:rsid w:val="EDDD774B"/>
    <w:rsid w:val="EDDE48C7"/>
    <w:rsid w:val="EDDEE097"/>
    <w:rsid w:val="EDDF75E1"/>
    <w:rsid w:val="EDDFF91D"/>
    <w:rsid w:val="EDE45952"/>
    <w:rsid w:val="EDEB2265"/>
    <w:rsid w:val="EDEEA072"/>
    <w:rsid w:val="EDF328CF"/>
    <w:rsid w:val="EDF77CC6"/>
    <w:rsid w:val="EDF7A8AE"/>
    <w:rsid w:val="EDFA8D97"/>
    <w:rsid w:val="EDFD7FEE"/>
    <w:rsid w:val="EDFDAA3E"/>
    <w:rsid w:val="EDFDE217"/>
    <w:rsid w:val="EDFF0E1F"/>
    <w:rsid w:val="EDFF1265"/>
    <w:rsid w:val="EDFFDA1B"/>
    <w:rsid w:val="EE5931D5"/>
    <w:rsid w:val="EE6D4919"/>
    <w:rsid w:val="EE6F9E03"/>
    <w:rsid w:val="EE75CE63"/>
    <w:rsid w:val="EE7A3B65"/>
    <w:rsid w:val="EE999CAE"/>
    <w:rsid w:val="EE9DD2E7"/>
    <w:rsid w:val="EEE3B051"/>
    <w:rsid w:val="EEFBFAF1"/>
    <w:rsid w:val="EEFDC192"/>
    <w:rsid w:val="EEFDFD2A"/>
    <w:rsid w:val="EEFF3164"/>
    <w:rsid w:val="EEFF387A"/>
    <w:rsid w:val="EEFF528B"/>
    <w:rsid w:val="EEFF5923"/>
    <w:rsid w:val="EEFF88BF"/>
    <w:rsid w:val="EEFFAE9E"/>
    <w:rsid w:val="EEFFF3ED"/>
    <w:rsid w:val="EF0F7F8D"/>
    <w:rsid w:val="EF165A36"/>
    <w:rsid w:val="EF175239"/>
    <w:rsid w:val="EF1B5746"/>
    <w:rsid w:val="EF27158B"/>
    <w:rsid w:val="EF2D2AFA"/>
    <w:rsid w:val="EF37A69D"/>
    <w:rsid w:val="EF39E5FD"/>
    <w:rsid w:val="EF3EB1D5"/>
    <w:rsid w:val="EF43A561"/>
    <w:rsid w:val="EF5201CA"/>
    <w:rsid w:val="EF579A69"/>
    <w:rsid w:val="EF57EE02"/>
    <w:rsid w:val="EF5CD326"/>
    <w:rsid w:val="EF6C42C5"/>
    <w:rsid w:val="EF6E89C8"/>
    <w:rsid w:val="EF6F2309"/>
    <w:rsid w:val="EF73C43D"/>
    <w:rsid w:val="EF777C70"/>
    <w:rsid w:val="EF77DBFA"/>
    <w:rsid w:val="EF78A9E2"/>
    <w:rsid w:val="EF794C9C"/>
    <w:rsid w:val="EF79D8C6"/>
    <w:rsid w:val="EF7A2461"/>
    <w:rsid w:val="EF7DDB8C"/>
    <w:rsid w:val="EF7EF7FF"/>
    <w:rsid w:val="EF7F11AB"/>
    <w:rsid w:val="EF7F5863"/>
    <w:rsid w:val="EF7FA939"/>
    <w:rsid w:val="EF971F65"/>
    <w:rsid w:val="EFA73E32"/>
    <w:rsid w:val="EFABEBFC"/>
    <w:rsid w:val="EFAE67C6"/>
    <w:rsid w:val="EFB0F525"/>
    <w:rsid w:val="EFB66629"/>
    <w:rsid w:val="EFB7BCB5"/>
    <w:rsid w:val="EFB7C52D"/>
    <w:rsid w:val="EFB830F0"/>
    <w:rsid w:val="EFB868F2"/>
    <w:rsid w:val="EFBD70A5"/>
    <w:rsid w:val="EFBF91DD"/>
    <w:rsid w:val="EFBFE34C"/>
    <w:rsid w:val="EFBFF8D3"/>
    <w:rsid w:val="EFC5A34C"/>
    <w:rsid w:val="EFCE4A28"/>
    <w:rsid w:val="EFCE8C01"/>
    <w:rsid w:val="EFCFB946"/>
    <w:rsid w:val="EFCFBE99"/>
    <w:rsid w:val="EFD5527A"/>
    <w:rsid w:val="EFD6055A"/>
    <w:rsid w:val="EFD73862"/>
    <w:rsid w:val="EFD91F11"/>
    <w:rsid w:val="EFDA3A3D"/>
    <w:rsid w:val="EFDB8290"/>
    <w:rsid w:val="EFDD68BC"/>
    <w:rsid w:val="EFDDDC79"/>
    <w:rsid w:val="EFDEF1E4"/>
    <w:rsid w:val="EFED1886"/>
    <w:rsid w:val="EFEF69FF"/>
    <w:rsid w:val="EFEF942A"/>
    <w:rsid w:val="EFEFD9A3"/>
    <w:rsid w:val="EFEFE49E"/>
    <w:rsid w:val="EFF2FF20"/>
    <w:rsid w:val="EFF32604"/>
    <w:rsid w:val="EFF3BBA5"/>
    <w:rsid w:val="EFF4244D"/>
    <w:rsid w:val="EFF582FA"/>
    <w:rsid w:val="EFF69940"/>
    <w:rsid w:val="EFF7A6DE"/>
    <w:rsid w:val="EFF7C7D9"/>
    <w:rsid w:val="EFF7DA7F"/>
    <w:rsid w:val="EFF99171"/>
    <w:rsid w:val="EFFA16FA"/>
    <w:rsid w:val="EFFB13B9"/>
    <w:rsid w:val="EFFC4B72"/>
    <w:rsid w:val="EFFC6A2E"/>
    <w:rsid w:val="EFFD5E94"/>
    <w:rsid w:val="EFFD5FAF"/>
    <w:rsid w:val="EFFEA352"/>
    <w:rsid w:val="EFFEEA4F"/>
    <w:rsid w:val="EFFF06EA"/>
    <w:rsid w:val="EFFF10F7"/>
    <w:rsid w:val="EFFF242D"/>
    <w:rsid w:val="EFFF2E92"/>
    <w:rsid w:val="EFFF40FF"/>
    <w:rsid w:val="EFFF6A4E"/>
    <w:rsid w:val="EFFF74F1"/>
    <w:rsid w:val="EFFF9752"/>
    <w:rsid w:val="EFFFB5A8"/>
    <w:rsid w:val="EFFFCCD6"/>
    <w:rsid w:val="EFFFEB5F"/>
    <w:rsid w:val="EFFFFF91"/>
    <w:rsid w:val="F07E2962"/>
    <w:rsid w:val="F0AC47E4"/>
    <w:rsid w:val="F0BB3B87"/>
    <w:rsid w:val="F0F3A1FE"/>
    <w:rsid w:val="F0FF86C8"/>
    <w:rsid w:val="F13F0F8D"/>
    <w:rsid w:val="F177BF7A"/>
    <w:rsid w:val="F1AF4496"/>
    <w:rsid w:val="F1BD8CC8"/>
    <w:rsid w:val="F1BF6B4F"/>
    <w:rsid w:val="F1BFC701"/>
    <w:rsid w:val="F1CF4408"/>
    <w:rsid w:val="F1DFC6AC"/>
    <w:rsid w:val="F1F13E5A"/>
    <w:rsid w:val="F1FA6F5C"/>
    <w:rsid w:val="F2771565"/>
    <w:rsid w:val="F2B7F231"/>
    <w:rsid w:val="F2EDDA4D"/>
    <w:rsid w:val="F2EFBBF3"/>
    <w:rsid w:val="F2EFC729"/>
    <w:rsid w:val="F2F26431"/>
    <w:rsid w:val="F2FB1907"/>
    <w:rsid w:val="F2FBA215"/>
    <w:rsid w:val="F2FF53EC"/>
    <w:rsid w:val="F31DCE54"/>
    <w:rsid w:val="F33B3EE5"/>
    <w:rsid w:val="F35F5042"/>
    <w:rsid w:val="F3720918"/>
    <w:rsid w:val="F37AC5D5"/>
    <w:rsid w:val="F37CE244"/>
    <w:rsid w:val="F39E6C7D"/>
    <w:rsid w:val="F39F28F3"/>
    <w:rsid w:val="F3AF5C72"/>
    <w:rsid w:val="F3BACF1C"/>
    <w:rsid w:val="F3BB0C4A"/>
    <w:rsid w:val="F3BFB3E3"/>
    <w:rsid w:val="F3CE7134"/>
    <w:rsid w:val="F3DD74AD"/>
    <w:rsid w:val="F3DE1CB9"/>
    <w:rsid w:val="F3E33DD4"/>
    <w:rsid w:val="F3EB3D7D"/>
    <w:rsid w:val="F3EFFA0A"/>
    <w:rsid w:val="F3F33CE0"/>
    <w:rsid w:val="F3F4A56B"/>
    <w:rsid w:val="F3F7011F"/>
    <w:rsid w:val="F3FD0821"/>
    <w:rsid w:val="F3FD1747"/>
    <w:rsid w:val="F3FD379F"/>
    <w:rsid w:val="F3FF677A"/>
    <w:rsid w:val="F3FFECBF"/>
    <w:rsid w:val="F4361147"/>
    <w:rsid w:val="F47F3A3D"/>
    <w:rsid w:val="F4BF9324"/>
    <w:rsid w:val="F4E0D8F9"/>
    <w:rsid w:val="F4FE7D76"/>
    <w:rsid w:val="F4FF5E15"/>
    <w:rsid w:val="F4FF701C"/>
    <w:rsid w:val="F50F175E"/>
    <w:rsid w:val="F52D0A0A"/>
    <w:rsid w:val="F53EFE3B"/>
    <w:rsid w:val="F56F06A5"/>
    <w:rsid w:val="F57050D9"/>
    <w:rsid w:val="F57DE23F"/>
    <w:rsid w:val="F57E75F2"/>
    <w:rsid w:val="F59EA39C"/>
    <w:rsid w:val="F5A78569"/>
    <w:rsid w:val="F5ADDCD3"/>
    <w:rsid w:val="F5BC97DC"/>
    <w:rsid w:val="F5BF0DA3"/>
    <w:rsid w:val="F5D1A618"/>
    <w:rsid w:val="F5EE9CAA"/>
    <w:rsid w:val="F5F64B9F"/>
    <w:rsid w:val="F5FAAC0E"/>
    <w:rsid w:val="F5FB0D2D"/>
    <w:rsid w:val="F5FB582B"/>
    <w:rsid w:val="F5FB72D8"/>
    <w:rsid w:val="F5FBBCA0"/>
    <w:rsid w:val="F5FD371E"/>
    <w:rsid w:val="F5FE80E3"/>
    <w:rsid w:val="F5FEAABB"/>
    <w:rsid w:val="F5FEF4CF"/>
    <w:rsid w:val="F5FFCD31"/>
    <w:rsid w:val="F5FFDFEC"/>
    <w:rsid w:val="F60F6FAE"/>
    <w:rsid w:val="F63D66EC"/>
    <w:rsid w:val="F63DC007"/>
    <w:rsid w:val="F63FD75D"/>
    <w:rsid w:val="F64B4B59"/>
    <w:rsid w:val="F64F3D00"/>
    <w:rsid w:val="F67944ED"/>
    <w:rsid w:val="F67B83C2"/>
    <w:rsid w:val="F67D6B0C"/>
    <w:rsid w:val="F67F2C57"/>
    <w:rsid w:val="F6ABF13F"/>
    <w:rsid w:val="F6AEB821"/>
    <w:rsid w:val="F6AFACA1"/>
    <w:rsid w:val="F6B31AE5"/>
    <w:rsid w:val="F6B70B51"/>
    <w:rsid w:val="F6BD01D5"/>
    <w:rsid w:val="F6BDD3CF"/>
    <w:rsid w:val="F6BFCED5"/>
    <w:rsid w:val="F6BFF362"/>
    <w:rsid w:val="F6DC910B"/>
    <w:rsid w:val="F6DD5079"/>
    <w:rsid w:val="F6DFE10E"/>
    <w:rsid w:val="F6E70916"/>
    <w:rsid w:val="F6ECD9BF"/>
    <w:rsid w:val="F6F5BD87"/>
    <w:rsid w:val="F6FA42CA"/>
    <w:rsid w:val="F6FB20DE"/>
    <w:rsid w:val="F6FBA5FF"/>
    <w:rsid w:val="F6FF0755"/>
    <w:rsid w:val="F6FF1559"/>
    <w:rsid w:val="F6FF1706"/>
    <w:rsid w:val="F6FF9A44"/>
    <w:rsid w:val="F7138DBE"/>
    <w:rsid w:val="F72F732E"/>
    <w:rsid w:val="F7331D1E"/>
    <w:rsid w:val="F73385C7"/>
    <w:rsid w:val="F73D1F66"/>
    <w:rsid w:val="F73FBDD7"/>
    <w:rsid w:val="F74DE530"/>
    <w:rsid w:val="F75737CF"/>
    <w:rsid w:val="F76F1200"/>
    <w:rsid w:val="F76F1567"/>
    <w:rsid w:val="F76F76AF"/>
    <w:rsid w:val="F773346E"/>
    <w:rsid w:val="F775BCFC"/>
    <w:rsid w:val="F777B8AE"/>
    <w:rsid w:val="F77B6D05"/>
    <w:rsid w:val="F77F1894"/>
    <w:rsid w:val="F77FEB2F"/>
    <w:rsid w:val="F781D57E"/>
    <w:rsid w:val="F7937295"/>
    <w:rsid w:val="F796C1C2"/>
    <w:rsid w:val="F79AAA1F"/>
    <w:rsid w:val="F79AAB1D"/>
    <w:rsid w:val="F79B54F4"/>
    <w:rsid w:val="F79C33E1"/>
    <w:rsid w:val="F79E9C30"/>
    <w:rsid w:val="F7A51067"/>
    <w:rsid w:val="F7AB8838"/>
    <w:rsid w:val="F7AD26D0"/>
    <w:rsid w:val="F7AF6CB8"/>
    <w:rsid w:val="F7B3BA35"/>
    <w:rsid w:val="F7B6760B"/>
    <w:rsid w:val="F7BB14A2"/>
    <w:rsid w:val="F7BE05BF"/>
    <w:rsid w:val="F7BE6C0A"/>
    <w:rsid w:val="F7BEE23B"/>
    <w:rsid w:val="F7BF41D7"/>
    <w:rsid w:val="F7BF5CC3"/>
    <w:rsid w:val="F7BF5F13"/>
    <w:rsid w:val="F7BF7D86"/>
    <w:rsid w:val="F7C67E13"/>
    <w:rsid w:val="F7CF3485"/>
    <w:rsid w:val="F7CF912C"/>
    <w:rsid w:val="F7D74E71"/>
    <w:rsid w:val="F7DB8059"/>
    <w:rsid w:val="F7DBEFE3"/>
    <w:rsid w:val="F7DE9585"/>
    <w:rsid w:val="F7DF0579"/>
    <w:rsid w:val="F7DF516F"/>
    <w:rsid w:val="F7DF98C1"/>
    <w:rsid w:val="F7E7215C"/>
    <w:rsid w:val="F7E77B7C"/>
    <w:rsid w:val="F7EB3A41"/>
    <w:rsid w:val="F7EB4BDB"/>
    <w:rsid w:val="F7EB5EC4"/>
    <w:rsid w:val="F7EB90D3"/>
    <w:rsid w:val="F7ED5DC9"/>
    <w:rsid w:val="F7EE08E6"/>
    <w:rsid w:val="F7EF7B17"/>
    <w:rsid w:val="F7EF8C04"/>
    <w:rsid w:val="F7F332B8"/>
    <w:rsid w:val="F7F597E9"/>
    <w:rsid w:val="F7F70384"/>
    <w:rsid w:val="F7F787B5"/>
    <w:rsid w:val="F7FBED12"/>
    <w:rsid w:val="F7FC18DC"/>
    <w:rsid w:val="F7FC8150"/>
    <w:rsid w:val="F7FD019D"/>
    <w:rsid w:val="F7FD7F47"/>
    <w:rsid w:val="F7FDF056"/>
    <w:rsid w:val="F7FE223A"/>
    <w:rsid w:val="F7FE2AF1"/>
    <w:rsid w:val="F7FEAA84"/>
    <w:rsid w:val="F7FF09B1"/>
    <w:rsid w:val="F7FF103A"/>
    <w:rsid w:val="F7FF13D2"/>
    <w:rsid w:val="F7FF9C40"/>
    <w:rsid w:val="F7FFC30D"/>
    <w:rsid w:val="F7FFF1AD"/>
    <w:rsid w:val="F83D50E2"/>
    <w:rsid w:val="F8B6C1BB"/>
    <w:rsid w:val="F8DD70D9"/>
    <w:rsid w:val="F8DFC245"/>
    <w:rsid w:val="F8F3CB27"/>
    <w:rsid w:val="F8F68978"/>
    <w:rsid w:val="F8FB979C"/>
    <w:rsid w:val="F8FD1F6B"/>
    <w:rsid w:val="F8FF026F"/>
    <w:rsid w:val="F8FF7DAB"/>
    <w:rsid w:val="F8FF83F0"/>
    <w:rsid w:val="F91F63E2"/>
    <w:rsid w:val="F91F7FB7"/>
    <w:rsid w:val="F939C378"/>
    <w:rsid w:val="F94B28DD"/>
    <w:rsid w:val="F96E37E4"/>
    <w:rsid w:val="F96E6E51"/>
    <w:rsid w:val="F97DD4B5"/>
    <w:rsid w:val="F97E491D"/>
    <w:rsid w:val="F97F3B50"/>
    <w:rsid w:val="F97FC7BD"/>
    <w:rsid w:val="F9A636C7"/>
    <w:rsid w:val="F9B39F99"/>
    <w:rsid w:val="F9B53302"/>
    <w:rsid w:val="F9BF7764"/>
    <w:rsid w:val="F9D5503F"/>
    <w:rsid w:val="F9D7189D"/>
    <w:rsid w:val="F9DF9B37"/>
    <w:rsid w:val="F9DFAD0B"/>
    <w:rsid w:val="F9E90CE6"/>
    <w:rsid w:val="F9EE42E8"/>
    <w:rsid w:val="F9EE694D"/>
    <w:rsid w:val="F9F4B924"/>
    <w:rsid w:val="F9F9844C"/>
    <w:rsid w:val="F9FB0458"/>
    <w:rsid w:val="F9FBF35E"/>
    <w:rsid w:val="F9FDC15B"/>
    <w:rsid w:val="F9FF6DEB"/>
    <w:rsid w:val="F9FFAF38"/>
    <w:rsid w:val="F9FFD30A"/>
    <w:rsid w:val="F9FFDF06"/>
    <w:rsid w:val="FA650052"/>
    <w:rsid w:val="FA6B6804"/>
    <w:rsid w:val="FA7EBAC0"/>
    <w:rsid w:val="FA7F629D"/>
    <w:rsid w:val="FA9DDE83"/>
    <w:rsid w:val="FA9FBDC1"/>
    <w:rsid w:val="FAB5B86C"/>
    <w:rsid w:val="FABE26B7"/>
    <w:rsid w:val="FABF13AC"/>
    <w:rsid w:val="FACFCD3C"/>
    <w:rsid w:val="FADA158A"/>
    <w:rsid w:val="FADE61EB"/>
    <w:rsid w:val="FAEF0C09"/>
    <w:rsid w:val="FAF10D52"/>
    <w:rsid w:val="FAF20A89"/>
    <w:rsid w:val="FAF58ADC"/>
    <w:rsid w:val="FAF5D6DB"/>
    <w:rsid w:val="FAFC52BF"/>
    <w:rsid w:val="FAFD2BC6"/>
    <w:rsid w:val="FAFF04BE"/>
    <w:rsid w:val="FAFF5D50"/>
    <w:rsid w:val="FAFFAAF4"/>
    <w:rsid w:val="FAFFD883"/>
    <w:rsid w:val="FB2F9BB1"/>
    <w:rsid w:val="FB3B30F3"/>
    <w:rsid w:val="FB3D3139"/>
    <w:rsid w:val="FB3F0483"/>
    <w:rsid w:val="FB3F92E9"/>
    <w:rsid w:val="FB471107"/>
    <w:rsid w:val="FB56EEF7"/>
    <w:rsid w:val="FB5CC88E"/>
    <w:rsid w:val="FB6EC68B"/>
    <w:rsid w:val="FB6FCA2E"/>
    <w:rsid w:val="FB73B35E"/>
    <w:rsid w:val="FB77C9B2"/>
    <w:rsid w:val="FB788E79"/>
    <w:rsid w:val="FB7E6848"/>
    <w:rsid w:val="FB7F5076"/>
    <w:rsid w:val="FB9DCACD"/>
    <w:rsid w:val="FB9ECDB0"/>
    <w:rsid w:val="FB9EE9CF"/>
    <w:rsid w:val="FBAFA6E2"/>
    <w:rsid w:val="FBB6D50A"/>
    <w:rsid w:val="FBBBC9A6"/>
    <w:rsid w:val="FBBC3233"/>
    <w:rsid w:val="FBBD97C7"/>
    <w:rsid w:val="FBBDBDE9"/>
    <w:rsid w:val="FBBEAD03"/>
    <w:rsid w:val="FBBF74A0"/>
    <w:rsid w:val="FBBFE411"/>
    <w:rsid w:val="FBCE921B"/>
    <w:rsid w:val="FBCECDED"/>
    <w:rsid w:val="FBCF4D4B"/>
    <w:rsid w:val="FBCFFCE2"/>
    <w:rsid w:val="FBD5E084"/>
    <w:rsid w:val="FBD75CE1"/>
    <w:rsid w:val="FBD793E2"/>
    <w:rsid w:val="FBD7E054"/>
    <w:rsid w:val="FBD8B0B3"/>
    <w:rsid w:val="FBDBD16C"/>
    <w:rsid w:val="FBDBE9CD"/>
    <w:rsid w:val="FBDC1D8D"/>
    <w:rsid w:val="FBDE2373"/>
    <w:rsid w:val="FBDEB0AE"/>
    <w:rsid w:val="FBDEE07D"/>
    <w:rsid w:val="FBDF14C5"/>
    <w:rsid w:val="FBDF50FC"/>
    <w:rsid w:val="FBE03ED1"/>
    <w:rsid w:val="FBE25CBF"/>
    <w:rsid w:val="FBE5A273"/>
    <w:rsid w:val="FBE5BCAC"/>
    <w:rsid w:val="FBE7AF8F"/>
    <w:rsid w:val="FBE7C6D2"/>
    <w:rsid w:val="FBEBB2CD"/>
    <w:rsid w:val="FBED624E"/>
    <w:rsid w:val="FBED9B3F"/>
    <w:rsid w:val="FBEDC6B4"/>
    <w:rsid w:val="FBEE8BD4"/>
    <w:rsid w:val="FBEF6A4D"/>
    <w:rsid w:val="FBEFA88B"/>
    <w:rsid w:val="FBEFAED9"/>
    <w:rsid w:val="FBEFDCD6"/>
    <w:rsid w:val="FBF36CFC"/>
    <w:rsid w:val="FBF3AA53"/>
    <w:rsid w:val="FBF6FFAA"/>
    <w:rsid w:val="FBF9966C"/>
    <w:rsid w:val="FBFB1170"/>
    <w:rsid w:val="FBFB1434"/>
    <w:rsid w:val="FBFB9BB6"/>
    <w:rsid w:val="FBFBE01E"/>
    <w:rsid w:val="FBFBEEA5"/>
    <w:rsid w:val="FBFCAA28"/>
    <w:rsid w:val="FBFE4666"/>
    <w:rsid w:val="FBFE7339"/>
    <w:rsid w:val="FBFEBDE5"/>
    <w:rsid w:val="FBFF05E8"/>
    <w:rsid w:val="FBFF2ED8"/>
    <w:rsid w:val="FBFF35E9"/>
    <w:rsid w:val="FBFF50CC"/>
    <w:rsid w:val="FBFF8F62"/>
    <w:rsid w:val="FBFF9C03"/>
    <w:rsid w:val="FBFFA016"/>
    <w:rsid w:val="FBFFA1C5"/>
    <w:rsid w:val="FBFFAAAD"/>
    <w:rsid w:val="FBFFCA66"/>
    <w:rsid w:val="FBFFCEE9"/>
    <w:rsid w:val="FBFFE7FE"/>
    <w:rsid w:val="FC3F1636"/>
    <w:rsid w:val="FC3F4791"/>
    <w:rsid w:val="FC6BAA15"/>
    <w:rsid w:val="FCAAB39D"/>
    <w:rsid w:val="FCB5D705"/>
    <w:rsid w:val="FCB7EFA5"/>
    <w:rsid w:val="FCD59B16"/>
    <w:rsid w:val="FCEF0BD5"/>
    <w:rsid w:val="FCF2CE20"/>
    <w:rsid w:val="FCF53947"/>
    <w:rsid w:val="FCFB76F7"/>
    <w:rsid w:val="FCFD1483"/>
    <w:rsid w:val="FCFE3689"/>
    <w:rsid w:val="FCFE6D49"/>
    <w:rsid w:val="FCFEA38B"/>
    <w:rsid w:val="FCFF18CC"/>
    <w:rsid w:val="FCFF1E63"/>
    <w:rsid w:val="FCFF3326"/>
    <w:rsid w:val="FD17ABBD"/>
    <w:rsid w:val="FD1BF17B"/>
    <w:rsid w:val="FD3A05A0"/>
    <w:rsid w:val="FD3CB5BC"/>
    <w:rsid w:val="FD3E993A"/>
    <w:rsid w:val="FD4E9B60"/>
    <w:rsid w:val="FD4F953A"/>
    <w:rsid w:val="FD5E3308"/>
    <w:rsid w:val="FD674B53"/>
    <w:rsid w:val="FD6BE06A"/>
    <w:rsid w:val="FD6E95BB"/>
    <w:rsid w:val="FD7BBF15"/>
    <w:rsid w:val="FD7D5F9B"/>
    <w:rsid w:val="FD7DAD85"/>
    <w:rsid w:val="FD7F3098"/>
    <w:rsid w:val="FD7F5734"/>
    <w:rsid w:val="FD7FA087"/>
    <w:rsid w:val="FD86D911"/>
    <w:rsid w:val="FD8B4DF2"/>
    <w:rsid w:val="FD913BC8"/>
    <w:rsid w:val="FD96834A"/>
    <w:rsid w:val="FD9FABC3"/>
    <w:rsid w:val="FDAF3AB0"/>
    <w:rsid w:val="FDAFA669"/>
    <w:rsid w:val="FDB50D64"/>
    <w:rsid w:val="FDB5B0AC"/>
    <w:rsid w:val="FDB7307E"/>
    <w:rsid w:val="FDBB5226"/>
    <w:rsid w:val="FDBB81C3"/>
    <w:rsid w:val="FDBD5CCF"/>
    <w:rsid w:val="FDBE9BAB"/>
    <w:rsid w:val="FDBF4524"/>
    <w:rsid w:val="FDBF7E59"/>
    <w:rsid w:val="FDCA67E9"/>
    <w:rsid w:val="FDCD524C"/>
    <w:rsid w:val="FDCD7764"/>
    <w:rsid w:val="FDD5A64E"/>
    <w:rsid w:val="FDDB12BC"/>
    <w:rsid w:val="FDDCB46F"/>
    <w:rsid w:val="FDDD1597"/>
    <w:rsid w:val="FDDE2A1C"/>
    <w:rsid w:val="FDDF4B51"/>
    <w:rsid w:val="FDDF4FC2"/>
    <w:rsid w:val="FDE7B750"/>
    <w:rsid w:val="FDE7BF23"/>
    <w:rsid w:val="FDE812A0"/>
    <w:rsid w:val="FDEBD1D7"/>
    <w:rsid w:val="FDEDE57F"/>
    <w:rsid w:val="FDEE2892"/>
    <w:rsid w:val="FDEF4FE0"/>
    <w:rsid w:val="FDEF5A1F"/>
    <w:rsid w:val="FDEFD4B5"/>
    <w:rsid w:val="FDF11781"/>
    <w:rsid w:val="FDF3FBF5"/>
    <w:rsid w:val="FDF41329"/>
    <w:rsid w:val="FDF55C68"/>
    <w:rsid w:val="FDF61A04"/>
    <w:rsid w:val="FDF7D300"/>
    <w:rsid w:val="FDF93306"/>
    <w:rsid w:val="FDFA2FC0"/>
    <w:rsid w:val="FDFB40AF"/>
    <w:rsid w:val="FDFC9122"/>
    <w:rsid w:val="FDFCF4BA"/>
    <w:rsid w:val="FDFDB252"/>
    <w:rsid w:val="FDFE1396"/>
    <w:rsid w:val="FDFE4216"/>
    <w:rsid w:val="FDFE5976"/>
    <w:rsid w:val="FDFF0F9E"/>
    <w:rsid w:val="FDFF1E0E"/>
    <w:rsid w:val="FDFF246C"/>
    <w:rsid w:val="FDFF43F0"/>
    <w:rsid w:val="FDFF5074"/>
    <w:rsid w:val="FDFF5D95"/>
    <w:rsid w:val="FDFF615A"/>
    <w:rsid w:val="FDFF6824"/>
    <w:rsid w:val="FDFF6B2F"/>
    <w:rsid w:val="FDFF9F0A"/>
    <w:rsid w:val="FDFFB90C"/>
    <w:rsid w:val="FDFFC716"/>
    <w:rsid w:val="FDFFCB2E"/>
    <w:rsid w:val="FDFFD084"/>
    <w:rsid w:val="FDFFF3E4"/>
    <w:rsid w:val="FE07216E"/>
    <w:rsid w:val="FE1E1C4D"/>
    <w:rsid w:val="FE27F5F8"/>
    <w:rsid w:val="FE373247"/>
    <w:rsid w:val="FE3A51DC"/>
    <w:rsid w:val="FE3B6748"/>
    <w:rsid w:val="FE3D1463"/>
    <w:rsid w:val="FE4BCE59"/>
    <w:rsid w:val="FE5317AD"/>
    <w:rsid w:val="FE572350"/>
    <w:rsid w:val="FE6B831C"/>
    <w:rsid w:val="FE76479D"/>
    <w:rsid w:val="FE76934E"/>
    <w:rsid w:val="FE7D1F89"/>
    <w:rsid w:val="FE7E60C6"/>
    <w:rsid w:val="FE7FBFFC"/>
    <w:rsid w:val="FE874790"/>
    <w:rsid w:val="FE9789BB"/>
    <w:rsid w:val="FE9935F4"/>
    <w:rsid w:val="FE9BC5AC"/>
    <w:rsid w:val="FE9BE858"/>
    <w:rsid w:val="FE9ED983"/>
    <w:rsid w:val="FE9F95F1"/>
    <w:rsid w:val="FEA621E4"/>
    <w:rsid w:val="FEAB20BE"/>
    <w:rsid w:val="FEABAD82"/>
    <w:rsid w:val="FEAEFBE8"/>
    <w:rsid w:val="FEB433A7"/>
    <w:rsid w:val="FEB76AC5"/>
    <w:rsid w:val="FEB7B362"/>
    <w:rsid w:val="FEB7E9C1"/>
    <w:rsid w:val="FEBC2F8A"/>
    <w:rsid w:val="FEBCBEC4"/>
    <w:rsid w:val="FEBF35EB"/>
    <w:rsid w:val="FEBF4E9C"/>
    <w:rsid w:val="FEBF9701"/>
    <w:rsid w:val="FEBFA0E4"/>
    <w:rsid w:val="FEBFB78A"/>
    <w:rsid w:val="FEC8D47C"/>
    <w:rsid w:val="FECBC939"/>
    <w:rsid w:val="FECF8FEE"/>
    <w:rsid w:val="FED73AA0"/>
    <w:rsid w:val="FED7C72C"/>
    <w:rsid w:val="FED8A1BD"/>
    <w:rsid w:val="FEDA99E9"/>
    <w:rsid w:val="FEDAFE6A"/>
    <w:rsid w:val="FEDB5340"/>
    <w:rsid w:val="FEDDA72F"/>
    <w:rsid w:val="FEDEA488"/>
    <w:rsid w:val="FEDEBFEB"/>
    <w:rsid w:val="FEDEF6B2"/>
    <w:rsid w:val="FEDF279B"/>
    <w:rsid w:val="FEDF8B2E"/>
    <w:rsid w:val="FEDFB2BF"/>
    <w:rsid w:val="FEE532B9"/>
    <w:rsid w:val="FEE77D30"/>
    <w:rsid w:val="FEE7999F"/>
    <w:rsid w:val="FEE8C13F"/>
    <w:rsid w:val="FEEB3436"/>
    <w:rsid w:val="FEED2A81"/>
    <w:rsid w:val="FEED6001"/>
    <w:rsid w:val="FEEEDA4D"/>
    <w:rsid w:val="FEEFA26E"/>
    <w:rsid w:val="FEEFCB67"/>
    <w:rsid w:val="FEEFD876"/>
    <w:rsid w:val="FEEFF192"/>
    <w:rsid w:val="FEF1EB4E"/>
    <w:rsid w:val="FEF2D550"/>
    <w:rsid w:val="FEF329F3"/>
    <w:rsid w:val="FEF3C91C"/>
    <w:rsid w:val="FEF6F46C"/>
    <w:rsid w:val="FEF71DD2"/>
    <w:rsid w:val="FEF74977"/>
    <w:rsid w:val="FEF795F9"/>
    <w:rsid w:val="FEF92D4E"/>
    <w:rsid w:val="FEFB4267"/>
    <w:rsid w:val="FEFBAA2D"/>
    <w:rsid w:val="FEFC0F63"/>
    <w:rsid w:val="FEFD86D2"/>
    <w:rsid w:val="FEFE4DE9"/>
    <w:rsid w:val="FEFE560E"/>
    <w:rsid w:val="FEFEA79C"/>
    <w:rsid w:val="FEFEE5B5"/>
    <w:rsid w:val="FEFF2DF2"/>
    <w:rsid w:val="FEFF50BA"/>
    <w:rsid w:val="FEFF7C93"/>
    <w:rsid w:val="FEFFACCB"/>
    <w:rsid w:val="FEFFB464"/>
    <w:rsid w:val="FEFFF31C"/>
    <w:rsid w:val="FF0B5E8D"/>
    <w:rsid w:val="FF1E6608"/>
    <w:rsid w:val="FF220E4D"/>
    <w:rsid w:val="FF2D2553"/>
    <w:rsid w:val="FF2FE6B5"/>
    <w:rsid w:val="FF327A3E"/>
    <w:rsid w:val="FF35E749"/>
    <w:rsid w:val="FF3713F0"/>
    <w:rsid w:val="FF372F9F"/>
    <w:rsid w:val="FF37C88B"/>
    <w:rsid w:val="FF3DE11A"/>
    <w:rsid w:val="FF3E2A08"/>
    <w:rsid w:val="FF3E6310"/>
    <w:rsid w:val="FF3E8B64"/>
    <w:rsid w:val="FF3F26ED"/>
    <w:rsid w:val="FF3F5E99"/>
    <w:rsid w:val="FF3FA543"/>
    <w:rsid w:val="FF3FE1CC"/>
    <w:rsid w:val="FF43F540"/>
    <w:rsid w:val="FF4F9C06"/>
    <w:rsid w:val="FF5219EC"/>
    <w:rsid w:val="FF553E52"/>
    <w:rsid w:val="FF57D1FF"/>
    <w:rsid w:val="FF591D9F"/>
    <w:rsid w:val="FF5D055F"/>
    <w:rsid w:val="FF5E3FD4"/>
    <w:rsid w:val="FF5F36FD"/>
    <w:rsid w:val="FF5F48F5"/>
    <w:rsid w:val="FF5F56C3"/>
    <w:rsid w:val="FF5FB634"/>
    <w:rsid w:val="FF662499"/>
    <w:rsid w:val="FF674B60"/>
    <w:rsid w:val="FF674CA2"/>
    <w:rsid w:val="FF67C75E"/>
    <w:rsid w:val="FF6B4B8F"/>
    <w:rsid w:val="FF6C1EA4"/>
    <w:rsid w:val="FF6D0A68"/>
    <w:rsid w:val="FF6FC6AE"/>
    <w:rsid w:val="FF738B73"/>
    <w:rsid w:val="FF73A1E7"/>
    <w:rsid w:val="FF73EF23"/>
    <w:rsid w:val="FF75A5F4"/>
    <w:rsid w:val="FF75A6CF"/>
    <w:rsid w:val="FF7622F3"/>
    <w:rsid w:val="FF7664B9"/>
    <w:rsid w:val="FF7773C5"/>
    <w:rsid w:val="FF778574"/>
    <w:rsid w:val="FF77BED2"/>
    <w:rsid w:val="FF77CC7C"/>
    <w:rsid w:val="FF77ECCD"/>
    <w:rsid w:val="FF794673"/>
    <w:rsid w:val="FF7A77ED"/>
    <w:rsid w:val="FF7B9C0F"/>
    <w:rsid w:val="FF7BB212"/>
    <w:rsid w:val="FF7CE7BD"/>
    <w:rsid w:val="FF7DD105"/>
    <w:rsid w:val="FF7E4165"/>
    <w:rsid w:val="FF7EA26B"/>
    <w:rsid w:val="FF7F0BE5"/>
    <w:rsid w:val="FF7F3579"/>
    <w:rsid w:val="FF7F7334"/>
    <w:rsid w:val="FF7F844B"/>
    <w:rsid w:val="FF7F84FA"/>
    <w:rsid w:val="FF7F87DD"/>
    <w:rsid w:val="FF7F8E3F"/>
    <w:rsid w:val="FF7FFACE"/>
    <w:rsid w:val="FF8D87C8"/>
    <w:rsid w:val="FF8EC89D"/>
    <w:rsid w:val="FF8F4CFF"/>
    <w:rsid w:val="FF8FDB65"/>
    <w:rsid w:val="FF9322AD"/>
    <w:rsid w:val="FF94B3F4"/>
    <w:rsid w:val="FF96263F"/>
    <w:rsid w:val="FF972430"/>
    <w:rsid w:val="FF9B3501"/>
    <w:rsid w:val="FF9BF408"/>
    <w:rsid w:val="FF9EC2AF"/>
    <w:rsid w:val="FF9F76F7"/>
    <w:rsid w:val="FF9FADDE"/>
    <w:rsid w:val="FF9FF94F"/>
    <w:rsid w:val="FFA4DF91"/>
    <w:rsid w:val="FFAF009E"/>
    <w:rsid w:val="FFAF1050"/>
    <w:rsid w:val="FFAF21C3"/>
    <w:rsid w:val="FFAF6D8A"/>
    <w:rsid w:val="FFAFC77D"/>
    <w:rsid w:val="FFAFD7BE"/>
    <w:rsid w:val="FFB3F39B"/>
    <w:rsid w:val="FFB46A05"/>
    <w:rsid w:val="FFB55E6D"/>
    <w:rsid w:val="FFB58BCC"/>
    <w:rsid w:val="FFB59709"/>
    <w:rsid w:val="FFB7162A"/>
    <w:rsid w:val="FFB73B8F"/>
    <w:rsid w:val="FFB7B9BD"/>
    <w:rsid w:val="FFB7CC2D"/>
    <w:rsid w:val="FFB7D8B1"/>
    <w:rsid w:val="FFB7E493"/>
    <w:rsid w:val="FFB96BD2"/>
    <w:rsid w:val="FFBA83CD"/>
    <w:rsid w:val="FFBB6AF2"/>
    <w:rsid w:val="FFBB8AD3"/>
    <w:rsid w:val="FFBBC7B3"/>
    <w:rsid w:val="FFBD2104"/>
    <w:rsid w:val="FFBD7E0B"/>
    <w:rsid w:val="FFBDBF33"/>
    <w:rsid w:val="FFBECE4F"/>
    <w:rsid w:val="FFBF1E4D"/>
    <w:rsid w:val="FFBF5E93"/>
    <w:rsid w:val="FFBF6F7A"/>
    <w:rsid w:val="FFBFC4FD"/>
    <w:rsid w:val="FFC54517"/>
    <w:rsid w:val="FFCF2979"/>
    <w:rsid w:val="FFCF3AA7"/>
    <w:rsid w:val="FFCF8E08"/>
    <w:rsid w:val="FFCF9358"/>
    <w:rsid w:val="FFD34203"/>
    <w:rsid w:val="FFD3421A"/>
    <w:rsid w:val="FFD3DD50"/>
    <w:rsid w:val="FFD7023D"/>
    <w:rsid w:val="FFD79148"/>
    <w:rsid w:val="FFD7CCCC"/>
    <w:rsid w:val="FFD7CD54"/>
    <w:rsid w:val="FFD92B73"/>
    <w:rsid w:val="FFDA0A55"/>
    <w:rsid w:val="FFDA1CCA"/>
    <w:rsid w:val="FFDAE291"/>
    <w:rsid w:val="FFDB2DED"/>
    <w:rsid w:val="FFDB4109"/>
    <w:rsid w:val="FFDB843B"/>
    <w:rsid w:val="FFDC0C8E"/>
    <w:rsid w:val="FFDD534D"/>
    <w:rsid w:val="FFDD90C1"/>
    <w:rsid w:val="FFDDA8A8"/>
    <w:rsid w:val="FFDE5765"/>
    <w:rsid w:val="FFDF0D13"/>
    <w:rsid w:val="FFDF0D7D"/>
    <w:rsid w:val="FFDF5085"/>
    <w:rsid w:val="FFDF5307"/>
    <w:rsid w:val="FFDF64D5"/>
    <w:rsid w:val="FFDFA3AE"/>
    <w:rsid w:val="FFDFDBE6"/>
    <w:rsid w:val="FFDFE5F4"/>
    <w:rsid w:val="FFDFFBE9"/>
    <w:rsid w:val="FFE36D88"/>
    <w:rsid w:val="FFE76C68"/>
    <w:rsid w:val="FFE7EDFE"/>
    <w:rsid w:val="FFE8A157"/>
    <w:rsid w:val="FFE990AB"/>
    <w:rsid w:val="FFEAA630"/>
    <w:rsid w:val="FFEB069B"/>
    <w:rsid w:val="FFEB4BB2"/>
    <w:rsid w:val="FFEBD690"/>
    <w:rsid w:val="FFEBE6C4"/>
    <w:rsid w:val="FFEBF593"/>
    <w:rsid w:val="FFEC6409"/>
    <w:rsid w:val="FFED2CD8"/>
    <w:rsid w:val="FFED5C33"/>
    <w:rsid w:val="FFED72AD"/>
    <w:rsid w:val="FFEDA5A1"/>
    <w:rsid w:val="FFEE10B5"/>
    <w:rsid w:val="FFEE7541"/>
    <w:rsid w:val="FFEF2491"/>
    <w:rsid w:val="FFEF66E3"/>
    <w:rsid w:val="FFEF7D5B"/>
    <w:rsid w:val="FFEF8710"/>
    <w:rsid w:val="FFEFB2F7"/>
    <w:rsid w:val="FFEFC0CF"/>
    <w:rsid w:val="FFF15721"/>
    <w:rsid w:val="FFF2604C"/>
    <w:rsid w:val="FFF30580"/>
    <w:rsid w:val="FFF34B8B"/>
    <w:rsid w:val="FFF36E2E"/>
    <w:rsid w:val="FFF38E15"/>
    <w:rsid w:val="FFF390C3"/>
    <w:rsid w:val="FFF44E07"/>
    <w:rsid w:val="FFF51CF5"/>
    <w:rsid w:val="FFF53ACE"/>
    <w:rsid w:val="FFF58174"/>
    <w:rsid w:val="FFF5CACD"/>
    <w:rsid w:val="FFF67A80"/>
    <w:rsid w:val="FFF682A5"/>
    <w:rsid w:val="FFF6E1AD"/>
    <w:rsid w:val="FFF70FA0"/>
    <w:rsid w:val="FFF70FAB"/>
    <w:rsid w:val="FFF73CF7"/>
    <w:rsid w:val="FFF77FA9"/>
    <w:rsid w:val="FFF7C637"/>
    <w:rsid w:val="FFF82374"/>
    <w:rsid w:val="FFF85BA8"/>
    <w:rsid w:val="FFF97262"/>
    <w:rsid w:val="FFFA8427"/>
    <w:rsid w:val="FFFAD23C"/>
    <w:rsid w:val="FFFB273C"/>
    <w:rsid w:val="FFFB5B2F"/>
    <w:rsid w:val="FFFC2B59"/>
    <w:rsid w:val="FFFC3DEC"/>
    <w:rsid w:val="FFFC874D"/>
    <w:rsid w:val="FFFC9BDC"/>
    <w:rsid w:val="FFFD3765"/>
    <w:rsid w:val="FFFD7199"/>
    <w:rsid w:val="FFFD880E"/>
    <w:rsid w:val="FFFD8A15"/>
    <w:rsid w:val="FFFD9CD4"/>
    <w:rsid w:val="FFFDA033"/>
    <w:rsid w:val="FFFDA98E"/>
    <w:rsid w:val="FFFDE9E0"/>
    <w:rsid w:val="FFFE1517"/>
    <w:rsid w:val="FFFE31E2"/>
    <w:rsid w:val="FFFE41A6"/>
    <w:rsid w:val="FFFE61DD"/>
    <w:rsid w:val="FFFF1E7C"/>
    <w:rsid w:val="FFFF3550"/>
    <w:rsid w:val="FFFF35A8"/>
    <w:rsid w:val="FFFF3908"/>
    <w:rsid w:val="FFFF4237"/>
    <w:rsid w:val="FFFF517A"/>
    <w:rsid w:val="FFFF532C"/>
    <w:rsid w:val="FFFF56AE"/>
    <w:rsid w:val="FFFF62E0"/>
    <w:rsid w:val="FFFF63A7"/>
    <w:rsid w:val="FFFF654F"/>
    <w:rsid w:val="FFFF6782"/>
    <w:rsid w:val="FFFF761E"/>
    <w:rsid w:val="FFFF7983"/>
    <w:rsid w:val="FFFF83DF"/>
    <w:rsid w:val="FFFF8972"/>
    <w:rsid w:val="FFFF8EFA"/>
    <w:rsid w:val="FFFF92C8"/>
    <w:rsid w:val="FFFF942E"/>
    <w:rsid w:val="FFFF9C86"/>
    <w:rsid w:val="FFFFA803"/>
    <w:rsid w:val="FFFFA981"/>
    <w:rsid w:val="FFFFB1B8"/>
    <w:rsid w:val="FFFFBB3A"/>
    <w:rsid w:val="FFFFBFAA"/>
    <w:rsid w:val="FFFFCB55"/>
    <w:rsid w:val="FFFFD6DE"/>
    <w:rsid w:val="FFFFD75E"/>
    <w:rsid w:val="FFFFE5DD"/>
    <w:rsid w:val="FFFFF022"/>
    <w:rsid w:val="FFFFF2A0"/>
    <w:rsid w:val="FFFFF6CB"/>
    <w:rsid w:val="FFFFF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2"/>
    <w:qFormat/>
    <w:uiPriority w:val="99"/>
    <w:pPr>
      <w:widowControl/>
      <w:spacing w:before="105" w:after="100" w:afterAutospacing="1"/>
      <w:ind w:left="75"/>
      <w:jc w:val="left"/>
      <w:outlineLvl w:val="0"/>
    </w:pPr>
    <w:rPr>
      <w:rFonts w:ascii="宋体" w:hAnsi="宋体" w:cs="宋体"/>
      <w:b/>
      <w:bCs/>
      <w:color w:val="000000"/>
      <w:kern w:val="36"/>
      <w:sz w:val="27"/>
      <w:szCs w:val="27"/>
    </w:rPr>
  </w:style>
  <w:style w:type="paragraph" w:styleId="6">
    <w:name w:val="heading 3"/>
    <w:basedOn w:val="1"/>
    <w:next w:val="1"/>
    <w:link w:val="3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qFormat/>
    <w:uiPriority w:val="99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locked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link w:val="36"/>
    <w:qFormat/>
    <w:uiPriority w:val="99"/>
    <w:pPr>
      <w:spacing w:line="560" w:lineRule="exact"/>
      <w:ind w:firstLine="640" w:firstLineChars="200"/>
    </w:pPr>
    <w:rPr>
      <w:rFonts w:ascii="仿宋_GB2312" w:hAnsi="Calibri" w:eastAsia="仿宋_GB2312"/>
      <w:kern w:val="0"/>
      <w:sz w:val="32"/>
      <w:szCs w:val="32"/>
    </w:rPr>
  </w:style>
  <w:style w:type="paragraph" w:customStyle="1" w:styleId="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/>
      <w:kern w:val="1"/>
      <w:szCs w:val="20"/>
    </w:rPr>
  </w:style>
  <w:style w:type="paragraph" w:styleId="7">
    <w:name w:val="Body Text First Indent"/>
    <w:basedOn w:val="8"/>
    <w:link w:val="43"/>
    <w:qFormat/>
    <w:uiPriority w:val="99"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kern w:val="0"/>
      <w:sz w:val="32"/>
      <w:szCs w:val="20"/>
    </w:rPr>
  </w:style>
  <w:style w:type="paragraph" w:styleId="8">
    <w:name w:val="Body Text"/>
    <w:basedOn w:val="1"/>
    <w:link w:val="34"/>
    <w:qFormat/>
    <w:uiPriority w:val="99"/>
    <w:pPr>
      <w:spacing w:after="120"/>
    </w:pPr>
  </w:style>
  <w:style w:type="paragraph" w:styleId="9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0">
    <w:name w:val="Plain Text"/>
    <w:basedOn w:val="1"/>
    <w:link w:val="37"/>
    <w:qFormat/>
    <w:uiPriority w:val="99"/>
    <w:rPr>
      <w:rFonts w:ascii="宋体" w:hAnsi="Courier New"/>
    </w:rPr>
  </w:style>
  <w:style w:type="paragraph" w:styleId="11">
    <w:name w:val="Date"/>
    <w:basedOn w:val="1"/>
    <w:next w:val="1"/>
    <w:link w:val="38"/>
    <w:qFormat/>
    <w:uiPriority w:val="99"/>
    <w:pPr>
      <w:ind w:left="100" w:leftChars="2500"/>
    </w:pPr>
  </w:style>
  <w:style w:type="paragraph" w:styleId="12">
    <w:name w:val="Balloon Text"/>
    <w:basedOn w:val="1"/>
    <w:link w:val="39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  <w:pPr>
      <w:snapToGrid w:val="0"/>
      <w:spacing w:line="560" w:lineRule="exact"/>
      <w:ind w:firstLine="880" w:firstLineChars="200"/>
    </w:pPr>
    <w:rPr>
      <w:rFonts w:eastAsia="仿宋_GB2312"/>
      <w:color w:val="000000"/>
      <w:sz w:val="32"/>
      <w:szCs w:val="36"/>
    </w:rPr>
  </w:style>
  <w:style w:type="paragraph" w:styleId="16">
    <w:name w:val="Subtitle"/>
    <w:basedOn w:val="1"/>
    <w:next w:val="1"/>
    <w:link w:val="4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HTML Preformatted"/>
    <w:basedOn w:val="1"/>
    <w:link w:val="4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0">
    <w:name w:val="page number"/>
    <w:basedOn w:val="19"/>
    <w:qFormat/>
    <w:uiPriority w:val="99"/>
    <w:rPr>
      <w:rFonts w:cs="Times New Roman"/>
    </w:rPr>
  </w:style>
  <w:style w:type="character" w:styleId="21">
    <w:name w:val="Emphasis"/>
    <w:basedOn w:val="19"/>
    <w:qFormat/>
    <w:uiPriority w:val="99"/>
    <w:rPr>
      <w:rFonts w:cs="Times New Roman"/>
      <w:i/>
    </w:rPr>
  </w:style>
  <w:style w:type="character" w:styleId="22">
    <w:name w:val="Hyperlink"/>
    <w:basedOn w:val="19"/>
    <w:qFormat/>
    <w:uiPriority w:val="99"/>
    <w:rPr>
      <w:rFonts w:cs="Times New Roman"/>
      <w:color w:val="0000FF"/>
      <w:u w:val="single"/>
    </w:rPr>
  </w:style>
  <w:style w:type="table" w:styleId="24">
    <w:name w:val="Table Grid"/>
    <w:basedOn w:val="2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Char Char Char Char Char1 Char Char Char Char Char Char Char"/>
    <w:basedOn w:val="1"/>
    <w:qFormat/>
    <w:uiPriority w:val="99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26">
    <w:name w:val="Char"/>
    <w:basedOn w:val="1"/>
    <w:qFormat/>
    <w:uiPriority w:val="99"/>
    <w:rPr>
      <w:rFonts w:eastAsia="仿宋_GB2312"/>
      <w:sz w:val="32"/>
      <w:szCs w:val="32"/>
    </w:rPr>
  </w:style>
  <w:style w:type="paragraph" w:customStyle="1" w:styleId="27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30">
    <w:name w:val="列出段落1"/>
    <w:basedOn w:val="1"/>
    <w:qFormat/>
    <w:uiPriority w:val="99"/>
    <w:pPr>
      <w:spacing w:line="560" w:lineRule="exact"/>
      <w:ind w:firstLine="630"/>
    </w:pPr>
    <w:rPr>
      <w:rFonts w:ascii="仿宋_GB2312" w:hAnsi="Calibri" w:eastAsia="仿宋_GB2312"/>
      <w:sz w:val="32"/>
      <w:szCs w:val="32"/>
    </w:rPr>
  </w:style>
  <w:style w:type="paragraph" w:customStyle="1" w:styleId="31">
    <w:name w:val="Char Char Char Char Char Char Char Char Char Char Char Char Char Char Char Char"/>
    <w:basedOn w:val="1"/>
    <w:qFormat/>
    <w:uiPriority w:val="99"/>
    <w:rPr>
      <w:rFonts w:ascii="仿宋_GB2312" w:eastAsia="仿宋_GB2312"/>
      <w:b/>
      <w:sz w:val="32"/>
      <w:szCs w:val="32"/>
    </w:rPr>
  </w:style>
  <w:style w:type="character" w:customStyle="1" w:styleId="32">
    <w:name w:val="Heading 1 Char"/>
    <w:basedOn w:val="19"/>
    <w:link w:val="5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3">
    <w:name w:val="Heading 3 Char"/>
    <w:basedOn w:val="19"/>
    <w:link w:val="6"/>
    <w:semiHidden/>
    <w:qFormat/>
    <w:locked/>
    <w:uiPriority w:val="99"/>
    <w:rPr>
      <w:rFonts w:cs="Times New Roman"/>
      <w:b/>
      <w:kern w:val="2"/>
      <w:sz w:val="32"/>
    </w:rPr>
  </w:style>
  <w:style w:type="character" w:customStyle="1" w:styleId="34">
    <w:name w:val="Body Text Char"/>
    <w:basedOn w:val="19"/>
    <w:link w:val="8"/>
    <w:qFormat/>
    <w:locked/>
    <w:uiPriority w:val="99"/>
    <w:rPr>
      <w:rFonts w:cs="Times New Roman"/>
      <w:kern w:val="2"/>
      <w:sz w:val="24"/>
    </w:rPr>
  </w:style>
  <w:style w:type="character" w:customStyle="1" w:styleId="35">
    <w:name w:val="Footer Char"/>
    <w:basedOn w:val="19"/>
    <w:link w:val="13"/>
    <w:qFormat/>
    <w:locked/>
    <w:uiPriority w:val="99"/>
    <w:rPr>
      <w:rFonts w:cs="Times New Roman"/>
      <w:kern w:val="2"/>
      <w:sz w:val="18"/>
    </w:rPr>
  </w:style>
  <w:style w:type="character" w:customStyle="1" w:styleId="36">
    <w:name w:val="Body Text Indent Char"/>
    <w:basedOn w:val="19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37">
    <w:name w:val="Plain Text Char"/>
    <w:basedOn w:val="19"/>
    <w:link w:val="10"/>
    <w:qFormat/>
    <w:locked/>
    <w:uiPriority w:val="99"/>
    <w:rPr>
      <w:rFonts w:ascii="宋体" w:hAnsi="Courier New" w:eastAsia="宋体" w:cs="Times New Roman"/>
      <w:kern w:val="2"/>
      <w:sz w:val="24"/>
    </w:rPr>
  </w:style>
  <w:style w:type="character" w:customStyle="1" w:styleId="38">
    <w:name w:val="Date Char"/>
    <w:basedOn w:val="19"/>
    <w:link w:val="11"/>
    <w:qFormat/>
    <w:locked/>
    <w:uiPriority w:val="99"/>
    <w:rPr>
      <w:rFonts w:cs="Times New Roman"/>
      <w:kern w:val="2"/>
      <w:sz w:val="24"/>
    </w:rPr>
  </w:style>
  <w:style w:type="character" w:customStyle="1" w:styleId="39">
    <w:name w:val="Balloon Text Char"/>
    <w:basedOn w:val="19"/>
    <w:link w:val="12"/>
    <w:semiHidden/>
    <w:qFormat/>
    <w:locked/>
    <w:uiPriority w:val="99"/>
    <w:rPr>
      <w:rFonts w:cs="Times New Roman"/>
      <w:sz w:val="2"/>
    </w:rPr>
  </w:style>
  <w:style w:type="character" w:customStyle="1" w:styleId="40">
    <w:name w:val="Header Char"/>
    <w:basedOn w:val="19"/>
    <w:link w:val="14"/>
    <w:qFormat/>
    <w:locked/>
    <w:uiPriority w:val="99"/>
    <w:rPr>
      <w:rFonts w:cs="Times New Roman"/>
      <w:kern w:val="2"/>
      <w:sz w:val="18"/>
    </w:rPr>
  </w:style>
  <w:style w:type="character" w:customStyle="1" w:styleId="41">
    <w:name w:val="Subtitle Char"/>
    <w:basedOn w:val="19"/>
    <w:link w:val="1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42">
    <w:name w:val="HTML Preformatted Char"/>
    <w:basedOn w:val="19"/>
    <w:link w:val="17"/>
    <w:qFormat/>
    <w:locked/>
    <w:uiPriority w:val="99"/>
    <w:rPr>
      <w:rFonts w:ascii="宋体" w:eastAsia="宋体" w:cs="Times New Roman"/>
      <w:sz w:val="24"/>
    </w:rPr>
  </w:style>
  <w:style w:type="character" w:customStyle="1" w:styleId="43">
    <w:name w:val="Body Text First Indent Char"/>
    <w:basedOn w:val="34"/>
    <w:link w:val="7"/>
    <w:semiHidden/>
    <w:qFormat/>
    <w:locked/>
    <w:uiPriority w:val="99"/>
    <w:rPr>
      <w:szCs w:val="24"/>
    </w:rPr>
  </w:style>
  <w:style w:type="character" w:customStyle="1" w:styleId="44">
    <w:name w:val="fontstyle21"/>
    <w:qFormat/>
    <w:uiPriority w:val="99"/>
    <w:rPr>
      <w:rFonts w:ascii="仿宋_GB2312" w:eastAsia="仿宋_GB2312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QDRSJ</Company>
  <Pages>8</Pages>
  <Words>2614</Words>
  <Characters>2698</Characters>
  <Lines>0</Lines>
  <Paragraphs>0</Paragraphs>
  <TotalTime>3</TotalTime>
  <ScaleCrop>false</ScaleCrop>
  <LinksUpToDate>false</LinksUpToDate>
  <CharactersWithSpaces>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2024-07-10T10:31:00Z</dcterms:created>
  <dc:creator>Administrator</dc:creator>
  <cp:lastModifiedBy>user</cp:lastModifiedBy>
  <cp:lastPrinted>2025-09-07T06:33:00Z</cp:lastPrinted>
  <dcterms:modified xsi:type="dcterms:W3CDTF">2025-09-30T11:39:50Z</dcterms:modified>
  <dc:title>中共青岛市委办公厅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5557C7D6F7D14753A2887E7937A66106</vt:lpwstr>
  </property>
  <property fmtid="{D5CDD505-2E9C-101B-9397-08002B2CF9AE}" pid="4" name="KSOTemplateDocerSaveRecord">
    <vt:lpwstr>eyJoZGlkIjoiNGIyN2M3YWQzZTljMGE2YWI1OTVlNGU1OTg0NDRhMmMifQ==</vt:lpwstr>
  </property>
</Properties>
</file>