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AC" w:rsidRPr="003356C2" w:rsidRDefault="004B2CAC" w:rsidP="0053514F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3356C2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3356C2">
        <w:rPr>
          <w:rFonts w:ascii="黑体" w:eastAsia="黑体" w:hAnsi="黑体"/>
          <w:color w:val="000000"/>
          <w:sz w:val="32"/>
          <w:szCs w:val="32"/>
        </w:rPr>
        <w:t>1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  <w:r w:rsidRPr="003356C2">
        <w:rPr>
          <w:rFonts w:ascii="方正小标宋_GBK" w:eastAsia="方正小标宋_GBK" w:hAnsi="文星标宋" w:cs="方正小标宋简体" w:hint="eastAsia"/>
          <w:color w:val="000000"/>
          <w:sz w:val="44"/>
          <w:szCs w:val="44"/>
        </w:rPr>
        <w:t>投资机构补助申请表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8"/>
        <w:gridCol w:w="965"/>
        <w:gridCol w:w="1736"/>
        <w:gridCol w:w="4061"/>
      </w:tblGrid>
      <w:tr w:rsidR="004B2CAC" w:rsidRPr="003B7CB2" w:rsidTr="00D91550">
        <w:trPr>
          <w:cantSplit/>
          <w:trHeight w:val="771"/>
          <w:jc w:val="center"/>
        </w:trPr>
        <w:tc>
          <w:tcPr>
            <w:tcW w:w="1985" w:type="dxa"/>
            <w:vAlign w:val="center"/>
          </w:tcPr>
          <w:p w:rsidR="004B2CAC" w:rsidRPr="003B7CB2" w:rsidRDefault="004B2CAC" w:rsidP="00A30456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申请单位</w:t>
            </w:r>
          </w:p>
        </w:tc>
        <w:tc>
          <w:tcPr>
            <w:tcW w:w="5843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B2CAC" w:rsidRPr="003B7CB2" w:rsidTr="00D91550">
        <w:trPr>
          <w:cantSplit/>
          <w:jc w:val="center"/>
        </w:trPr>
        <w:tc>
          <w:tcPr>
            <w:tcW w:w="1985" w:type="dxa"/>
            <w:vMerge w:val="restart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申请单位</w:t>
            </w:r>
          </w:p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财务事项</w:t>
            </w:r>
          </w:p>
        </w:tc>
        <w:tc>
          <w:tcPr>
            <w:tcW w:w="5843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开户行：</w:t>
            </w:r>
          </w:p>
        </w:tc>
      </w:tr>
      <w:tr w:rsidR="004B2CAC" w:rsidRPr="003B7CB2" w:rsidTr="00D91550">
        <w:trPr>
          <w:cantSplit/>
          <w:jc w:val="center"/>
        </w:trPr>
        <w:tc>
          <w:tcPr>
            <w:tcW w:w="1985" w:type="dxa"/>
            <w:vMerge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843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账号：</w:t>
            </w:r>
          </w:p>
        </w:tc>
      </w:tr>
      <w:tr w:rsidR="004B2CAC" w:rsidRPr="003B7CB2" w:rsidTr="00AE14CA">
        <w:trPr>
          <w:cantSplit/>
          <w:trHeight w:val="344"/>
          <w:jc w:val="center"/>
        </w:trPr>
        <w:tc>
          <w:tcPr>
            <w:tcW w:w="1985" w:type="dxa"/>
            <w:vMerge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843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户名：</w:t>
            </w:r>
          </w:p>
        </w:tc>
      </w:tr>
      <w:tr w:rsidR="004B2CAC" w:rsidRPr="003B7CB2" w:rsidTr="00D91550">
        <w:trPr>
          <w:cantSplit/>
          <w:trHeight w:val="288"/>
          <w:jc w:val="center"/>
        </w:trPr>
        <w:tc>
          <w:tcPr>
            <w:tcW w:w="2819" w:type="dxa"/>
            <w:gridSpan w:val="2"/>
            <w:vAlign w:val="center"/>
          </w:tcPr>
          <w:p w:rsidR="004B2CAC" w:rsidRPr="003B7CB2" w:rsidRDefault="004B2CAC" w:rsidP="0053514F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投资总额（万元）</w:t>
            </w:r>
          </w:p>
        </w:tc>
        <w:tc>
          <w:tcPr>
            <w:tcW w:w="1500" w:type="dxa"/>
            <w:vAlign w:val="center"/>
          </w:tcPr>
          <w:p w:rsidR="004B2CAC" w:rsidRPr="003B7CB2" w:rsidRDefault="004B2CAC" w:rsidP="0053514F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支持比例</w:t>
            </w:r>
          </w:p>
        </w:tc>
        <w:tc>
          <w:tcPr>
            <w:tcW w:w="3509" w:type="dxa"/>
            <w:vAlign w:val="center"/>
          </w:tcPr>
          <w:p w:rsidR="004B2CAC" w:rsidRPr="003B7CB2" w:rsidRDefault="004B2CAC" w:rsidP="0053514F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申请补助金额（万元）</w:t>
            </w:r>
          </w:p>
        </w:tc>
      </w:tr>
      <w:tr w:rsidR="004B2CAC" w:rsidRPr="003B7CB2" w:rsidTr="00D91550">
        <w:trPr>
          <w:cantSplit/>
          <w:trHeight w:val="1130"/>
          <w:jc w:val="center"/>
        </w:trPr>
        <w:tc>
          <w:tcPr>
            <w:tcW w:w="2819" w:type="dxa"/>
            <w:gridSpan w:val="2"/>
            <w:vAlign w:val="center"/>
          </w:tcPr>
          <w:p w:rsidR="004B2CAC" w:rsidRPr="003B7CB2" w:rsidRDefault="004B2CAC" w:rsidP="00215F73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4B2CAC" w:rsidRPr="003B7CB2" w:rsidRDefault="004B2CAC" w:rsidP="00A30456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356C2"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1%</w:t>
            </w:r>
          </w:p>
        </w:tc>
        <w:tc>
          <w:tcPr>
            <w:tcW w:w="3509" w:type="dxa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B2CAC" w:rsidRPr="003B7CB2" w:rsidTr="003B6C3E">
        <w:trPr>
          <w:cantSplit/>
          <w:trHeight w:val="5706"/>
          <w:jc w:val="center"/>
        </w:trPr>
        <w:tc>
          <w:tcPr>
            <w:tcW w:w="7828" w:type="dxa"/>
            <w:gridSpan w:val="4"/>
          </w:tcPr>
          <w:p w:rsidR="004B2CAC" w:rsidRPr="003356C2" w:rsidRDefault="004B2CAC" w:rsidP="004B2CAC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ind w:leftChars="15" w:left="31680" w:firstLineChars="200" w:firstLine="31680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  <w:p w:rsidR="004B2CAC" w:rsidRPr="003356C2" w:rsidRDefault="004B2CAC" w:rsidP="004B2CAC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ind w:leftChars="15" w:left="31680" w:firstLineChars="200" w:firstLine="31680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  <w:r w:rsidRPr="003356C2">
              <w:rPr>
                <w:rFonts w:ascii="Times New Roman" w:eastAsia="仿宋_GB2312" w:hAnsi="Times New Roman" w:cs="Times New Roman" w:hint="eastAsia"/>
                <w:color w:val="000000"/>
                <w:kern w:val="2"/>
                <w:sz w:val="32"/>
                <w:szCs w:val="32"/>
              </w:rPr>
              <w:t>我单位承诺已对《投资机构投资科技型中小企业明细表》中的企业完成实际投资，资金已按协议投入被投资企业；保证在申报过程中提供的资料真实、</w:t>
            </w:r>
            <w:r w:rsidRPr="003356C2">
              <w:rPr>
                <w:rFonts w:ascii="Times New Roman" w:eastAsia="仿宋_GB2312" w:hAnsi="Times New Roman" w:hint="eastAsia"/>
                <w:color w:val="000000"/>
                <w:kern w:val="2"/>
                <w:sz w:val="32"/>
                <w:szCs w:val="32"/>
              </w:rPr>
              <w:t>完整、</w:t>
            </w:r>
            <w:r w:rsidRPr="003356C2">
              <w:rPr>
                <w:rFonts w:ascii="Times New Roman" w:eastAsia="仿宋_GB2312" w:hAnsi="Times New Roman" w:cs="Times New Roman" w:hint="eastAsia"/>
                <w:color w:val="000000"/>
                <w:kern w:val="2"/>
                <w:sz w:val="32"/>
                <w:szCs w:val="32"/>
              </w:rPr>
              <w:t>有效，保证积极配合有关部门的监督检查，如违反相关规定我单位将承担一切责任。</w:t>
            </w: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EF6D0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单位公章：</w:t>
            </w:r>
          </w:p>
          <w:p w:rsidR="004B2CAC" w:rsidRPr="003B7CB2" w:rsidRDefault="004B2CAC" w:rsidP="004B2CAC">
            <w:pPr>
              <w:spacing w:line="560" w:lineRule="exact"/>
              <w:ind w:firstLineChars="16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EF6D0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日</w:t>
            </w:r>
          </w:p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4B2CAC" w:rsidRPr="003356C2" w:rsidRDefault="004B2CAC" w:rsidP="004B2CAC">
      <w:pPr>
        <w:pStyle w:val="NormalWeb"/>
        <w:shd w:val="clear" w:color="auto" w:fill="FFFFFF"/>
        <w:spacing w:before="0" w:beforeAutospacing="0" w:after="0" w:afterAutospacing="0" w:line="560" w:lineRule="exact"/>
        <w:ind w:leftChars="-354" w:left="31680" w:hangingChars="369" w:firstLine="31680"/>
        <w:jc w:val="center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  <w:sectPr w:rsidR="004B2CAC" w:rsidRPr="003356C2" w:rsidSect="00C6530A">
          <w:headerReference w:type="default" r:id="rId7"/>
          <w:footerReference w:type="even" r:id="rId8"/>
          <w:footerReference w:type="default" r:id="rId9"/>
          <w:pgSz w:w="11906" w:h="16838"/>
          <w:pgMar w:top="2098" w:right="1474" w:bottom="1985" w:left="1588" w:header="709" w:footer="709" w:gutter="0"/>
          <w:pgNumType w:fmt="numberInDash"/>
          <w:cols w:space="720"/>
          <w:docGrid w:linePitch="360"/>
        </w:sectPr>
      </w:pPr>
    </w:p>
    <w:p w:rsidR="004B2CAC" w:rsidRPr="003356C2" w:rsidRDefault="004B2CAC" w:rsidP="0053514F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3356C2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3356C2">
        <w:rPr>
          <w:rFonts w:ascii="黑体" w:eastAsia="黑体" w:hAnsi="黑体"/>
          <w:color w:val="000000"/>
          <w:sz w:val="32"/>
          <w:szCs w:val="32"/>
        </w:rPr>
        <w:t>2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  <w:r w:rsidRPr="003356C2">
        <w:rPr>
          <w:rFonts w:ascii="方正小标宋_GBK" w:eastAsia="方正小标宋_GBK" w:hAnsi="文星标宋" w:cs="方正小标宋简体" w:hint="eastAsia"/>
          <w:color w:val="000000"/>
          <w:sz w:val="44"/>
          <w:szCs w:val="44"/>
        </w:rPr>
        <w:t>投资机构投资科技型中小企业明细表</w:t>
      </w:r>
    </w:p>
    <w:p w:rsidR="004B2CAC" w:rsidRPr="003356C2" w:rsidRDefault="004B2CAC" w:rsidP="00CF3F4C">
      <w:pPr>
        <w:pStyle w:val="NormalWeb"/>
        <w:shd w:val="clear" w:color="auto" w:fill="FFFFFF"/>
        <w:spacing w:before="0" w:beforeAutospacing="0" w:after="0" w:afterAutospacing="0" w:line="560" w:lineRule="exact"/>
        <w:ind w:leftChars="-2" w:left="3168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</w:p>
    <w:p w:rsidR="004B2CAC" w:rsidRPr="003356C2" w:rsidRDefault="004B2CAC" w:rsidP="00CF3F4C">
      <w:pPr>
        <w:pStyle w:val="NormalWeb"/>
        <w:shd w:val="clear" w:color="auto" w:fill="FFFFFF"/>
        <w:spacing w:before="0" w:beforeAutospacing="0" w:after="0" w:afterAutospacing="0" w:line="560" w:lineRule="exact"/>
        <w:ind w:leftChars="-2" w:left="3168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3356C2"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机构名称（加盖公章）：</w:t>
      </w:r>
    </w:p>
    <w:tbl>
      <w:tblPr>
        <w:tblW w:w="13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300"/>
        <w:gridCol w:w="2715"/>
        <w:gridCol w:w="1815"/>
        <w:gridCol w:w="2267"/>
        <w:gridCol w:w="2156"/>
      </w:tblGrid>
      <w:tr w:rsidR="004B2CAC" w:rsidRPr="003B7CB2" w:rsidTr="00A561E8">
        <w:trPr>
          <w:trHeight w:val="765"/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被投企业名称</w:t>
            </w: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出资时间</w:t>
            </w: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股权结构变更时间</w:t>
            </w: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投资金额（万元）</w:t>
            </w:r>
          </w:p>
        </w:tc>
      </w:tr>
      <w:tr w:rsidR="004B2CAC" w:rsidRPr="003B7CB2" w:rsidTr="00A561E8">
        <w:trPr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561E8">
        <w:trPr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561E8">
        <w:trPr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561E8">
        <w:trPr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561E8">
        <w:trPr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561E8">
        <w:trPr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561E8">
        <w:trPr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561E8">
        <w:trPr>
          <w:jc w:val="center"/>
        </w:trPr>
        <w:tc>
          <w:tcPr>
            <w:tcW w:w="84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561E8">
        <w:trPr>
          <w:jc w:val="center"/>
        </w:trPr>
        <w:tc>
          <w:tcPr>
            <w:tcW w:w="10946" w:type="dxa"/>
            <w:gridSpan w:val="5"/>
            <w:vAlign w:val="center"/>
          </w:tcPr>
          <w:p w:rsidR="004B2CAC" w:rsidRPr="003356C2" w:rsidRDefault="004B2CAC" w:rsidP="00724CC1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kern w:val="2"/>
                <w:szCs w:val="28"/>
              </w:rPr>
              <w:t>合计</w:t>
            </w:r>
          </w:p>
        </w:tc>
        <w:tc>
          <w:tcPr>
            <w:tcW w:w="2156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</w:tbl>
    <w:p w:rsidR="004B2CAC" w:rsidRPr="003356C2" w:rsidRDefault="004B2CAC" w:rsidP="0053514F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  <w:sectPr w:rsidR="004B2CAC" w:rsidRPr="003356C2" w:rsidSect="00C6530A">
          <w:pgSz w:w="16838" w:h="11906" w:orient="landscape"/>
          <w:pgMar w:top="2098" w:right="2098" w:bottom="1474" w:left="1984" w:header="708" w:footer="708" w:gutter="0"/>
          <w:pgNumType w:fmt="numberInDash"/>
          <w:cols w:space="720"/>
          <w:docGrid w:linePitch="360"/>
        </w:sectPr>
      </w:pPr>
    </w:p>
    <w:p w:rsidR="004B2CAC" w:rsidRPr="003356C2" w:rsidRDefault="004B2CAC" w:rsidP="0053514F">
      <w:pPr>
        <w:pStyle w:val="NormalWeb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 w:cs="Times New Roman"/>
          <w:color w:val="000000"/>
          <w:kern w:val="2"/>
          <w:sz w:val="32"/>
          <w:szCs w:val="32"/>
        </w:rPr>
      </w:pPr>
      <w:r w:rsidRPr="003356C2"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附件</w:t>
      </w:r>
      <w:r w:rsidRPr="003356C2">
        <w:rPr>
          <w:rFonts w:ascii="黑体" w:eastAsia="黑体" w:hAnsi="黑体" w:cs="Times New Roman"/>
          <w:color w:val="000000"/>
          <w:kern w:val="2"/>
          <w:sz w:val="32"/>
          <w:szCs w:val="32"/>
        </w:rPr>
        <w:t>3</w:t>
      </w:r>
    </w:p>
    <w:p w:rsidR="004B2CAC" w:rsidRPr="003356C2" w:rsidRDefault="004B2CAC" w:rsidP="0053514F">
      <w:pPr>
        <w:pStyle w:val="NormalWeb"/>
        <w:shd w:val="clear" w:color="auto" w:fill="FFFFFF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  <w:r w:rsidRPr="003356C2">
        <w:rPr>
          <w:rFonts w:ascii="方正小标宋_GBK" w:eastAsia="方正小标宋_GBK" w:hAnsi="文星标宋" w:cs="方正小标宋简体" w:hint="eastAsia"/>
          <w:color w:val="000000"/>
          <w:sz w:val="44"/>
          <w:szCs w:val="44"/>
        </w:rPr>
        <w:t>商业银行补助申请表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9"/>
        <w:gridCol w:w="787"/>
        <w:gridCol w:w="2124"/>
        <w:gridCol w:w="3780"/>
      </w:tblGrid>
      <w:tr w:rsidR="004B2CAC" w:rsidRPr="003B7CB2" w:rsidTr="003356C2">
        <w:trPr>
          <w:cantSplit/>
          <w:trHeight w:val="771"/>
          <w:jc w:val="center"/>
        </w:trPr>
        <w:tc>
          <w:tcPr>
            <w:tcW w:w="2191" w:type="dxa"/>
            <w:vAlign w:val="center"/>
          </w:tcPr>
          <w:p w:rsidR="004B2CAC" w:rsidRPr="003B7CB2" w:rsidRDefault="004B2CAC" w:rsidP="00A30456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申请单位</w:t>
            </w:r>
          </w:p>
        </w:tc>
        <w:tc>
          <w:tcPr>
            <w:tcW w:w="6190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B2CAC" w:rsidRPr="003B7CB2" w:rsidTr="003356C2">
        <w:trPr>
          <w:cantSplit/>
          <w:jc w:val="center"/>
        </w:trPr>
        <w:tc>
          <w:tcPr>
            <w:tcW w:w="2191" w:type="dxa"/>
            <w:vMerge w:val="restart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申请单位</w:t>
            </w:r>
          </w:p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财务事项</w:t>
            </w:r>
          </w:p>
        </w:tc>
        <w:tc>
          <w:tcPr>
            <w:tcW w:w="6190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开户行：</w:t>
            </w:r>
          </w:p>
        </w:tc>
      </w:tr>
      <w:tr w:rsidR="004B2CAC" w:rsidRPr="003B7CB2" w:rsidTr="003356C2">
        <w:trPr>
          <w:cantSplit/>
          <w:jc w:val="center"/>
        </w:trPr>
        <w:tc>
          <w:tcPr>
            <w:tcW w:w="2191" w:type="dxa"/>
            <w:vMerge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190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账号：</w:t>
            </w:r>
          </w:p>
        </w:tc>
      </w:tr>
      <w:tr w:rsidR="004B2CAC" w:rsidRPr="003B7CB2" w:rsidTr="00AE14CA">
        <w:trPr>
          <w:cantSplit/>
          <w:trHeight w:val="585"/>
          <w:jc w:val="center"/>
        </w:trPr>
        <w:tc>
          <w:tcPr>
            <w:tcW w:w="2191" w:type="dxa"/>
            <w:vMerge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190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户名：</w:t>
            </w:r>
          </w:p>
        </w:tc>
      </w:tr>
      <w:tr w:rsidR="004B2CAC" w:rsidRPr="003B7CB2" w:rsidTr="003B6C3E">
        <w:trPr>
          <w:cantSplit/>
          <w:trHeight w:val="288"/>
          <w:jc w:val="center"/>
        </w:trPr>
        <w:tc>
          <w:tcPr>
            <w:tcW w:w="2919" w:type="dxa"/>
            <w:gridSpan w:val="2"/>
          </w:tcPr>
          <w:p w:rsidR="004B2CAC" w:rsidRPr="003B7CB2" w:rsidRDefault="004B2CAC" w:rsidP="00A30456">
            <w:pPr>
              <w:spacing w:line="4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放款金额（万元）</w:t>
            </w:r>
          </w:p>
        </w:tc>
        <w:tc>
          <w:tcPr>
            <w:tcW w:w="1965" w:type="dxa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放款家数</w:t>
            </w:r>
          </w:p>
        </w:tc>
        <w:tc>
          <w:tcPr>
            <w:tcW w:w="3497" w:type="dxa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申请补助金额（万元）</w:t>
            </w:r>
          </w:p>
        </w:tc>
      </w:tr>
      <w:tr w:rsidR="004B2CAC" w:rsidRPr="003B7CB2" w:rsidTr="003B6C3E">
        <w:trPr>
          <w:cantSplit/>
          <w:trHeight w:val="1130"/>
          <w:jc w:val="center"/>
        </w:trPr>
        <w:tc>
          <w:tcPr>
            <w:tcW w:w="2919" w:type="dxa"/>
            <w:gridSpan w:val="2"/>
            <w:vAlign w:val="center"/>
          </w:tcPr>
          <w:p w:rsidR="004B2CAC" w:rsidRPr="003B7CB2" w:rsidRDefault="004B2CAC" w:rsidP="004B2CAC">
            <w:pPr>
              <w:spacing w:line="560" w:lineRule="exact"/>
              <w:ind w:firstLineChars="25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:rsidR="004B2CAC" w:rsidRPr="003B7CB2" w:rsidRDefault="004B2CAC" w:rsidP="004B2CAC">
            <w:pPr>
              <w:spacing w:line="560" w:lineRule="exact"/>
              <w:ind w:firstLineChars="25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97" w:type="dxa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B2CAC" w:rsidRPr="003B7CB2" w:rsidTr="003B6C3E">
        <w:trPr>
          <w:cantSplit/>
          <w:trHeight w:val="5099"/>
          <w:jc w:val="center"/>
        </w:trPr>
        <w:tc>
          <w:tcPr>
            <w:tcW w:w="8381" w:type="dxa"/>
            <w:gridSpan w:val="4"/>
          </w:tcPr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我单位承诺已对《商业银行科技型中小企业“首贷”明细表》中的企业发放首贷；保证在申报过程中提供的资料真实、完整、有效；保证积极配合有关部门的监督检查，如违反相关规定我单位将承担一切责任。</w:t>
            </w: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215F7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单位公章：</w:t>
            </w:r>
          </w:p>
          <w:p w:rsidR="004B2CAC" w:rsidRPr="003B7CB2" w:rsidRDefault="004B2CAC" w:rsidP="004B2CAC">
            <w:pPr>
              <w:spacing w:line="560" w:lineRule="exact"/>
              <w:ind w:firstLineChars="16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215F7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日</w:t>
            </w:r>
          </w:p>
          <w:p w:rsidR="004B2CAC" w:rsidRPr="003B7CB2" w:rsidRDefault="004B2CAC" w:rsidP="00C067A9">
            <w:pPr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4B2CAC" w:rsidRPr="003356C2" w:rsidRDefault="004B2CAC" w:rsidP="0053514F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  <w:sectPr w:rsidR="004B2CAC" w:rsidRPr="003356C2" w:rsidSect="00C6530A">
          <w:footerReference w:type="even" r:id="rId10"/>
          <w:footerReference w:type="default" r:id="rId11"/>
          <w:pgSz w:w="11906" w:h="16838"/>
          <w:pgMar w:top="2098" w:right="1474" w:bottom="1985" w:left="1588" w:header="709" w:footer="709" w:gutter="0"/>
          <w:pgNumType w:fmt="numberInDash"/>
          <w:cols w:space="720"/>
          <w:docGrid w:linePitch="360"/>
        </w:sectPr>
      </w:pPr>
    </w:p>
    <w:p w:rsidR="004B2CAC" w:rsidRPr="003356C2" w:rsidRDefault="004B2CAC" w:rsidP="0053514F">
      <w:pPr>
        <w:pStyle w:val="NormalWeb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 w:cs="Times New Roman"/>
          <w:color w:val="000000"/>
          <w:kern w:val="2"/>
          <w:sz w:val="32"/>
          <w:szCs w:val="32"/>
        </w:rPr>
      </w:pPr>
      <w:r w:rsidRPr="003356C2"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附件</w:t>
      </w:r>
      <w:r w:rsidRPr="003356C2">
        <w:rPr>
          <w:rFonts w:ascii="黑体" w:eastAsia="黑体" w:hAnsi="黑体" w:cs="Times New Roman"/>
          <w:color w:val="000000"/>
          <w:kern w:val="2"/>
          <w:sz w:val="32"/>
          <w:szCs w:val="32"/>
        </w:rPr>
        <w:t>4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  <w:r w:rsidRPr="003356C2">
        <w:rPr>
          <w:rFonts w:ascii="方正小标宋_GBK" w:eastAsia="方正小标宋_GBK" w:hAnsi="文星标宋" w:cs="方正小标宋简体" w:hint="eastAsia"/>
          <w:color w:val="000000"/>
          <w:sz w:val="44"/>
          <w:szCs w:val="44"/>
        </w:rPr>
        <w:t>商业银行科技型中小企业“首贷”明细表</w:t>
      </w:r>
    </w:p>
    <w:p w:rsidR="004B2CAC" w:rsidRPr="003356C2" w:rsidRDefault="004B2CAC" w:rsidP="0053514F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4B2CAC" w:rsidRPr="003356C2" w:rsidRDefault="004B2CAC" w:rsidP="0053514F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3356C2">
        <w:rPr>
          <w:rFonts w:ascii="Times New Roman" w:eastAsia="仿宋_GB2312" w:hAnsi="Times New Roman" w:hint="eastAsia"/>
          <w:color w:val="000000"/>
          <w:sz w:val="32"/>
          <w:szCs w:val="32"/>
        </w:rPr>
        <w:t>机构名称（加盖公章）：</w:t>
      </w:r>
    </w:p>
    <w:tbl>
      <w:tblPr>
        <w:tblW w:w="1430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2708"/>
        <w:gridCol w:w="2255"/>
        <w:gridCol w:w="1392"/>
        <w:gridCol w:w="1800"/>
        <w:gridCol w:w="1531"/>
        <w:gridCol w:w="1466"/>
        <w:gridCol w:w="2397"/>
      </w:tblGrid>
      <w:tr w:rsidR="004B2CAC" w:rsidRPr="003B7CB2" w:rsidTr="00EF6D03">
        <w:trPr>
          <w:trHeight w:val="688"/>
        </w:trPr>
        <w:tc>
          <w:tcPr>
            <w:tcW w:w="755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08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2255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392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经办支行</w:t>
            </w:r>
          </w:p>
        </w:tc>
        <w:tc>
          <w:tcPr>
            <w:tcW w:w="1800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借款借据号码</w:t>
            </w:r>
          </w:p>
        </w:tc>
        <w:tc>
          <w:tcPr>
            <w:tcW w:w="1531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贷款发放日</w:t>
            </w:r>
          </w:p>
        </w:tc>
        <w:tc>
          <w:tcPr>
            <w:tcW w:w="1466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贷款到期日</w:t>
            </w:r>
          </w:p>
        </w:tc>
        <w:tc>
          <w:tcPr>
            <w:tcW w:w="2397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贷款金额（万元）</w:t>
            </w:r>
          </w:p>
        </w:tc>
      </w:tr>
      <w:tr w:rsidR="004B2CAC" w:rsidRPr="003B7CB2" w:rsidTr="00EF6D03">
        <w:trPr>
          <w:trHeight w:val="260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81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189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55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339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339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339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339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339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339"/>
        </w:trPr>
        <w:tc>
          <w:tcPr>
            <w:tcW w:w="7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CAC" w:rsidRPr="003B7CB2" w:rsidTr="00EF6D03">
        <w:trPr>
          <w:trHeight w:val="411"/>
        </w:trPr>
        <w:tc>
          <w:tcPr>
            <w:tcW w:w="10441" w:type="dxa"/>
            <w:gridSpan w:val="6"/>
            <w:vAlign w:val="center"/>
          </w:tcPr>
          <w:p w:rsidR="004B2CAC" w:rsidRPr="003B7CB2" w:rsidRDefault="004B2CAC" w:rsidP="00724CC1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8"/>
              </w:rPr>
              <w:t>合计</w:t>
            </w:r>
          </w:p>
        </w:tc>
        <w:tc>
          <w:tcPr>
            <w:tcW w:w="1466" w:type="dxa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4B2CAC" w:rsidRPr="003B7CB2" w:rsidRDefault="004B2CAC" w:rsidP="00380EFB">
            <w:pPr>
              <w:spacing w:line="288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B2CAC" w:rsidRPr="003356C2" w:rsidRDefault="004B2CAC" w:rsidP="0053514F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  <w:sectPr w:rsidR="004B2CAC" w:rsidRPr="003356C2" w:rsidSect="00C6530A">
          <w:footerReference w:type="even" r:id="rId12"/>
          <w:footerReference w:type="default" r:id="rId13"/>
          <w:pgSz w:w="16838" w:h="11906" w:orient="landscape"/>
          <w:pgMar w:top="2098" w:right="2098" w:bottom="1474" w:left="1985" w:header="709" w:footer="709" w:gutter="0"/>
          <w:pgNumType w:fmt="numberInDash"/>
          <w:cols w:space="720"/>
          <w:docGrid w:linePitch="360"/>
        </w:sectPr>
      </w:pPr>
    </w:p>
    <w:p w:rsidR="004B2CAC" w:rsidRPr="003356C2" w:rsidRDefault="004B2CAC" w:rsidP="0053514F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3356C2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3356C2">
        <w:rPr>
          <w:rFonts w:ascii="黑体" w:eastAsia="黑体" w:hAnsi="黑体"/>
          <w:color w:val="000000"/>
          <w:sz w:val="32"/>
          <w:szCs w:val="32"/>
        </w:rPr>
        <w:t>5</w:t>
      </w:r>
    </w:p>
    <w:p w:rsidR="004B2CAC" w:rsidRPr="003356C2" w:rsidRDefault="004B2CAC" w:rsidP="0053514F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  <w:r w:rsidRPr="003356C2">
        <w:rPr>
          <w:rFonts w:ascii="方正小标宋_GBK" w:eastAsia="方正小标宋_GBK" w:hAnsi="文星标宋" w:cs="方正小标宋简体" w:hint="eastAsia"/>
          <w:color w:val="000000"/>
          <w:sz w:val="44"/>
          <w:szCs w:val="44"/>
        </w:rPr>
        <w:t>保险机构补助申请表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0"/>
        <w:gridCol w:w="857"/>
        <w:gridCol w:w="2213"/>
        <w:gridCol w:w="3462"/>
      </w:tblGrid>
      <w:tr w:rsidR="004B2CAC" w:rsidRPr="003B7CB2" w:rsidTr="00D91550">
        <w:trPr>
          <w:cantSplit/>
          <w:trHeight w:val="517"/>
          <w:jc w:val="center"/>
        </w:trPr>
        <w:tc>
          <w:tcPr>
            <w:tcW w:w="1983" w:type="dxa"/>
            <w:vAlign w:val="center"/>
          </w:tcPr>
          <w:p w:rsidR="004B2CAC" w:rsidRPr="003B7CB2" w:rsidRDefault="004B2CAC" w:rsidP="00A30456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申请单位</w:t>
            </w:r>
          </w:p>
        </w:tc>
        <w:tc>
          <w:tcPr>
            <w:tcW w:w="6508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B2CAC" w:rsidRPr="003B7CB2" w:rsidTr="00D91550">
        <w:trPr>
          <w:cantSplit/>
          <w:jc w:val="center"/>
        </w:trPr>
        <w:tc>
          <w:tcPr>
            <w:tcW w:w="1983" w:type="dxa"/>
            <w:vMerge w:val="restart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申请单位</w:t>
            </w:r>
          </w:p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财务事项</w:t>
            </w:r>
          </w:p>
        </w:tc>
        <w:tc>
          <w:tcPr>
            <w:tcW w:w="6508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开户行：</w:t>
            </w:r>
          </w:p>
        </w:tc>
      </w:tr>
      <w:tr w:rsidR="004B2CAC" w:rsidRPr="003B7CB2" w:rsidTr="00D91550">
        <w:trPr>
          <w:cantSplit/>
          <w:jc w:val="center"/>
        </w:trPr>
        <w:tc>
          <w:tcPr>
            <w:tcW w:w="1983" w:type="dxa"/>
            <w:vMerge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508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账号：</w:t>
            </w:r>
          </w:p>
        </w:tc>
      </w:tr>
      <w:tr w:rsidR="004B2CAC" w:rsidRPr="003B7CB2" w:rsidTr="00D91550">
        <w:trPr>
          <w:cantSplit/>
          <w:trHeight w:val="229"/>
          <w:jc w:val="center"/>
        </w:trPr>
        <w:tc>
          <w:tcPr>
            <w:tcW w:w="1983" w:type="dxa"/>
            <w:vMerge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508" w:type="dxa"/>
            <w:gridSpan w:val="3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户名：</w:t>
            </w:r>
          </w:p>
        </w:tc>
      </w:tr>
      <w:tr w:rsidR="004B2CAC" w:rsidRPr="003B7CB2" w:rsidTr="00D91550">
        <w:trPr>
          <w:cantSplit/>
          <w:trHeight w:val="288"/>
          <w:jc w:val="center"/>
        </w:trPr>
        <w:tc>
          <w:tcPr>
            <w:tcW w:w="2837" w:type="dxa"/>
            <w:gridSpan w:val="2"/>
            <w:vAlign w:val="center"/>
          </w:tcPr>
          <w:p w:rsidR="004B2CAC" w:rsidRPr="003B7CB2" w:rsidRDefault="004B2CAC" w:rsidP="00A30456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保险金额（万元）</w:t>
            </w:r>
          </w:p>
        </w:tc>
        <w:tc>
          <w:tcPr>
            <w:tcW w:w="2205" w:type="dxa"/>
            <w:vAlign w:val="center"/>
          </w:tcPr>
          <w:p w:rsidR="004B2CAC" w:rsidRPr="003B7CB2" w:rsidRDefault="004B2CAC" w:rsidP="00A30456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投保企业家数</w:t>
            </w:r>
          </w:p>
        </w:tc>
        <w:tc>
          <w:tcPr>
            <w:tcW w:w="3449" w:type="dxa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申请补助金额（万元）</w:t>
            </w:r>
          </w:p>
        </w:tc>
      </w:tr>
      <w:tr w:rsidR="004B2CAC" w:rsidRPr="003B7CB2" w:rsidTr="00D91550">
        <w:trPr>
          <w:cantSplit/>
          <w:trHeight w:val="1130"/>
          <w:jc w:val="center"/>
        </w:trPr>
        <w:tc>
          <w:tcPr>
            <w:tcW w:w="2837" w:type="dxa"/>
            <w:gridSpan w:val="2"/>
            <w:vAlign w:val="center"/>
          </w:tcPr>
          <w:p w:rsidR="004B2CAC" w:rsidRPr="003B7CB2" w:rsidRDefault="004B2CAC" w:rsidP="004B2CAC">
            <w:pPr>
              <w:spacing w:line="560" w:lineRule="exact"/>
              <w:ind w:firstLineChars="25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B2CAC" w:rsidRPr="003B7CB2" w:rsidTr="003B6C3E">
        <w:trPr>
          <w:cantSplit/>
          <w:trHeight w:val="6362"/>
          <w:jc w:val="center"/>
        </w:trPr>
        <w:tc>
          <w:tcPr>
            <w:tcW w:w="8491" w:type="dxa"/>
            <w:gridSpan w:val="4"/>
          </w:tcPr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我单位承诺对《保险机构</w:t>
            </w:r>
            <w:r w:rsidRPr="003B7CB2">
              <w:rPr>
                <w:rFonts w:ascii="仿宋_GB2312" w:eastAsia="仿宋_GB2312" w:hint="eastAsia"/>
                <w:color w:val="000000"/>
                <w:sz w:val="32"/>
                <w:szCs w:val="32"/>
              </w:rPr>
              <w:t>科技型中小企业科技保险明细表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》中的企业开展规定范围的科技保险业务；保证在申报过程中提供的资料真实、完整、有效；保证积极配合有关部门的监督检查，如违反相关规定我单位将承担一切责任。</w:t>
            </w: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215F7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单位公章：</w:t>
            </w:r>
          </w:p>
          <w:p w:rsidR="004B2CAC" w:rsidRPr="003B7CB2" w:rsidRDefault="004B2CAC" w:rsidP="004B2CAC">
            <w:pPr>
              <w:spacing w:line="560" w:lineRule="exact"/>
              <w:ind w:firstLineChars="16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215F7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日</w:t>
            </w:r>
          </w:p>
          <w:p w:rsidR="004B2CAC" w:rsidRPr="003B7CB2" w:rsidRDefault="004B2CAC" w:rsidP="00C067A9">
            <w:pPr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4B2CAC" w:rsidRPr="003356C2" w:rsidRDefault="004B2CAC" w:rsidP="0053514F">
      <w:pPr>
        <w:pStyle w:val="NormalWeb"/>
        <w:shd w:val="clear" w:color="auto" w:fill="FFFFFF"/>
        <w:spacing w:before="0" w:beforeAutospacing="0" w:after="0" w:afterAutospacing="0" w:line="560" w:lineRule="exact"/>
        <w:rPr>
          <w:color w:val="000000"/>
          <w:sz w:val="32"/>
          <w:szCs w:val="32"/>
        </w:rPr>
      </w:pPr>
    </w:p>
    <w:p w:rsidR="004B2CAC" w:rsidRPr="003356C2" w:rsidRDefault="004B2CAC" w:rsidP="0053514F">
      <w:pPr>
        <w:pStyle w:val="NormalWeb"/>
        <w:shd w:val="clear" w:color="auto" w:fill="FFFFFF"/>
        <w:spacing w:before="0" w:beforeAutospacing="0" w:after="0" w:afterAutospacing="0" w:line="560" w:lineRule="exact"/>
        <w:rPr>
          <w:color w:val="000000"/>
          <w:sz w:val="32"/>
          <w:szCs w:val="32"/>
        </w:rPr>
        <w:sectPr w:rsidR="004B2CAC" w:rsidRPr="003356C2" w:rsidSect="00C6530A">
          <w:pgSz w:w="11906" w:h="16838"/>
          <w:pgMar w:top="2098" w:right="1800" w:bottom="1440" w:left="1800" w:header="708" w:footer="708" w:gutter="0"/>
          <w:pgNumType w:fmt="numberInDash"/>
          <w:cols w:space="720"/>
          <w:docGrid w:linePitch="360"/>
        </w:sectPr>
      </w:pPr>
    </w:p>
    <w:p w:rsidR="004B2CAC" w:rsidRPr="003356C2" w:rsidRDefault="004B2CAC" w:rsidP="00CF3F4C">
      <w:pPr>
        <w:pStyle w:val="NormalWeb"/>
        <w:shd w:val="clear" w:color="auto" w:fill="FFFFFF"/>
        <w:spacing w:before="0" w:beforeAutospacing="0" w:after="0" w:afterAutospacing="0" w:line="560" w:lineRule="exact"/>
        <w:ind w:leftChars="-54" w:left="31680"/>
        <w:rPr>
          <w:rFonts w:ascii="黑体" w:eastAsia="黑体" w:hAnsi="黑体" w:cs="Times New Roman"/>
          <w:color w:val="000000"/>
          <w:kern w:val="2"/>
          <w:sz w:val="32"/>
          <w:szCs w:val="32"/>
        </w:rPr>
      </w:pPr>
      <w:r w:rsidRPr="003356C2"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附件</w:t>
      </w:r>
      <w:r w:rsidRPr="003356C2">
        <w:rPr>
          <w:rFonts w:ascii="黑体" w:eastAsia="黑体" w:hAnsi="黑体" w:cs="Times New Roman"/>
          <w:color w:val="000000"/>
          <w:kern w:val="2"/>
          <w:sz w:val="32"/>
          <w:szCs w:val="32"/>
        </w:rPr>
        <w:t>6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  <w:r w:rsidRPr="003356C2">
        <w:rPr>
          <w:rFonts w:ascii="方正小标宋_GBK" w:eastAsia="方正小标宋_GBK" w:hAnsi="文星标宋" w:cs="方正小标宋简体" w:hint="eastAsia"/>
          <w:color w:val="000000"/>
          <w:sz w:val="44"/>
          <w:szCs w:val="44"/>
        </w:rPr>
        <w:t>保险机构科技型中小企业科技保险明细表</w:t>
      </w:r>
    </w:p>
    <w:p w:rsidR="004B2CAC" w:rsidRPr="003356C2" w:rsidRDefault="004B2CAC" w:rsidP="00CF3F4C">
      <w:pPr>
        <w:pStyle w:val="NormalWeb"/>
        <w:shd w:val="clear" w:color="auto" w:fill="FFFFFF"/>
        <w:spacing w:before="0" w:beforeAutospacing="0" w:after="0" w:afterAutospacing="0" w:line="560" w:lineRule="exact"/>
        <w:ind w:leftChars="-354" w:left="31680" w:hangingChars="369" w:firstLine="31680"/>
        <w:jc w:val="center"/>
        <w:rPr>
          <w:rFonts w:ascii="黑体" w:eastAsia="黑体" w:hAnsi="黑体" w:cs="Times New Roman"/>
          <w:color w:val="000000"/>
          <w:kern w:val="2"/>
          <w:sz w:val="32"/>
          <w:szCs w:val="32"/>
        </w:rPr>
      </w:pPr>
    </w:p>
    <w:p w:rsidR="004B2CAC" w:rsidRPr="003356C2" w:rsidRDefault="004B2CAC" w:rsidP="00CF3F4C">
      <w:pPr>
        <w:pStyle w:val="NormalWeb"/>
        <w:shd w:val="clear" w:color="auto" w:fill="FFFFFF"/>
        <w:spacing w:before="0" w:beforeAutospacing="0" w:after="0" w:afterAutospacing="0" w:line="560" w:lineRule="exact"/>
        <w:ind w:leftChars="-2" w:left="3168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3356C2"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机构名称（加盖公章）：</w:t>
      </w:r>
    </w:p>
    <w:tbl>
      <w:tblPr>
        <w:tblW w:w="14488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8"/>
        <w:gridCol w:w="1701"/>
        <w:gridCol w:w="2268"/>
        <w:gridCol w:w="2268"/>
        <w:gridCol w:w="1496"/>
        <w:gridCol w:w="1496"/>
        <w:gridCol w:w="1323"/>
        <w:gridCol w:w="1554"/>
        <w:gridCol w:w="1554"/>
      </w:tblGrid>
      <w:tr w:rsidR="004B2CAC" w:rsidRPr="003B7CB2" w:rsidTr="00A619B4">
        <w:trPr>
          <w:trHeight w:val="850"/>
        </w:trPr>
        <w:tc>
          <w:tcPr>
            <w:tcW w:w="828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投保企业名称</w:t>
            </w: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投保科技保险险种</w:t>
            </w: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保单号</w:t>
            </w: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起保时间</w:t>
            </w: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保险金额（万元）</w:t>
            </w: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保费金额</w:t>
            </w:r>
          </w:p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保费总额</w:t>
            </w:r>
          </w:p>
          <w:p w:rsidR="004B2CAC" w:rsidRPr="003356C2" w:rsidRDefault="004B2CAC" w:rsidP="00EF6D03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 w:rsidR="004B2CAC" w:rsidRPr="003B7CB2" w:rsidTr="00A619B4">
        <w:tc>
          <w:tcPr>
            <w:tcW w:w="82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仿宋_GB2312" w:eastAsia="仿宋_GB2312" w:hAnsi="仿宋_GB2312" w:cs="仿宋_GB2312"/>
                <w:bCs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B2CAC" w:rsidRPr="003356C2" w:rsidRDefault="004B2CAC" w:rsidP="00D91550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  <w:t>**</w:t>
            </w:r>
            <w:r w:rsidRPr="003356C2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公司</w:t>
            </w: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  <w:t>***</w:t>
            </w:r>
            <w:r w:rsidRPr="003356C2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险</w:t>
            </w: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619B4">
        <w:tc>
          <w:tcPr>
            <w:tcW w:w="828" w:type="dxa"/>
            <w:vMerge w:val="restart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仿宋_GB2312" w:eastAsia="仿宋_GB2312" w:hAnsi="仿宋_GB2312" w:cs="仿宋_GB2312"/>
                <w:bCs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4B2CAC" w:rsidRPr="003356C2" w:rsidRDefault="004B2CAC" w:rsidP="00D91550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  <w:t>**</w:t>
            </w:r>
            <w:r w:rsidRPr="003356C2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公司</w:t>
            </w:r>
          </w:p>
        </w:tc>
        <w:tc>
          <w:tcPr>
            <w:tcW w:w="2268" w:type="dxa"/>
            <w:vMerge w:val="restart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  <w:t>***</w:t>
            </w:r>
            <w:r w:rsidRPr="003356C2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险</w:t>
            </w: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619B4">
        <w:tc>
          <w:tcPr>
            <w:tcW w:w="828" w:type="dxa"/>
            <w:vMerge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B2CAC" w:rsidRPr="003356C2" w:rsidRDefault="004B2CAC" w:rsidP="00D91550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  <w:t>***</w:t>
            </w:r>
            <w:r w:rsidRPr="003356C2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险</w:t>
            </w: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619B4">
        <w:tc>
          <w:tcPr>
            <w:tcW w:w="828" w:type="dxa"/>
            <w:vMerge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B2CAC" w:rsidRPr="003356C2" w:rsidRDefault="004B2CAC" w:rsidP="00D91550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  <w:t>***</w:t>
            </w:r>
            <w:r w:rsidRPr="003356C2"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险</w:t>
            </w: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619B4">
        <w:tc>
          <w:tcPr>
            <w:tcW w:w="82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B2CAC" w:rsidRPr="003356C2" w:rsidRDefault="004B2CAC" w:rsidP="00D91550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619B4">
        <w:tc>
          <w:tcPr>
            <w:tcW w:w="82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B2CAC" w:rsidRPr="003356C2" w:rsidRDefault="004B2CAC" w:rsidP="00D91550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619B4">
        <w:tc>
          <w:tcPr>
            <w:tcW w:w="82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B2CAC" w:rsidRPr="003356C2" w:rsidRDefault="004B2CAC" w:rsidP="00D91550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A619B4">
        <w:tc>
          <w:tcPr>
            <w:tcW w:w="10057" w:type="dxa"/>
            <w:gridSpan w:val="6"/>
            <w:vAlign w:val="center"/>
          </w:tcPr>
          <w:p w:rsidR="004B2CAC" w:rsidRPr="002B718B" w:rsidRDefault="004B2CAC" w:rsidP="003356C2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黑体" w:eastAsia="黑体" w:hAnsi="黑体" w:cs="Times New Roman"/>
                <w:color w:val="000000"/>
                <w:kern w:val="2"/>
                <w:sz w:val="28"/>
                <w:szCs w:val="28"/>
              </w:rPr>
            </w:pPr>
            <w:r w:rsidRPr="002B718B">
              <w:rPr>
                <w:rFonts w:ascii="黑体" w:eastAsia="黑体" w:hAnsi="黑体" w:cs="Times New Roman" w:hint="eastAsia"/>
                <w:color w:val="000000"/>
                <w:kern w:val="2"/>
                <w:sz w:val="28"/>
                <w:szCs w:val="28"/>
              </w:rPr>
              <w:t>合计</w:t>
            </w:r>
          </w:p>
        </w:tc>
        <w:tc>
          <w:tcPr>
            <w:tcW w:w="1323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4B2CAC" w:rsidRPr="003356C2" w:rsidRDefault="004B2CAC" w:rsidP="00EF6D03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</w:p>
        </w:tc>
      </w:tr>
    </w:tbl>
    <w:p w:rsidR="004B2CAC" w:rsidRPr="003356C2" w:rsidRDefault="004B2CAC" w:rsidP="0053514F">
      <w:pPr>
        <w:pStyle w:val="NormalWeb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 w:cs="黑体"/>
          <w:color w:val="000000"/>
        </w:rPr>
      </w:pPr>
      <w:r w:rsidRPr="003356C2">
        <w:rPr>
          <w:rFonts w:ascii="黑体" w:eastAsia="黑体" w:hAnsi="黑体" w:cs="黑体" w:hint="eastAsia"/>
          <w:color w:val="000000"/>
        </w:rPr>
        <w:t>注：序号以投保企业为基数进行编排</w:t>
      </w:r>
    </w:p>
    <w:p w:rsidR="004B2CAC" w:rsidRPr="003356C2" w:rsidRDefault="004B2CAC" w:rsidP="0053514F">
      <w:pPr>
        <w:pStyle w:val="NormalWeb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 w:cs="黑体"/>
          <w:color w:val="000000"/>
        </w:rPr>
        <w:sectPr w:rsidR="004B2CAC" w:rsidRPr="003356C2" w:rsidSect="00C6530A">
          <w:footerReference w:type="default" r:id="rId14"/>
          <w:pgSz w:w="16838" w:h="11906" w:orient="landscape"/>
          <w:pgMar w:top="2098" w:right="2098" w:bottom="1474" w:left="1985" w:header="709" w:footer="709" w:gutter="0"/>
          <w:pgNumType w:fmt="numberInDash"/>
          <w:cols w:space="720"/>
          <w:docGrid w:linePitch="360"/>
        </w:sectPr>
      </w:pPr>
    </w:p>
    <w:p w:rsidR="004B2CAC" w:rsidRPr="003356C2" w:rsidRDefault="004B2CAC" w:rsidP="0053514F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3356C2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3356C2">
        <w:rPr>
          <w:rFonts w:ascii="黑体" w:eastAsia="黑体" w:hAnsi="黑体"/>
          <w:color w:val="000000"/>
          <w:sz w:val="32"/>
          <w:szCs w:val="32"/>
        </w:rPr>
        <w:t>7</w:t>
      </w:r>
    </w:p>
    <w:p w:rsidR="004B2CAC" w:rsidRPr="003356C2" w:rsidRDefault="004B2CAC" w:rsidP="0053514F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  <w:r w:rsidRPr="003356C2">
        <w:rPr>
          <w:rFonts w:ascii="方正小标宋_GBK" w:eastAsia="方正小标宋_GBK" w:hAnsi="文星标宋" w:cs="方正小标宋简体" w:hint="eastAsia"/>
          <w:color w:val="000000"/>
          <w:sz w:val="44"/>
          <w:szCs w:val="44"/>
        </w:rPr>
        <w:t>科技型中小企业补助申请表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1"/>
        <w:gridCol w:w="118"/>
        <w:gridCol w:w="2258"/>
        <w:gridCol w:w="1882"/>
        <w:gridCol w:w="2273"/>
      </w:tblGrid>
      <w:tr w:rsidR="004B2CAC" w:rsidRPr="003B7CB2" w:rsidTr="003B6C3E">
        <w:trPr>
          <w:cantSplit/>
          <w:trHeight w:val="771"/>
          <w:jc w:val="center"/>
        </w:trPr>
        <w:tc>
          <w:tcPr>
            <w:tcW w:w="1983" w:type="dxa"/>
            <w:vAlign w:val="center"/>
          </w:tcPr>
          <w:p w:rsidR="004B2CAC" w:rsidRPr="003B7CB2" w:rsidRDefault="004B2CAC" w:rsidP="00A30456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申请单位</w:t>
            </w:r>
          </w:p>
        </w:tc>
        <w:tc>
          <w:tcPr>
            <w:tcW w:w="6508" w:type="dxa"/>
            <w:gridSpan w:val="4"/>
            <w:vAlign w:val="center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B2CAC" w:rsidRPr="003B7CB2" w:rsidTr="003B6C3E">
        <w:trPr>
          <w:cantSplit/>
          <w:jc w:val="center"/>
        </w:trPr>
        <w:tc>
          <w:tcPr>
            <w:tcW w:w="1983" w:type="dxa"/>
            <w:vMerge w:val="restart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申请单位</w:t>
            </w:r>
          </w:p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财务事项</w:t>
            </w:r>
          </w:p>
        </w:tc>
        <w:tc>
          <w:tcPr>
            <w:tcW w:w="6508" w:type="dxa"/>
            <w:gridSpan w:val="4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开户行：</w:t>
            </w:r>
          </w:p>
        </w:tc>
      </w:tr>
      <w:tr w:rsidR="004B2CAC" w:rsidRPr="003B7CB2" w:rsidTr="003B6C3E">
        <w:trPr>
          <w:cantSplit/>
          <w:jc w:val="center"/>
        </w:trPr>
        <w:tc>
          <w:tcPr>
            <w:tcW w:w="1983" w:type="dxa"/>
            <w:vMerge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508" w:type="dxa"/>
            <w:gridSpan w:val="4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账号：</w:t>
            </w:r>
          </w:p>
        </w:tc>
      </w:tr>
      <w:tr w:rsidR="004B2CAC" w:rsidRPr="003B7CB2" w:rsidTr="00D91550">
        <w:trPr>
          <w:cantSplit/>
          <w:trHeight w:val="444"/>
          <w:jc w:val="center"/>
        </w:trPr>
        <w:tc>
          <w:tcPr>
            <w:tcW w:w="1983" w:type="dxa"/>
            <w:vMerge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508" w:type="dxa"/>
            <w:gridSpan w:val="4"/>
          </w:tcPr>
          <w:p w:rsidR="004B2CAC" w:rsidRPr="003B7CB2" w:rsidRDefault="004B2CAC" w:rsidP="00A30456">
            <w:pPr>
              <w:spacing w:line="56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户名：</w:t>
            </w:r>
          </w:p>
        </w:tc>
      </w:tr>
      <w:tr w:rsidR="004B2CAC" w:rsidRPr="003B7CB2" w:rsidTr="003B6C3E">
        <w:trPr>
          <w:cantSplit/>
          <w:trHeight w:val="288"/>
          <w:jc w:val="center"/>
        </w:trPr>
        <w:tc>
          <w:tcPr>
            <w:tcW w:w="2101" w:type="dxa"/>
            <w:gridSpan w:val="2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保险金额</w:t>
            </w:r>
          </w:p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（万元）</w:t>
            </w:r>
          </w:p>
        </w:tc>
        <w:tc>
          <w:tcPr>
            <w:tcW w:w="2250" w:type="dxa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保费总额</w:t>
            </w:r>
          </w:p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（万元）</w:t>
            </w:r>
          </w:p>
        </w:tc>
        <w:tc>
          <w:tcPr>
            <w:tcW w:w="1875" w:type="dxa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支持比例</w:t>
            </w:r>
          </w:p>
        </w:tc>
        <w:tc>
          <w:tcPr>
            <w:tcW w:w="2265" w:type="dxa"/>
            <w:vAlign w:val="center"/>
          </w:tcPr>
          <w:p w:rsidR="004B2CAC" w:rsidRPr="003B7CB2" w:rsidRDefault="004B2CAC" w:rsidP="00A30456">
            <w:pPr>
              <w:spacing w:line="42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申请补助金额（万元）</w:t>
            </w:r>
          </w:p>
        </w:tc>
      </w:tr>
      <w:tr w:rsidR="004B2CAC" w:rsidRPr="003B7CB2" w:rsidTr="003B6C3E">
        <w:trPr>
          <w:cantSplit/>
          <w:trHeight w:val="1130"/>
          <w:jc w:val="center"/>
        </w:trPr>
        <w:tc>
          <w:tcPr>
            <w:tcW w:w="2101" w:type="dxa"/>
            <w:gridSpan w:val="2"/>
            <w:vAlign w:val="center"/>
          </w:tcPr>
          <w:p w:rsidR="004B2CAC" w:rsidRPr="003B7CB2" w:rsidRDefault="004B2CAC" w:rsidP="004B2CAC">
            <w:pPr>
              <w:spacing w:line="560" w:lineRule="exact"/>
              <w:ind w:firstLineChars="25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:rsidR="004B2CAC" w:rsidRPr="003B7CB2" w:rsidRDefault="004B2CAC" w:rsidP="00D9155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4B2CAC" w:rsidRPr="003B7CB2" w:rsidRDefault="004B2CAC" w:rsidP="00A30456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356C2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≤</w:t>
            </w:r>
            <w:r w:rsidRPr="003356C2"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2265" w:type="dxa"/>
            <w:vAlign w:val="center"/>
          </w:tcPr>
          <w:p w:rsidR="004B2CAC" w:rsidRPr="003B7CB2" w:rsidRDefault="004B2CAC" w:rsidP="00D9155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B2CAC" w:rsidRPr="003B7CB2" w:rsidTr="003B6C3E">
        <w:trPr>
          <w:cantSplit/>
          <w:trHeight w:val="4855"/>
          <w:jc w:val="center"/>
        </w:trPr>
        <w:tc>
          <w:tcPr>
            <w:tcW w:w="8491" w:type="dxa"/>
            <w:gridSpan w:val="5"/>
          </w:tcPr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我单位承诺《科技型中小企业</w:t>
            </w:r>
            <w:r w:rsidRPr="003B7CB2">
              <w:rPr>
                <w:rFonts w:ascii="仿宋_GB2312" w:eastAsia="仿宋_GB2312" w:hint="eastAsia"/>
                <w:color w:val="000000"/>
                <w:sz w:val="32"/>
                <w:szCs w:val="32"/>
              </w:rPr>
              <w:t>购买科技保险产品明细表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》中的业务属实，属首次购买的科技保险产品；保证在申报过程中提供的资料真实、完整、有效；保证积极配合有关部门的监督检查，如违反相关规定我单位将承担一切责任。</w:t>
            </w: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4B2CAC">
            <w:pPr>
              <w:spacing w:line="560" w:lineRule="exact"/>
              <w:ind w:firstLineChars="2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215F7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单位公章：</w:t>
            </w:r>
          </w:p>
          <w:p w:rsidR="004B2CAC" w:rsidRPr="003B7CB2" w:rsidRDefault="004B2CAC" w:rsidP="004B2CAC">
            <w:pPr>
              <w:spacing w:line="560" w:lineRule="exact"/>
              <w:ind w:firstLineChars="1600" w:firstLine="3168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4B2CAC" w:rsidRPr="003B7CB2" w:rsidRDefault="004B2CAC" w:rsidP="00215F7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  <w:r w:rsidRPr="003B7CB2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日</w:t>
            </w:r>
          </w:p>
          <w:p w:rsidR="004B2CAC" w:rsidRPr="003B7CB2" w:rsidRDefault="004B2CAC" w:rsidP="00EF6D03">
            <w:pPr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4B2CAC" w:rsidRPr="003356C2" w:rsidRDefault="004B2CAC" w:rsidP="0053514F">
      <w:pPr>
        <w:pStyle w:val="NormalWeb"/>
        <w:shd w:val="clear" w:color="auto" w:fill="FFFFFF"/>
        <w:spacing w:before="0" w:beforeAutospacing="0" w:after="0" w:afterAutospacing="0" w:line="560" w:lineRule="exact"/>
        <w:rPr>
          <w:color w:val="000000"/>
          <w:sz w:val="32"/>
          <w:szCs w:val="32"/>
        </w:rPr>
        <w:sectPr w:rsidR="004B2CAC" w:rsidRPr="003356C2" w:rsidSect="00C6530A">
          <w:pgSz w:w="11906" w:h="16838"/>
          <w:pgMar w:top="2098" w:right="1800" w:bottom="1440" w:left="1800" w:header="708" w:footer="708" w:gutter="0"/>
          <w:pgNumType w:fmt="numberInDash"/>
          <w:cols w:space="720"/>
          <w:docGrid w:linePitch="360"/>
        </w:sectPr>
      </w:pPr>
    </w:p>
    <w:p w:rsidR="004B2CAC" w:rsidRPr="003356C2" w:rsidRDefault="004B2CAC" w:rsidP="00CF3F4C">
      <w:pPr>
        <w:pStyle w:val="NormalWeb"/>
        <w:shd w:val="clear" w:color="auto" w:fill="FFFFFF"/>
        <w:spacing w:before="0" w:beforeAutospacing="0" w:after="0" w:afterAutospacing="0" w:line="560" w:lineRule="exact"/>
        <w:ind w:leftChars="-54" w:left="31680"/>
        <w:rPr>
          <w:rFonts w:ascii="黑体" w:eastAsia="黑体" w:hAnsi="黑体" w:cs="Times New Roman"/>
          <w:color w:val="000000"/>
          <w:kern w:val="2"/>
          <w:sz w:val="32"/>
          <w:szCs w:val="32"/>
        </w:rPr>
      </w:pPr>
      <w:r w:rsidRPr="003356C2">
        <w:rPr>
          <w:rFonts w:ascii="黑体" w:eastAsia="黑体" w:hAnsi="黑体" w:cs="Times New Roman" w:hint="eastAsia"/>
          <w:color w:val="000000"/>
          <w:kern w:val="2"/>
          <w:sz w:val="32"/>
          <w:szCs w:val="32"/>
        </w:rPr>
        <w:t>附件</w:t>
      </w:r>
      <w:r w:rsidRPr="003356C2">
        <w:rPr>
          <w:rFonts w:ascii="黑体" w:eastAsia="黑体" w:hAnsi="黑体" w:cs="Times New Roman"/>
          <w:color w:val="000000"/>
          <w:kern w:val="2"/>
          <w:sz w:val="32"/>
          <w:szCs w:val="32"/>
        </w:rPr>
        <w:t>8</w:t>
      </w:r>
    </w:p>
    <w:p w:rsidR="004B2CAC" w:rsidRPr="003356C2" w:rsidRDefault="004B2CAC" w:rsidP="0053514F">
      <w:pPr>
        <w:spacing w:line="520" w:lineRule="exact"/>
        <w:jc w:val="center"/>
        <w:rPr>
          <w:rFonts w:ascii="方正小标宋_GBK" w:eastAsia="方正小标宋_GBK" w:hAnsi="文星标宋" w:cs="方正小标宋简体"/>
          <w:color w:val="000000"/>
          <w:sz w:val="44"/>
          <w:szCs w:val="44"/>
        </w:rPr>
      </w:pPr>
      <w:r w:rsidRPr="003356C2">
        <w:rPr>
          <w:rFonts w:ascii="方正小标宋_GBK" w:eastAsia="方正小标宋_GBK" w:hAnsi="文星标宋" w:cs="方正小标宋简体" w:hint="eastAsia"/>
          <w:color w:val="000000"/>
          <w:sz w:val="44"/>
          <w:szCs w:val="44"/>
        </w:rPr>
        <w:t>科技型中小企业购买科技保险产品明细表</w:t>
      </w:r>
    </w:p>
    <w:p w:rsidR="004B2CAC" w:rsidRPr="003356C2" w:rsidRDefault="004B2CAC" w:rsidP="00CF3F4C">
      <w:pPr>
        <w:pStyle w:val="NormalWeb"/>
        <w:shd w:val="clear" w:color="auto" w:fill="FFFFFF"/>
        <w:spacing w:before="0" w:beforeAutospacing="0" w:after="0" w:afterAutospacing="0" w:line="560" w:lineRule="exact"/>
        <w:ind w:leftChars="-354" w:left="31680" w:hangingChars="369" w:firstLine="31680"/>
        <w:jc w:val="center"/>
        <w:rPr>
          <w:rFonts w:ascii="黑体" w:eastAsia="黑体" w:hAnsi="黑体" w:cs="Times New Roman"/>
          <w:color w:val="000000"/>
          <w:kern w:val="2"/>
          <w:sz w:val="32"/>
          <w:szCs w:val="32"/>
        </w:rPr>
      </w:pPr>
    </w:p>
    <w:p w:rsidR="004B2CAC" w:rsidRPr="003356C2" w:rsidRDefault="004B2CAC" w:rsidP="00CF3F4C">
      <w:pPr>
        <w:pStyle w:val="NormalWeb"/>
        <w:shd w:val="clear" w:color="auto" w:fill="FFFFFF"/>
        <w:spacing w:before="0" w:beforeAutospacing="0" w:after="0" w:afterAutospacing="0" w:line="560" w:lineRule="exact"/>
        <w:ind w:leftChars="-2" w:left="31680"/>
        <w:jc w:val="both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3356C2"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机构名称（加盖公章）：</w:t>
      </w:r>
    </w:p>
    <w:tbl>
      <w:tblPr>
        <w:tblW w:w="14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7"/>
        <w:gridCol w:w="2655"/>
        <w:gridCol w:w="2895"/>
        <w:gridCol w:w="1815"/>
        <w:gridCol w:w="1815"/>
        <w:gridCol w:w="2190"/>
        <w:gridCol w:w="2139"/>
      </w:tblGrid>
      <w:tr w:rsidR="004B2CAC" w:rsidRPr="003B7CB2" w:rsidTr="00A619B4">
        <w:trPr>
          <w:trHeight w:val="623"/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55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购买产品保险机构</w:t>
            </w:r>
          </w:p>
        </w:tc>
        <w:tc>
          <w:tcPr>
            <w:tcW w:w="2895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购买科技保险险种</w:t>
            </w: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保单号</w:t>
            </w:r>
          </w:p>
        </w:tc>
        <w:tc>
          <w:tcPr>
            <w:tcW w:w="1815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起保时间</w:t>
            </w:r>
          </w:p>
        </w:tc>
        <w:tc>
          <w:tcPr>
            <w:tcW w:w="2190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保险金额（万元）</w:t>
            </w:r>
          </w:p>
        </w:tc>
        <w:tc>
          <w:tcPr>
            <w:tcW w:w="2139" w:type="dxa"/>
            <w:vAlign w:val="center"/>
          </w:tcPr>
          <w:p w:rsidR="004B2CAC" w:rsidRPr="003356C2" w:rsidRDefault="004B2CAC" w:rsidP="00A30456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保费金额（万元）</w:t>
            </w:r>
          </w:p>
        </w:tc>
      </w:tr>
      <w:tr w:rsidR="004B2CAC" w:rsidRPr="003B7CB2" w:rsidTr="00215F73">
        <w:trPr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215F73">
        <w:trPr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215F73">
        <w:trPr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215F73">
        <w:trPr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215F73">
        <w:trPr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215F73">
        <w:trPr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215F73">
        <w:trPr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215F73">
        <w:trPr>
          <w:jc w:val="center"/>
        </w:trPr>
        <w:tc>
          <w:tcPr>
            <w:tcW w:w="947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380EFB">
            <w:pPr>
              <w:pStyle w:val="NormalWeb"/>
              <w:spacing w:before="0" w:beforeAutospacing="0" w:after="0" w:afterAutospacing="0" w:line="288" w:lineRule="auto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B2CAC" w:rsidRPr="003B7CB2" w:rsidTr="00215F73">
        <w:trPr>
          <w:jc w:val="center"/>
        </w:trPr>
        <w:tc>
          <w:tcPr>
            <w:tcW w:w="10127" w:type="dxa"/>
            <w:gridSpan w:val="5"/>
            <w:vAlign w:val="center"/>
          </w:tcPr>
          <w:p w:rsidR="004B2CAC" w:rsidRPr="003356C2" w:rsidRDefault="004B2CAC" w:rsidP="00724CC1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3356C2">
              <w:rPr>
                <w:rFonts w:ascii="黑体" w:eastAsia="黑体" w:hAnsi="黑体" w:cs="黑体" w:hint="eastAsia"/>
                <w:bCs/>
                <w:color w:val="000000"/>
                <w:kern w:val="2"/>
                <w:szCs w:val="28"/>
              </w:rPr>
              <w:t>合计</w:t>
            </w:r>
          </w:p>
        </w:tc>
        <w:tc>
          <w:tcPr>
            <w:tcW w:w="2190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4B2CAC" w:rsidRPr="003356C2" w:rsidRDefault="004B2CAC" w:rsidP="00A30456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4B2CAC" w:rsidRPr="003356C2" w:rsidRDefault="004B2CAC">
      <w:pPr>
        <w:widowControl/>
        <w:jc w:val="left"/>
        <w:rPr>
          <w:rFonts w:ascii="黑体" w:eastAsia="黑体" w:hAnsi="黑体" w:cs="黑体"/>
          <w:color w:val="000000"/>
          <w:kern w:val="0"/>
          <w:sz w:val="24"/>
          <w:szCs w:val="24"/>
        </w:rPr>
        <w:sectPr w:rsidR="004B2CAC" w:rsidRPr="003356C2" w:rsidSect="00C6530A">
          <w:pgSz w:w="16838" w:h="11906" w:orient="landscape"/>
          <w:pgMar w:top="2098" w:right="2098" w:bottom="1474" w:left="1985" w:header="851" w:footer="992" w:gutter="0"/>
          <w:pgNumType w:fmt="numberInDash"/>
          <w:cols w:space="425"/>
          <w:docGrid w:linePitch="312"/>
        </w:sectPr>
      </w:pPr>
    </w:p>
    <w:p w:rsidR="004B2CAC" w:rsidRDefault="004B2CAC" w:rsidP="00CF3F4C">
      <w:pPr>
        <w:adjustRightInd w:val="0"/>
        <w:snapToGrid w:val="0"/>
        <w:spacing w:line="560" w:lineRule="exact"/>
      </w:pPr>
    </w:p>
    <w:sectPr w:rsidR="004B2CAC" w:rsidSect="001435BF">
      <w:pgSz w:w="11906" w:h="16838"/>
      <w:pgMar w:top="2098" w:right="1474" w:bottom="1985" w:left="1588" w:header="851" w:footer="992" w:gutter="0"/>
      <w:pgNumType w:fmt="numberInDash"/>
      <w:cols w:space="425"/>
      <w:rtlGutter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CAC" w:rsidRDefault="004B2CAC" w:rsidP="00B80072">
      <w:r>
        <w:separator/>
      </w:r>
    </w:p>
  </w:endnote>
  <w:endnote w:type="continuationSeparator" w:id="1">
    <w:p w:rsidR="004B2CAC" w:rsidRDefault="004B2CAC" w:rsidP="00B8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AC" w:rsidRPr="003356C2" w:rsidRDefault="004B2CAC">
    <w:pPr>
      <w:pStyle w:val="Footer"/>
      <w:rPr>
        <w:rFonts w:ascii="宋体"/>
        <w:sz w:val="28"/>
        <w:szCs w:val="28"/>
      </w:rPr>
    </w:pPr>
    <w:r w:rsidRPr="003356C2">
      <w:rPr>
        <w:rFonts w:ascii="宋体" w:hAnsi="宋体"/>
        <w:sz w:val="28"/>
        <w:szCs w:val="28"/>
      </w:rPr>
      <w:fldChar w:fldCharType="begin"/>
    </w:r>
    <w:r w:rsidRPr="003356C2">
      <w:rPr>
        <w:rFonts w:ascii="宋体" w:hAnsi="宋体"/>
        <w:sz w:val="28"/>
        <w:szCs w:val="28"/>
      </w:rPr>
      <w:instrText>PAGE   \* MERGEFORMAT</w:instrText>
    </w:r>
    <w:r w:rsidRPr="003356C2">
      <w:rPr>
        <w:rFonts w:ascii="宋体" w:hAnsi="宋体"/>
        <w:sz w:val="28"/>
        <w:szCs w:val="28"/>
      </w:rPr>
      <w:fldChar w:fldCharType="separate"/>
    </w:r>
    <w:r w:rsidRPr="00CF3F4C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3356C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AC" w:rsidRPr="003356C2" w:rsidRDefault="004B2CAC">
    <w:pPr>
      <w:pStyle w:val="Footer"/>
      <w:jc w:val="right"/>
      <w:rPr>
        <w:rFonts w:ascii="宋体"/>
        <w:sz w:val="28"/>
      </w:rPr>
    </w:pPr>
    <w:r w:rsidRPr="003356C2">
      <w:rPr>
        <w:rFonts w:ascii="宋体" w:hAnsi="宋体"/>
        <w:sz w:val="28"/>
      </w:rPr>
      <w:fldChar w:fldCharType="begin"/>
    </w:r>
    <w:r w:rsidRPr="003356C2">
      <w:rPr>
        <w:rFonts w:ascii="宋体" w:hAnsi="宋体"/>
        <w:sz w:val="28"/>
      </w:rPr>
      <w:instrText>PAGE   \* MERGEFORMAT</w:instrText>
    </w:r>
    <w:r w:rsidRPr="003356C2">
      <w:rPr>
        <w:rFonts w:ascii="宋体" w:hAnsi="宋体"/>
        <w:sz w:val="28"/>
      </w:rPr>
      <w:fldChar w:fldCharType="separate"/>
    </w:r>
    <w:r w:rsidRPr="00CF3F4C">
      <w:rPr>
        <w:rFonts w:asci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1 -</w:t>
    </w:r>
    <w:r w:rsidRPr="003356C2">
      <w:rPr>
        <w:rFonts w:ascii="宋体" w:hAnsi="宋体"/>
        <w:sz w:val="28"/>
      </w:rPr>
      <w:fldChar w:fldCharType="end"/>
    </w:r>
  </w:p>
  <w:p w:rsidR="004B2CAC" w:rsidRDefault="004B2C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AC" w:rsidRPr="003356C2" w:rsidRDefault="004B2CAC" w:rsidP="003356C2">
    <w:pPr>
      <w:pStyle w:val="Footer"/>
      <w:rPr>
        <w:rFonts w:ascii="宋体"/>
        <w:sz w:val="28"/>
      </w:rPr>
    </w:pPr>
    <w:r w:rsidRPr="003356C2">
      <w:rPr>
        <w:rFonts w:ascii="宋体" w:hAnsi="宋体"/>
        <w:sz w:val="28"/>
      </w:rPr>
      <w:fldChar w:fldCharType="begin"/>
    </w:r>
    <w:r w:rsidRPr="003356C2">
      <w:rPr>
        <w:rFonts w:ascii="宋体" w:hAnsi="宋体"/>
        <w:sz w:val="28"/>
      </w:rPr>
      <w:instrText>PAGE   \* MERGEFORMAT</w:instrText>
    </w:r>
    <w:r w:rsidRPr="003356C2">
      <w:rPr>
        <w:rFonts w:ascii="宋体" w:hAnsi="宋体"/>
        <w:sz w:val="28"/>
      </w:rPr>
      <w:fldChar w:fldCharType="separate"/>
    </w:r>
    <w:r w:rsidRPr="005B656E">
      <w:rPr>
        <w:rFonts w:asci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12 -</w:t>
    </w:r>
    <w:r w:rsidRPr="003356C2">
      <w:rPr>
        <w:rFonts w:ascii="宋体" w:hAnsi="宋体"/>
        <w:sz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AC" w:rsidRDefault="004B2CA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AC" w:rsidRPr="001435BF" w:rsidRDefault="004B2CAC" w:rsidP="00D56EC3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 w:rsidRPr="001435BF">
      <w:rPr>
        <w:rStyle w:val="PageNumber"/>
        <w:rFonts w:ascii="仿宋_GB2312" w:eastAsia="仿宋_GB2312"/>
        <w:sz w:val="28"/>
        <w:szCs w:val="28"/>
      </w:rPr>
      <w:fldChar w:fldCharType="begin"/>
    </w:r>
    <w:r w:rsidRPr="001435BF">
      <w:rPr>
        <w:rStyle w:val="PageNumber"/>
        <w:rFonts w:ascii="仿宋_GB2312" w:eastAsia="仿宋_GB2312"/>
        <w:sz w:val="28"/>
        <w:szCs w:val="28"/>
      </w:rPr>
      <w:instrText xml:space="preserve">PAGE  </w:instrText>
    </w:r>
    <w:r w:rsidRPr="001435BF"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- 8 -</w:t>
    </w:r>
    <w:r w:rsidRPr="001435BF">
      <w:rPr>
        <w:rStyle w:val="PageNumber"/>
        <w:rFonts w:ascii="仿宋_GB2312" w:eastAsia="仿宋_GB2312"/>
        <w:sz w:val="28"/>
        <w:szCs w:val="28"/>
      </w:rPr>
      <w:fldChar w:fldCharType="end"/>
    </w:r>
  </w:p>
  <w:p w:rsidR="004B2CAC" w:rsidRPr="003356C2" w:rsidRDefault="004B2CAC" w:rsidP="001435BF">
    <w:pPr>
      <w:pStyle w:val="Footer"/>
      <w:ind w:right="360" w:firstLine="360"/>
      <w:rPr>
        <w:rFonts w:ascii="宋体"/>
        <w:sz w:val="2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AC" w:rsidRPr="003356C2" w:rsidRDefault="004B2CAC">
    <w:pPr>
      <w:pStyle w:val="Footer"/>
      <w:jc w:val="right"/>
      <w:rPr>
        <w:rFonts w:ascii="宋体"/>
        <w:sz w:val="28"/>
        <w:szCs w:val="28"/>
      </w:rPr>
    </w:pPr>
    <w:r w:rsidRPr="003356C2">
      <w:rPr>
        <w:rFonts w:ascii="宋体" w:hAnsi="宋体"/>
        <w:sz w:val="28"/>
        <w:szCs w:val="28"/>
      </w:rPr>
      <w:fldChar w:fldCharType="begin"/>
    </w:r>
    <w:r w:rsidRPr="003356C2">
      <w:rPr>
        <w:rFonts w:ascii="宋体" w:hAnsi="宋体"/>
        <w:sz w:val="28"/>
        <w:szCs w:val="28"/>
      </w:rPr>
      <w:instrText>PAGE   \* MERGEFORMAT</w:instrText>
    </w:r>
    <w:r w:rsidRPr="003356C2">
      <w:rPr>
        <w:rFonts w:ascii="宋体" w:hAnsi="宋体"/>
        <w:sz w:val="28"/>
        <w:szCs w:val="28"/>
      </w:rPr>
      <w:fldChar w:fldCharType="separate"/>
    </w:r>
    <w:r w:rsidRPr="00CF3F4C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5 -</w:t>
    </w:r>
    <w:r w:rsidRPr="003356C2">
      <w:rPr>
        <w:rFonts w:ascii="宋体" w:hAnsi="宋体"/>
        <w:sz w:val="28"/>
        <w:szCs w:val="28"/>
      </w:rPr>
      <w:fldChar w:fldCharType="end"/>
    </w:r>
  </w:p>
  <w:p w:rsidR="004B2CAC" w:rsidRDefault="004B2CA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AC" w:rsidRPr="001435BF" w:rsidRDefault="004B2CAC" w:rsidP="00D56EC3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 w:rsidRPr="001435BF">
      <w:rPr>
        <w:rStyle w:val="PageNumber"/>
        <w:rFonts w:ascii="仿宋_GB2312" w:eastAsia="仿宋_GB2312"/>
        <w:sz w:val="28"/>
        <w:szCs w:val="28"/>
      </w:rPr>
      <w:fldChar w:fldCharType="begin"/>
    </w:r>
    <w:r w:rsidRPr="001435BF">
      <w:rPr>
        <w:rStyle w:val="PageNumber"/>
        <w:rFonts w:ascii="仿宋_GB2312" w:eastAsia="仿宋_GB2312"/>
        <w:sz w:val="28"/>
        <w:szCs w:val="28"/>
      </w:rPr>
      <w:instrText xml:space="preserve">PAGE  </w:instrText>
    </w:r>
    <w:r w:rsidRPr="001435BF"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- 7 -</w:t>
    </w:r>
    <w:r w:rsidRPr="001435BF">
      <w:rPr>
        <w:rStyle w:val="PageNumber"/>
        <w:rFonts w:ascii="仿宋_GB2312" w:eastAsia="仿宋_GB2312"/>
        <w:sz w:val="28"/>
        <w:szCs w:val="28"/>
      </w:rPr>
      <w:fldChar w:fldCharType="end"/>
    </w:r>
  </w:p>
  <w:p w:rsidR="004B2CAC" w:rsidRPr="003356C2" w:rsidRDefault="004B2CAC" w:rsidP="001435BF">
    <w:pPr>
      <w:pStyle w:val="Footer"/>
      <w:ind w:right="360" w:firstLine="360"/>
      <w:jc w:val="right"/>
      <w:rPr>
        <w:rFonts w:ascii="宋体"/>
        <w:sz w:val="28"/>
        <w:szCs w:val="28"/>
      </w:rPr>
    </w:pPr>
  </w:p>
  <w:p w:rsidR="004B2CAC" w:rsidRDefault="004B2CAC">
    <w:pPr>
      <w:pStyle w:val="Footer"/>
      <w:rPr>
        <w:rFonts w:asci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CAC" w:rsidRDefault="004B2CAC" w:rsidP="00B80072">
      <w:r>
        <w:separator/>
      </w:r>
    </w:p>
  </w:footnote>
  <w:footnote w:type="continuationSeparator" w:id="1">
    <w:p w:rsidR="004B2CAC" w:rsidRDefault="004B2CAC" w:rsidP="00B80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AC" w:rsidRDefault="004B2CAC" w:rsidP="005B656E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4E64"/>
    <w:multiLevelType w:val="hybridMultilevel"/>
    <w:tmpl w:val="229410EC"/>
    <w:lvl w:ilvl="0" w:tplc="04090001">
      <w:start w:val="1"/>
      <w:numFmt w:val="bullet"/>
      <w:lvlText w:val=""/>
      <w:lvlJc w:val="left"/>
      <w:pPr>
        <w:ind w:left="10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072"/>
    <w:rsid w:val="00005ED3"/>
    <w:rsid w:val="0003113F"/>
    <w:rsid w:val="0003304C"/>
    <w:rsid w:val="000553C5"/>
    <w:rsid w:val="00056D44"/>
    <w:rsid w:val="0006487B"/>
    <w:rsid w:val="00076A16"/>
    <w:rsid w:val="00096CB4"/>
    <w:rsid w:val="000A0A1B"/>
    <w:rsid w:val="000B3DAA"/>
    <w:rsid w:val="000E1FA2"/>
    <w:rsid w:val="00132DD9"/>
    <w:rsid w:val="001435BF"/>
    <w:rsid w:val="00151EC1"/>
    <w:rsid w:val="0017229C"/>
    <w:rsid w:val="001913F4"/>
    <w:rsid w:val="001C2DB1"/>
    <w:rsid w:val="001C627A"/>
    <w:rsid w:val="001E5199"/>
    <w:rsid w:val="001E6983"/>
    <w:rsid w:val="001F0806"/>
    <w:rsid w:val="001F6A3D"/>
    <w:rsid w:val="002029AD"/>
    <w:rsid w:val="00205C99"/>
    <w:rsid w:val="00215F73"/>
    <w:rsid w:val="002513FA"/>
    <w:rsid w:val="002561C7"/>
    <w:rsid w:val="00273D41"/>
    <w:rsid w:val="002A6537"/>
    <w:rsid w:val="002B718B"/>
    <w:rsid w:val="00304929"/>
    <w:rsid w:val="003356C2"/>
    <w:rsid w:val="00365FF2"/>
    <w:rsid w:val="0037020B"/>
    <w:rsid w:val="00380EFB"/>
    <w:rsid w:val="003A03D6"/>
    <w:rsid w:val="003A66E1"/>
    <w:rsid w:val="003B5BCD"/>
    <w:rsid w:val="003B6C3E"/>
    <w:rsid w:val="003B7CB2"/>
    <w:rsid w:val="003D7390"/>
    <w:rsid w:val="003E09C2"/>
    <w:rsid w:val="003E1016"/>
    <w:rsid w:val="003E3587"/>
    <w:rsid w:val="003F2FB6"/>
    <w:rsid w:val="0044157A"/>
    <w:rsid w:val="00467187"/>
    <w:rsid w:val="00495870"/>
    <w:rsid w:val="004A1B5D"/>
    <w:rsid w:val="004A6F80"/>
    <w:rsid w:val="004B2CAC"/>
    <w:rsid w:val="004D5443"/>
    <w:rsid w:val="004F60F5"/>
    <w:rsid w:val="004F76F4"/>
    <w:rsid w:val="0050672F"/>
    <w:rsid w:val="00533EC4"/>
    <w:rsid w:val="0053514F"/>
    <w:rsid w:val="0054495B"/>
    <w:rsid w:val="0055231E"/>
    <w:rsid w:val="00556CD6"/>
    <w:rsid w:val="0056467E"/>
    <w:rsid w:val="00570022"/>
    <w:rsid w:val="005825F2"/>
    <w:rsid w:val="00585BD0"/>
    <w:rsid w:val="00586BE5"/>
    <w:rsid w:val="005B656E"/>
    <w:rsid w:val="005C73B5"/>
    <w:rsid w:val="005D3833"/>
    <w:rsid w:val="005F0072"/>
    <w:rsid w:val="005F3EB2"/>
    <w:rsid w:val="00606981"/>
    <w:rsid w:val="00633958"/>
    <w:rsid w:val="00635CAB"/>
    <w:rsid w:val="00660F62"/>
    <w:rsid w:val="0066595D"/>
    <w:rsid w:val="00670594"/>
    <w:rsid w:val="00673C42"/>
    <w:rsid w:val="0068046F"/>
    <w:rsid w:val="006829B6"/>
    <w:rsid w:val="006A5ABB"/>
    <w:rsid w:val="006A66CE"/>
    <w:rsid w:val="006C616E"/>
    <w:rsid w:val="006F0B8D"/>
    <w:rsid w:val="006F222E"/>
    <w:rsid w:val="00710C86"/>
    <w:rsid w:val="00712670"/>
    <w:rsid w:val="007226EF"/>
    <w:rsid w:val="00724CC1"/>
    <w:rsid w:val="0075120E"/>
    <w:rsid w:val="007669C5"/>
    <w:rsid w:val="00777A33"/>
    <w:rsid w:val="007815BB"/>
    <w:rsid w:val="007B7E5B"/>
    <w:rsid w:val="007E54DB"/>
    <w:rsid w:val="008258B8"/>
    <w:rsid w:val="0086656E"/>
    <w:rsid w:val="00875989"/>
    <w:rsid w:val="008A4CDD"/>
    <w:rsid w:val="008A662E"/>
    <w:rsid w:val="008D67FF"/>
    <w:rsid w:val="008F2B7A"/>
    <w:rsid w:val="008F3A2C"/>
    <w:rsid w:val="008F44C3"/>
    <w:rsid w:val="008F5D62"/>
    <w:rsid w:val="009164E4"/>
    <w:rsid w:val="00922010"/>
    <w:rsid w:val="009458D0"/>
    <w:rsid w:val="009547EE"/>
    <w:rsid w:val="009612DD"/>
    <w:rsid w:val="00965836"/>
    <w:rsid w:val="00973F0F"/>
    <w:rsid w:val="00977801"/>
    <w:rsid w:val="0098186F"/>
    <w:rsid w:val="009B00A7"/>
    <w:rsid w:val="009C1E0B"/>
    <w:rsid w:val="009C2DAD"/>
    <w:rsid w:val="009C4A5E"/>
    <w:rsid w:val="009E13CD"/>
    <w:rsid w:val="00A1712A"/>
    <w:rsid w:val="00A25EB3"/>
    <w:rsid w:val="00A30456"/>
    <w:rsid w:val="00A470CA"/>
    <w:rsid w:val="00A561E8"/>
    <w:rsid w:val="00A619B4"/>
    <w:rsid w:val="00AA0E22"/>
    <w:rsid w:val="00AC4D48"/>
    <w:rsid w:val="00AE14CA"/>
    <w:rsid w:val="00AF5CAF"/>
    <w:rsid w:val="00AF7BDF"/>
    <w:rsid w:val="00B0761C"/>
    <w:rsid w:val="00B21F84"/>
    <w:rsid w:val="00B32819"/>
    <w:rsid w:val="00B61947"/>
    <w:rsid w:val="00B70B2B"/>
    <w:rsid w:val="00B80072"/>
    <w:rsid w:val="00BD4F9D"/>
    <w:rsid w:val="00BD7A63"/>
    <w:rsid w:val="00BE2176"/>
    <w:rsid w:val="00BE5CD9"/>
    <w:rsid w:val="00BF3910"/>
    <w:rsid w:val="00BF3EA6"/>
    <w:rsid w:val="00C067A9"/>
    <w:rsid w:val="00C1187B"/>
    <w:rsid w:val="00C1437D"/>
    <w:rsid w:val="00C14A12"/>
    <w:rsid w:val="00C56DDB"/>
    <w:rsid w:val="00C6110B"/>
    <w:rsid w:val="00C64C9D"/>
    <w:rsid w:val="00C6530A"/>
    <w:rsid w:val="00C7396A"/>
    <w:rsid w:val="00CF3F4C"/>
    <w:rsid w:val="00D043A8"/>
    <w:rsid w:val="00D047B0"/>
    <w:rsid w:val="00D2133A"/>
    <w:rsid w:val="00D361AF"/>
    <w:rsid w:val="00D56EC3"/>
    <w:rsid w:val="00D73157"/>
    <w:rsid w:val="00D91550"/>
    <w:rsid w:val="00DA0887"/>
    <w:rsid w:val="00DC016F"/>
    <w:rsid w:val="00DC412D"/>
    <w:rsid w:val="00DD77A1"/>
    <w:rsid w:val="00DE14E3"/>
    <w:rsid w:val="00DE4BF3"/>
    <w:rsid w:val="00DF463B"/>
    <w:rsid w:val="00E47217"/>
    <w:rsid w:val="00EB57CD"/>
    <w:rsid w:val="00ED492E"/>
    <w:rsid w:val="00EE6C99"/>
    <w:rsid w:val="00EF6D03"/>
    <w:rsid w:val="00F07BA1"/>
    <w:rsid w:val="00F167DA"/>
    <w:rsid w:val="00F21712"/>
    <w:rsid w:val="00F613E5"/>
    <w:rsid w:val="00F63C80"/>
    <w:rsid w:val="00F731D0"/>
    <w:rsid w:val="00F73B43"/>
    <w:rsid w:val="00FA5C66"/>
    <w:rsid w:val="00FB2DC0"/>
    <w:rsid w:val="00FC139E"/>
    <w:rsid w:val="00FC3467"/>
    <w:rsid w:val="00FD5971"/>
    <w:rsid w:val="00FF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F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0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007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8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007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226E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3514F"/>
    <w:rPr>
      <w:rFonts w:cs="Times New Roman"/>
    </w:rPr>
  </w:style>
  <w:style w:type="character" w:customStyle="1" w:styleId="Char">
    <w:name w:val="页脚 Char"/>
    <w:uiPriority w:val="99"/>
    <w:rsid w:val="0053514F"/>
    <w:rPr>
      <w:rFonts w:ascii="Tahoma" w:hAnsi="Tahoma"/>
      <w:sz w:val="18"/>
    </w:rPr>
  </w:style>
  <w:style w:type="paragraph" w:styleId="NormalWeb">
    <w:name w:val="Normal (Web)"/>
    <w:basedOn w:val="Normal"/>
    <w:uiPriority w:val="99"/>
    <w:rsid w:val="005351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7">
    <w:name w:val="_Style 7"/>
    <w:basedOn w:val="Normal"/>
    <w:uiPriority w:val="99"/>
    <w:rsid w:val="0053514F"/>
    <w:rPr>
      <w:rFonts w:ascii="Tahoma" w:hAnsi="Tahoma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6A5ABB"/>
    <w:rPr>
      <w:rFonts w:ascii="Times New Roman" w:eastAsia="仿宋_GB2312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5ABB"/>
    <w:rPr>
      <w:rFonts w:ascii="Times New Roman" w:eastAsia="仿宋_GB2312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958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95870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9</Pages>
  <Words>228</Words>
  <Characters>1303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dc:description/>
  <cp:lastModifiedBy>lenovo</cp:lastModifiedBy>
  <cp:revision>3</cp:revision>
  <cp:lastPrinted>2020-09-30T03:18:00Z</cp:lastPrinted>
  <dcterms:created xsi:type="dcterms:W3CDTF">2020-09-30T03:19:00Z</dcterms:created>
  <dcterms:modified xsi:type="dcterms:W3CDTF">2020-09-30T03:20:00Z</dcterms:modified>
</cp:coreProperties>
</file>