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65" w:rsidRDefault="004A5665" w:rsidP="00FE5DB0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bookmarkStart w:id="0" w:name="OLE_LINK1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4A5665" w:rsidRPr="00A848A9" w:rsidRDefault="004A5665" w:rsidP="00FE5DB0">
      <w:pPr>
        <w:pStyle w:val="Heading2"/>
        <w:wordWrap/>
        <w:spacing w:after="0" w:line="560" w:lineRule="exact"/>
        <w:rPr>
          <w:rFonts w:cs="Times New Roman"/>
        </w:rPr>
      </w:pPr>
    </w:p>
    <w:p w:rsidR="004A5665" w:rsidRDefault="004A5665" w:rsidP="00FE5DB0">
      <w:pPr>
        <w:spacing w:line="560" w:lineRule="exact"/>
        <w:jc w:val="center"/>
        <w:rPr>
          <w:rFonts w:ascii="方正小标宋_GBK" w:eastAsia="方正小标宋_GBK" w:hAnsi="方正小标宋简体" w:cs="Times New Roman"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_GBK" w:hint="eastAsia"/>
          <w:color w:val="000000"/>
          <w:sz w:val="44"/>
          <w:szCs w:val="44"/>
        </w:rPr>
        <w:t>“</w:t>
      </w:r>
      <w:r>
        <w:rPr>
          <w:rFonts w:ascii="方正小标宋_GBK" w:eastAsia="方正小标宋_GBK" w:hAnsi="方正小标宋简体" w:cs="方正小标宋_GBK"/>
          <w:color w:val="000000"/>
          <w:sz w:val="44"/>
          <w:szCs w:val="44"/>
        </w:rPr>
        <w:t>2020</w:t>
      </w:r>
      <w:r>
        <w:rPr>
          <w:rFonts w:ascii="方正小标宋_GBK" w:eastAsia="方正小标宋_GBK" w:hAnsi="方正小标宋简体" w:cs="方正小标宋_GBK" w:hint="eastAsia"/>
          <w:color w:val="000000"/>
          <w:sz w:val="44"/>
          <w:szCs w:val="44"/>
        </w:rPr>
        <w:t>年青岛市中小学生‘书写’大赛”</w:t>
      </w:r>
    </w:p>
    <w:p w:rsidR="004A5665" w:rsidRDefault="004A5665" w:rsidP="00FE5DB0">
      <w:pPr>
        <w:spacing w:line="560" w:lineRule="exact"/>
        <w:jc w:val="center"/>
        <w:rPr>
          <w:rFonts w:ascii="方正小标宋_GBK" w:eastAsia="方正小标宋_GBK" w:hAnsi="方正小标宋简体" w:cs="Times New Roman"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_GBK"/>
          <w:color w:val="000000"/>
          <w:sz w:val="44"/>
          <w:szCs w:val="44"/>
        </w:rPr>
        <w:t>——</w:t>
      </w:r>
      <w:r>
        <w:rPr>
          <w:rFonts w:ascii="方正小标宋_GBK" w:eastAsia="方正小标宋_GBK" w:hAnsi="方正小标宋简体" w:cs="方正小标宋_GBK" w:hint="eastAsia"/>
          <w:color w:val="000000"/>
          <w:sz w:val="44"/>
          <w:szCs w:val="44"/>
        </w:rPr>
        <w:t>青岛市第十一届写字节暨家校共育</w:t>
      </w:r>
    </w:p>
    <w:p w:rsidR="004A5665" w:rsidRDefault="004A5665" w:rsidP="00FE5DB0">
      <w:pPr>
        <w:spacing w:line="560" w:lineRule="exact"/>
        <w:jc w:val="center"/>
        <w:rPr>
          <w:rFonts w:ascii="方正小标宋_GBK" w:eastAsia="方正小标宋_GBK" w:hAnsi="方正小标宋简体" w:cs="Times New Roman"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_GBK" w:hint="eastAsia"/>
          <w:color w:val="000000"/>
          <w:sz w:val="44"/>
          <w:szCs w:val="44"/>
        </w:rPr>
        <w:t>书写大赛获奖名单</w:t>
      </w:r>
    </w:p>
    <w:p w:rsidR="004A5665" w:rsidRPr="00A848A9" w:rsidRDefault="004A5665" w:rsidP="00FE5DB0">
      <w:pPr>
        <w:pStyle w:val="Heading2"/>
        <w:wordWrap/>
        <w:spacing w:after="0" w:line="560" w:lineRule="exact"/>
        <w:rPr>
          <w:rFonts w:cs="Times New Roman"/>
        </w:rPr>
      </w:pPr>
    </w:p>
    <w:p w:rsidR="004A5665" w:rsidRDefault="004A5665" w:rsidP="00FE5DB0">
      <w:pPr>
        <w:spacing w:line="560" w:lineRule="exact"/>
        <w:jc w:val="center"/>
        <w:rPr>
          <w:rFonts w:ascii="仿宋_GB2312" w:eastAsia="仿宋_GB2312" w:hAnsi="宋体" w:cs="Times New Roman"/>
          <w:b/>
          <w:bCs/>
          <w:color w:val="000000"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6"/>
          <w:szCs w:val="36"/>
        </w:rPr>
        <w:t>写作组</w:t>
      </w:r>
    </w:p>
    <w:p w:rsidR="004A5665" w:rsidRDefault="004A5665" w:rsidP="00FE5DB0">
      <w:pPr>
        <w:spacing w:line="560" w:lineRule="exact"/>
        <w:jc w:val="center"/>
        <w:rPr>
          <w:rFonts w:ascii="仿宋_GB2312" w:eastAsia="仿宋_GB2312" w:hAnsi="宋体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最佳文采奖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管沛昀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李可心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李俊友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郭书邑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张子谦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王钰丛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李悦彤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李长龙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黄靖仪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青岛基隆路小学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许玉雅心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叶轩赫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王志皓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李宇泽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宫海晴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杨彩雯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徐本正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一年级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余思远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青岛文正小学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苗宸与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青岛文正小学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王怡然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青岛银海学校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张吉贤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青岛市崂山区第十一中学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孙丹妮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胶州市第六中学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王家旺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曾子墨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青岛市即墨区段泊岚正望希望小学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刘穗琪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陶艺丹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center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最佳创意奖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高梓涵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孔一衣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门炎森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张锦洋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邓天尧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刘芊羽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张钰博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青岛洮南路小学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任怡宁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青岛四方实验小学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战玉涵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青岛湖岛小学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韩瑜欣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刘佳怡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田芮仪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青岛文正小学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王婉然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青岛第六十二中学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王子初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青岛市崂山区华楼海尔希望小学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刘诗梦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青岛银海学校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周峻涵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胶州市第六中学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刘芳辰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胶州市中云振华教育总校（集团）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丁一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胶州市向阳小学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臧家慧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胶州市向阳小学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刘译璠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马乾远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青岛市即墨区金口南渠小学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修慧慧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青岛市即墨区鳌山卫白庙小学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吴彦洁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迟一诺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center"/>
        <w:rPr>
          <w:rFonts w:ascii="仿宋_GB2312" w:eastAsia="仿宋_GB2312" w:hAnsi="宋体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优秀作品奖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青岛幼儿师范学校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李梦媛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青岛幼儿师范学校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刘书吟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青岛幼儿师范学校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刘翔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孙宇坤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魏小涵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李楠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姜文湛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路辛淇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冯羽轩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刘雪玥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王靖宇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杨姝行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周文皓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许冉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刘明皓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许竞丹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邓钰坤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丁青媛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阴玥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陈卓强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孙路佳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汪珅卓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修睿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张佳慧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韩景泓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庞睿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尹峻浩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于博臣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周雅祺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孙路佳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蒋一丹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孔天易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李思瑶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谢滢黛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华承喆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赵显斌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袁若迪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林云杉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赵县锴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李若菲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张语涵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钱子禾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周则夷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周杨和美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朱家仪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冯元仲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马睿卿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陈欣梦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李佑泽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张宇飞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丁钰懿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刘译聪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刘文森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王李然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马钰涵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江西恩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杨蕊宁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汤子璞玉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谭沐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衣冠宇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王瀚东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宫钰菡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刘隆序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青岛金门路小学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于果行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青岛上海路小学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丁纪晓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青岛上海路小学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王紫宸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青岛上海路小学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曾靖轩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青岛上海路小学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葛家宏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青岛上海路小学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李睿萱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青岛上海路小学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孔菁灿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青岛八大峡小学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王宸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青岛无棣四路小学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田渝阳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青岛无棣四路小学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李奕贤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青岛无棣四路小学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孙祥玮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青岛广雅中学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吕家妮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青岛广雅中学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杜峃洢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青岛广雅中学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王奕之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刘璐瑶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侯亦轩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张曦允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岳博洋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青岛敦化路小学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李欣桐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青岛敦化路小学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刘善泽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青岛敦化路小学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赵天成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青岛洮南路小学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冯月宁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青岛洮南路小学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梁家莹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青岛人民路第一小学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徐恩浩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青岛四方实验小学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韩旭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青岛四方实验小学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郭笑辰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青岛四方实验小学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欧阳一涵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青岛四方实验小学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纪凯元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王艺霏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姜艺潇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青岛海诺学校（李沧）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王延俊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青岛永宁路小学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毕雅然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青岛永宁路小学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冯嘉鑫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青岛永宁路小学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张晟睿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青岛永宁路小学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王致远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青岛永宁路小学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臧振轩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青岛永宁路小学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侯润曦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青岛市李沧区王埠小学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王宁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青岛市李沧区李村小学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闫文腾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苑雅琪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苑雅琪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綦馨悦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于一姚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毕一凡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吴文峻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杨淑媛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孙鸿林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青岛东川路小学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苏瑞柏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李梓瑜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青岛文正小学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杨伊琳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青岛文正小学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王蕾清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耿一铭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周奕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王建皓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王旭升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李以湃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孙俊喆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臧博然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黄泰博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王韶寒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袁梓博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张靖博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苏子彤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臧艺涵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王奕然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李昀泽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徐瑞卿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单小鱼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曾雅琪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申佳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戴蕾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杨天予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赵乙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一年级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刘青牧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一年级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李铭宇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一年级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王天宇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一年级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王力得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一年级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王欣怡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青岛第六十二中学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倪好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青岛第六十二中学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梁晓宇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青岛市崂山区实验学校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王兴源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青岛市崂山区实验学校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青岛市崂山区华楼海尔希望小学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陈怀焯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青岛银海学校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陈物华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青岛银海学校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陈姝睿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青岛银海学校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孙湉昕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青岛银海学校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冯玥霖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青岛经济技术开发区第四中学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张子轩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青岛经济技术开发区第四中学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李颖伦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青岛经济技术开发区第四中学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朱锦程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青岛经济技术开发区第四中学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任婧雯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孙瑜徽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胶州市三里河小学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韩雨佳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胶州市胶北镇胶北小学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曹文章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胶州市胶北镇胶北小学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张涵萌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胶州市向阳小学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张彤暄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胶州市向阳小学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吴昕诺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胶州市中云振华教育总校（集团）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周天宇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胶州市中云振华教育总校（集团）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 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 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       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  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杜心雨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陈澈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王馨怡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马艺瑄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胶州市第九中学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徐泽锴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胶州市第六中学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金子源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胶州市第六中学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王梓萌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青岛市即墨区环秀中学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解晓馨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青岛市即墨区第二十八中学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林泽菡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青岛长江学校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平度市蓼兰镇蓼兰中学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卢信义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平度市蓼兰镇蓼兰中学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青岛市即墨区金口西王圈小学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王开宇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青岛市即墨区金口中心小学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华晨秀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青岛市即墨区金口建行希望小学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邢飞翔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青岛市即墨区金口马坪小学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刘文博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青岛市即墨区长江路小学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刘俊豪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青岛市即墨区金口镇周疃小学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刘城鑫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王艺诺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王梓睿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刘时旖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王梓睿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杜思睿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平度市经济开发区小学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戴浚哲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平度市李园街道郑州路小学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李晟浩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平度市李园街道李园小学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张翔宇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center"/>
        <w:rPr>
          <w:rFonts w:ascii="仿宋_GB2312" w:eastAsia="仿宋_GB2312" w:hAnsi="宋体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优秀组织奖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青岛八大峡小学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青岛上海路小学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青岛洮南路小学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青岛鞍山二路小学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青岛四方实验小学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青岛人民路第一小学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)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青岛文昌小学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青岛银海学校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青岛经济技术开发区第四中学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胶州市莱州路小学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胶州市北京路小学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青岛长江学校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平度市经济开发区小学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平度市云山镇云山小学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4A5665" w:rsidRDefault="004A5665" w:rsidP="007154A2">
      <w:pPr>
        <w:widowControl/>
        <w:tabs>
          <w:tab w:val="left" w:pos="4320"/>
        </w:tabs>
        <w:spacing w:line="560" w:lineRule="exact"/>
        <w:ind w:firstLineChars="1100" w:firstLine="31680"/>
        <w:jc w:val="left"/>
        <w:rPr>
          <w:rFonts w:ascii="仿宋_GB2312" w:eastAsia="仿宋_GB2312" w:hAnsi="宋体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优秀指导老师奖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于桂芹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贺芳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王蕾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李林依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臧学静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青岛永宁路小学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李鹏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青岛经济技术开发区第四中学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滕妍君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胶州市第六中学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王厚成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徐迎春</w:t>
      </w:r>
    </w:p>
    <w:p w:rsidR="004A5665" w:rsidRDefault="004A5665" w:rsidP="00FE5DB0">
      <w:pPr>
        <w:spacing w:line="560" w:lineRule="exact"/>
        <w:jc w:val="center"/>
        <w:rPr>
          <w:rFonts w:ascii="仿宋_GB2312" w:eastAsia="仿宋_GB2312" w:hAnsi="宋体" w:cs="Times New Roman"/>
          <w:b/>
          <w:bCs/>
          <w:color w:val="000000"/>
          <w:sz w:val="36"/>
          <w:szCs w:val="36"/>
        </w:rPr>
      </w:pPr>
    </w:p>
    <w:p w:rsidR="004A5665" w:rsidRDefault="004A5665" w:rsidP="00FE5DB0">
      <w:pPr>
        <w:spacing w:line="560" w:lineRule="exact"/>
        <w:jc w:val="center"/>
        <w:rPr>
          <w:rFonts w:ascii="仿宋_GB2312" w:eastAsia="仿宋_GB2312" w:hAnsi="宋体" w:cs="Times New Roman"/>
          <w:b/>
          <w:bCs/>
          <w:color w:val="000000"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6"/>
          <w:szCs w:val="36"/>
        </w:rPr>
        <w:t>书法组</w:t>
      </w:r>
    </w:p>
    <w:p w:rsidR="004A5665" w:rsidRDefault="004A5665" w:rsidP="00FE5DB0">
      <w:pPr>
        <w:spacing w:line="560" w:lineRule="exact"/>
        <w:jc w:val="center"/>
        <w:rPr>
          <w:rFonts w:cs="Times New Roman"/>
          <w:b/>
          <w:bCs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金奖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戴嘉琦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姜绪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山东省青岛第三十九中学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王思然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山东省青岛第三十九中学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杨茹绚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一年级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宗奕伊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毕凯妍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青岛莱芜一路小学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王绘瑾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青岛第五十七中学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陈玺宇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青岛第五十七中学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陈炯安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青岛第五十九中学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张哲渊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青岛大学附属中学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李瀚洋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张以已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青岛长阳路小学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何笑梦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青岛长阳路小学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刘珈梦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青岛普集路小学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迟心怡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青岛市市北区国开实验学校小学部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冷文雅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青岛无棣四路小学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潘鸿杰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青岛寿光路小学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姜海鑫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王玥茹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青岛台湛路小学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唐小凡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青岛敦化路小学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孙奕萱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青岛超银小学（镇江支路校区）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苗曦月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青岛超银小学（镇江支路校区）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杨紫媝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青岛李沧路小学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张郡城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李子卓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赵珈童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张静怡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毕康琪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徐诗懿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何芊雨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青岛崂山区育才小学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冯梓轩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青岛市崂山区实验学校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张和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青岛城阳区第二实验小学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杨馨博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青岛西海岸新区井冈山路小学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李曦冉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青岛西海岸新区兰亭小学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张端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青岛市即墨区第二职业中等专业学校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王世昌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青岛市即墨区第二职业中等专业学校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曹懿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莱西市姜山镇中心小学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迟小厦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平度市蓼兰镇万家小学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庞韶楷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FF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刘格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center"/>
        <w:rPr>
          <w:rFonts w:ascii="仿宋_GB2312" w:eastAsia="仿宋_GB2312" w:hAnsi="宋体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银奖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山东省青岛实验初级中学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于佳辰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江晓童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山东省青岛第三十九中学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赵汇荞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山东省青岛第三十九中学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刘怡坤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山东省青岛第三十九中学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尉新语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山东省青岛第三十九中学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王艺霏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青岛大学附属中学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李嘉怡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青岛实验中学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刘轩宇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青岛市即墨区第二职业中等专业学校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黄睿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青岛市即墨区第二职业中等专业学校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梁宸睿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青岛宁夏路第二小学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张睿恬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青岛莱芜一路小学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于会永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青岛金门路小学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辛婉若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青岛贵州路小学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郭雨萌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赵若溪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青岛天山小学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兰智媛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青岛太平路小学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秦子添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青岛（市南）海信学校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一年级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杜思齐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张浩扬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青岛延安二路小学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杨淯媛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青岛台湛路小学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张恒滔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青岛洮南路小学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蒋佳航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青岛富源路小学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李子诺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青岛富源路小学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吕彦辉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青岛郑州路小学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青岛辽源路小学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狄钰昕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青岛辽源路小学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张雅晴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青岛陵县路小学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王新硕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青岛陵县路小学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朱嘉赫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青岛崇德小学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李翊菲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张家瑞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青岛包头路小学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刘思彤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青岛嘉定路小学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赵墨萱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青岛普集路小学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迟心怡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张宸睿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沈赫洋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刘沐轩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青岛第五十中学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张家越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臧一安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李雨桐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赵海心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郑俊彦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张开翔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青岛东川路小学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毕成瑜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青岛东川路小学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王玉卓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王梓菡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李钰琛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青岛第六十一中学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郭熠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林泽宇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青岛浮山小学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刘汇洋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青岛崂山区育才学校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林卓蓉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青岛银海学校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张晗玥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青岛银海学校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于敬晗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青岛城阳区第二实验小学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赵泓顺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胶州市广州路小学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刘金萌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胶州市广州路小学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仇嘉祺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胶州市第二实验小学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王栎潼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青岛市即墨区实验学校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尹驭宁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青岛市即墨区德馨小学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仇钰瑶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青岛市即墨区德馨小学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宋寰宇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青岛市即墨区通济八里庄小学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孙宸瀚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青岛西海岸新区第六初级中学</w:t>
      </w:r>
      <w:r>
        <w:rPr>
          <w:rFonts w:ascii="仿宋_GB2312" w:eastAsia="仿宋_GB2312" w:hAnsi="宋体" w:cs="Times New Roman"/>
          <w:color w:val="0000FF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FF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王晓璐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莱西市香港路小学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马若源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平度市新河镇灰埠小学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刘煜鑫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尚瑨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赵子墨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杜云哲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彭京奥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于子涵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spacing w:line="560" w:lineRule="exact"/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优秀作品奖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孙钟鑫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青岛第三十七中学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郑皓诚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青岛第三十七中学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马文靖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青岛第三十七中学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王铭涵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青岛大学附属中学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隋东宇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青岛大学附属中学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代天卓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青岛大学附属中学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尹天皓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青岛大学附属中学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王子潇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青岛大学附属中学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付子轩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青岛大学附属中学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高中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赵正扬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刘凯源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青岛外事服务职业学校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刘蓉蓉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李浩然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刘嘉琳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李铭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王梓烨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尹皓然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李玥静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刘宜臻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刘泽坤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刘伊伊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苏冠缤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栾斐龙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刘嘉怡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于双豪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张皓然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青岛幼儿师范学校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齐悦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山东省青岛第三十九中学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任晗菲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山东省青岛第三十九中学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刘冠硕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山东省青岛第三十九中学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韩馥声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山东省青岛第三十九中学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王芃皓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山东省青岛第三十九中学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张轩睿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山东省青岛第三十九中学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刘镇毓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山东省青岛第五十八中学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刘凌岩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青岛莱芜一路小学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宁子涵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青岛八大峡小学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刘彤桐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青岛八大峡小学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郭明晖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青岛朝城路小学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张沛宸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青岛朝城路小学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张沛宸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青岛金门路小学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郝健杰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青岛金门路小学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张嘉琪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青岛金门路小学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王韵懿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田静漪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苟天娇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张舒涵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青岛香港路小学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陈泳熙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赵霄桐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孙婉暶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赵九洲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康蕴达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张北辰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邵铭坚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陈冠宇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李子禾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林晋如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高博宇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牟俊博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卜羿乐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谭张梓琪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崔洛彬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于睿涵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王泽瀚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赵若溪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于睿涵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唐一峰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张尹航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宋心悦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王佑仁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张羽涵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李浩宇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薛乃程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青岛太平路小学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宋昶运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青岛太平路小学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马宸翊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青岛太平路小学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董瑞宇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青岛太平路小学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一年级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高小然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青岛太平路小学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高靖轩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青岛太平路小学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栾润先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青岛太平路小学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王凯扬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青岛太平路小学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姜元御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青岛天山小学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李卓轩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青岛贵州路小学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青岛贵州路小学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孙浩然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青岛贵州路小学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辛雨蒙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青岛宁夏路第二小学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李一宸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青岛燕儿岛路第一小学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张涵菲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单悠然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王璟雯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丁超然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韩予涵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陆平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褚浩轩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赵延熹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青岛第五中学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顾梓铭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青岛第五中学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杜乐妍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青岛第七中学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李羿陈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青岛第五十七中学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庄家涛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青岛第五十七中学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余佳璇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青岛第五十九中学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蓝雨琪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青岛第五十九中学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于筱睿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邢译丹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廖芳禾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安哲萱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宋欣宇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隋鑫琳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青岛台湛路小学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王馨悦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青岛洮南路小学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卢俊哲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青岛洮南路小学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李增耀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青岛洮南路小学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郑皙梦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青岛延安二路小学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一年级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孟琬婷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青岛延安二路小学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李璟儒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青岛延安二路小学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王晗晓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青岛人民路第一小学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耿若绮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青岛人民路第一小学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刘雨菲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青岛人民路第一小学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宋昱辰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青岛人民路第一小学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韩明璇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王沛然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张广疆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徐伊诺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苏畅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周珈卉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青岛长阳路小学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臧晨舒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青岛辽源路小学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杜悦鸣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青岛辽源路小学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谭咏妍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青岛辽源路小学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郑峻霖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青岛辽源路小学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荆伟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青岛辽源路小学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孙浩宇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青岛辽源路小学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周睿璇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青岛辽源路小学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周芯遥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青岛鞍山二路小学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王玥诺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青岛市市北区实验初级中学小学部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杨小婉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青岛市市北区实验初级中学小学部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青岛市市北区实验小学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戴恩绮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青岛市市北区国开实验学校小学部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李文轩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青岛市立新小学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丁钜宸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青岛上海路小学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孔菁灿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青岛桦川路小学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王金岭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青岛桦川路小学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周天屹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青岛东胜路小学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李宇航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青岛明德小学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隋雅琳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青岛崇德小学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一年级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江彩文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青岛崇德小学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石俊豪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青岛崇德小学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陈昱晓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青岛崇德小学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陈昱晓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青岛陵县路小学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王子铭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青岛平安路第二小学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张潆心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青岛平安路第二小学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李金泽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青岛洛阳路第二小学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王保程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青岛洛阳路第二小学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郑珺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青岛台东六路小学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万浩宇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青岛台东六路小学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马子涵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青岛台东六路小学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青岛台东六路小学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范容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青岛宜阳路小学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邢睿涵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青岛重庆路第三小学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赵承祥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青岛东胜路小学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任贻翕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青岛寿光路小学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徐麟淏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青岛寿光路小学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赵越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青岛寿光路小学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葛文昊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青岛寿光路小学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陈麒文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青岛吉林路小学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杨朔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青岛四方实验小学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李澈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青岛四方实验小学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迟浩然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青岛四方实验小学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宫浩翔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青岛四方实验小学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陈柏鑫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周晓飞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岳煊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苑奕鸣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高泽展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杨皓翔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裴亦楷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李梓诺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向若珊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青岛福州路小学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季澍安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青岛福州路小学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袁嘉璐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青岛福州路小学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王坤宇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青岛福州路小学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马嫣然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青岛福州路小学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李静好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青岛富源路小学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吕昭萱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青岛富源路小学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刘昊润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青岛富源路小学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孙硕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青岛富源路小学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张欣然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青岛富源路小学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殷正芊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青岛富源路小学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姜子悦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青岛富源路小学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崔诗雅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青岛富源路小学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陶嘉良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青岛富源路小学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张俊驰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青岛敦化路小学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邱若晨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青岛无棣四路小学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张静宸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青岛同安路小学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王炳砚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青岛超银小学（镇江支路校区）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范婧雯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青岛超银小学（镇江支路校区）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冯彦淇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青岛超银小学（金沙路校区）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一年级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张子悠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许珈宁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一年级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陈刘如意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葛宝鸿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)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马昕阳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)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刘宇晨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)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贾炜华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)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刘洋溢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)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苏钰杰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)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邓雨馨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)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杨柳依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青岛第二十一中学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江述洋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青岛第二十一中学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邱晓彤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青岛第四十七中学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程宇琦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青岛第六十五中学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陈怡帆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杨涛涛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刘昭国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杜雨轩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易扬杰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杨雨洁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由俊乔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郭一凡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宫佳悦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纪尚辰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姜煜宸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曹嘉一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青岛枣山小学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梁冬梅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青岛枣山小学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张廷硕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青岛枣山小学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刘林逸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青岛枣山小学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谷伊潇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青岛李沧路小学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柳嘉轩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青岛东川路小学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陈晓萌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孙铭骏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青岛重庆中路第一小学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王泽瑜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青岛永宁路小学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青岛永宁路小学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一年级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戴忆西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青岛铜川路小学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徐嘉琪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青岛李沧区实验小学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张倍睿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青岛李沧区第二实验小学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夏楠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青岛徐水路小学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王子钧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王照俨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邹佳颖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王冠力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冯业成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荆浩然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徐本正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李怡文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金罗熙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江政群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周佳彤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窦潇晴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严欣彤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毕一凡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林昊极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闫颢籍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赵珈童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石雨轩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王宇轩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刘金旭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于忆恩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孙园仪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史钊铭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田佳宁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王雪如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王志浩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王芊羽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闫羽琪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杨丰溢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庄钦博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栾珅诚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王晗宇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高梓林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张贺然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张时骞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宋艾霖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邵雅欣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石晋硕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王鑫睿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仲雨涵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吴梓萌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丁晓卉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李铭阳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李子卓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刘明轩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刘宇恒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黄敬震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尹雨凡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青岛第三十三中学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青岛第四十九中学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肖瑶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青岛第四十九中学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杨鑫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青岛第六十二中学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李芳宇轩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青岛第六十三中学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王天雨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曲欣雨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青岛市崂山区麦岛中学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乔钰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青岛张村河小学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陈思远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青岛崂山区育才学校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刘亚轩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青岛崂山区育才学校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刘济赫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青岛崂山区育才学校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王一苏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青岛崂山区育才学校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陈以轩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青岛崂山区育才学校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于熙彤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青岛崂山区育才学校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汪轩禾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青岛崂山区育才学校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盖珮琳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青岛崂山区育才学校小学部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张高祺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纪芙瑶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郑琳梓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单彦霏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杨诗晗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杨博涵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孙瑞滨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李玥霖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青岛市崂山区第二试验小学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谢佩燃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刘婧果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白恩瑞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王大力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青岛浮山小学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刘汇洋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青岛银海学校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陈智轩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青岛银海学校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王一多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青岛银海学校</w:t>
      </w:r>
      <w:r>
        <w:rPr>
          <w:rFonts w:ascii="仿宋_GB2312" w:eastAsia="仿宋_GB2312" w:hAnsi="宋体" w:cs="仿宋_GB2312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三年级</w:t>
      </w:r>
      <w:r>
        <w:rPr>
          <w:rFonts w:ascii="仿宋_GB2312" w:eastAsia="仿宋_GB2312" w:hAnsi="宋体" w:cs="仿宋_GB2312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sz w:val="32"/>
          <w:szCs w:val="32"/>
        </w:rPr>
        <w:t>王美涵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陈睿泽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刘佳琪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宋子楼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赵月琪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张诗赫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青岛市城阳区实验二小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姜宪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崔永馨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张馨匀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牟怡嘉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潘彦名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周怡林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青岛市城阳区夏庄街道夏庄小学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王炳杰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青岛市城阳区夏庄街道小水小学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朱赟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青岛西海岸新区第一高级中学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金贤俊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青岛西海岸新区育才初级中学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迟田田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青岛西海岸新区育才初级中学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单士腾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青岛西海岸新区致远中学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杨润涵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青岛西海岸新区第六初级中学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逄淑瑜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青岛西海岸新区第六初级中学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刘璎慧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青岛西海岸新区中德生态园小学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杨松余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青岛西海岸新区易通路小学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丁浩然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青岛西海岸新区易通路小学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张僖越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青岛西海岸新区易通路小学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滕耀慧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青岛西海岸新区易通路小学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薛佳程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青岛西海岸新区易通路小学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丁若瑄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青岛西海岸新区易通路小学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滕耀慧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青岛西海岸新区易通路小学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薛佳程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青岛西海岸新区易通路小学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滕耀慧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青岛西海岸新区易通路小学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薛佳程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青岛西海岸新区易通路小学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彭梓涵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青岛西海岸新区长江路小学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尹文科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青岛西海岸新区长江路小学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尹文科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青岛西海岸新区长江路小学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尹文科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青岛西海岸新区兰亭小学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冯俊语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青岛西海岸新区兰亭小学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管晨竣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青岛西海岸新区兰亭小学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王筠晴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青岛西海岸新区兰亭小学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董轩赫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青岛西海岸新区兰亭小学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李雨欣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青岛西海岸新区兰亭小学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崔雅涵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青岛西海岸新区兰亭小学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耿子喻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青岛西海岸新区兰亭小学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赵晓轩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青岛西海岸新区兰亭小学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马可甜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青岛西海岸新区兰亭小学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丁子扬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青岛西海岸新区富春江路小学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陈果雨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青岛西海岸新区富春江路小学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范湘楷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张涵予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王茹萱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刘玉祺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胶州市大同小学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胶州市大同小学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李振霆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胶州市大同小学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秦子涵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丁禹超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胶州市广州路小学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胶州三里河小学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李长枫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胶州三里河小学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刘祖宁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胶州三里河小学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律冠宇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胶州三里河小学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孙敏嘉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胶州市北关育才小学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李雨琦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陈一鸣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窦晓成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胶州市中云振华教育总校（集团）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王冠又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胶州市中云振华教育总校（集团）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安宁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胶州市胶北镇胶北小学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李梓涵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陈硕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赵增昊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胶州市初级实验中学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青岛市即墨区第二职业中等专业学校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范馨月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青岛市即墨区第二职业中等专业学校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青岛市即墨区实验学校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于帆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青岛市即墨区实验学校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董博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青岛市即墨区实验学校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林姗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青岛长江学校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董洋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山东师范大学即墨实验学校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江军艺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青岛蓝谷高新区中学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于甜甜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青岛市即墨区鳌山卫中学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王嘉乐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青岛市即墨区温泉社生小学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青岛市即墨区鳌山卫盘龙小学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顾昊君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青岛市即墨区鳌山卫盘龙小学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陈晓菲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青岛市即墨区温泉中心小学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</w:t>
      </w:r>
      <w:hyperlink r:id="rId6" w:tgtFrame="https://www.baidu.com/_blank" w:history="1">
        <w:r>
          <w:rPr>
            <w:rFonts w:ascii="仿宋_GB2312" w:eastAsia="仿宋_GB2312" w:hAnsi="宋体" w:cs="仿宋_GB2312" w:hint="eastAsia"/>
            <w:color w:val="000000"/>
            <w:sz w:val="32"/>
            <w:szCs w:val="32"/>
          </w:rPr>
          <w:t>即墨区金口店集小学</w:t>
        </w:r>
      </w:hyperlink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刘明君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青岛市即墨区长江路小学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姜锦添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青岛市即墨区长江路小学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于小雯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青岛市即墨区长江路小学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谭力志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青岛市即墨区德馨小学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孙雪妍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青岛市即墨区德馨小学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王子琪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青岛市即墨区德馨小学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吕怡欣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青岛市即墨区德馨小学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王子轩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青岛市即墨区德馨小学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姜宜衫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青岛市即墨区德馨小学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刘馨忆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青岛通济实验学校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张芮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青岛通济实验学校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莱西市香港路小学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莱西市香港路小学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王靖涵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莱西市洙河小学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曹若健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莱西市洙河小学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吕采炫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莱西市洙河小学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二年级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王梓涵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莱西市泰安路小学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蒲奕璇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莱西市姜山镇中心小学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莱西市姜山镇前山小学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孙棋楠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莱西市月湖小学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尹菁菁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平度市东阁街道杭州路中学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雷涵文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平度市东阁街道杭州路中学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刘铭宇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平度市东阁街道杭州路中学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王可馨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平度市实验中学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李昕涵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平度市新河镇灰埠小学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付涵靖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山东省平度实验小学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唐子涵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山东省平度实验小学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于安阳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山东省平度实验小学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王博雅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山东省平度实验小学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谭吉顺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山东省平度实验小学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耿镯洵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山东省平度实验小学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李京润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王杨博宇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孙珂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许若欣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于真懿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郝佳宜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王禾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任炫皓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平度市实验中学附属学校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韩硕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平度市经济开发区小学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姜宗煜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平度市新河镇灰埠小学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戴增和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平度市经济开发区厦门路小学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管梦涵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平度市张舍镇张舍小学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六年级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孙艺航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平度市蓼兰镇万家小学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三年级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马涵堉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4A5665" w:rsidRDefault="004A5665" w:rsidP="00FE5DB0">
      <w:pPr>
        <w:spacing w:line="560" w:lineRule="exact"/>
        <w:jc w:val="center"/>
        <w:rPr>
          <w:rFonts w:ascii="仿宋_GB2312" w:eastAsia="仿宋_GB2312" w:hAnsi="宋体" w:cs="Times New Roman"/>
          <w:b/>
          <w:bCs/>
          <w:color w:val="000000"/>
          <w:sz w:val="32"/>
          <w:szCs w:val="32"/>
        </w:rPr>
      </w:pPr>
    </w:p>
    <w:p w:rsidR="004A5665" w:rsidRDefault="004A5665" w:rsidP="00FE5DB0">
      <w:pPr>
        <w:spacing w:line="560" w:lineRule="exact"/>
        <w:jc w:val="center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优秀组织奖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山东省青岛第十六中学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青岛天山小学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青岛贵州路小学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青岛金门路小学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(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金沙路校区）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青岛崇德小学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青岛福州路小学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青岛富源路小学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青岛敦化路小学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青岛东胜路小学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青岛桦川路小学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青岛东川路小学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青岛金水路小学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青岛第六十二中学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青岛西海岸新区峨眉山路小学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胶州市大同小学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胶州市三里河小学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胶州市第六中学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青岛市即墨区德馨小学</w:t>
      </w:r>
    </w:p>
    <w:p w:rsidR="004A5665" w:rsidRDefault="004A5665" w:rsidP="00FE5DB0">
      <w:pPr>
        <w:pStyle w:val="Heading2"/>
        <w:wordWrap/>
        <w:spacing w:after="0" w:line="560" w:lineRule="exact"/>
        <w:rPr>
          <w:rFonts w:cs="Times New Roman"/>
        </w:rPr>
      </w:pPr>
    </w:p>
    <w:p w:rsidR="004A5665" w:rsidRDefault="004A5665" w:rsidP="00FE5DB0">
      <w:pPr>
        <w:spacing w:line="560" w:lineRule="exact"/>
        <w:jc w:val="center"/>
        <w:rPr>
          <w:rFonts w:cs="Times New Roman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优秀指导老师奖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王冲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青岛富源路小学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鞠静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青岛辽源路小学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张逸峰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李晓荣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赵丽君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青岛沧口学校（小学部）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青岛沧口学校（初中部）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于生德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纪君艳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青岛市即墨区德馨小学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代艳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山东省平度市第二实验小学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崔萌萌</w:t>
      </w:r>
    </w:p>
    <w:p w:rsidR="004A5665" w:rsidRDefault="004A5665" w:rsidP="007154A2">
      <w:pPr>
        <w:widowControl/>
        <w:tabs>
          <w:tab w:val="left" w:pos="4320"/>
        </w:tabs>
        <w:spacing w:line="560" w:lineRule="exact"/>
        <w:ind w:leftChars="1976" w:left="31680" w:hangingChars="700" w:firstLine="31680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spacing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spacing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spacing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spacing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spacing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spacing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spacing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spacing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spacing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spacing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:rsidR="004A5665" w:rsidRPr="00506828" w:rsidRDefault="004A5665" w:rsidP="00FE5DB0">
      <w:pPr>
        <w:pStyle w:val="Heading2"/>
        <w:wordWrap/>
        <w:spacing w:after="0" w:line="560" w:lineRule="exact"/>
        <w:rPr>
          <w:rFonts w:cs="Times New Roman"/>
        </w:rPr>
      </w:pPr>
    </w:p>
    <w:p w:rsidR="004A5665" w:rsidRDefault="004A5665" w:rsidP="00FE5DB0">
      <w:pPr>
        <w:spacing w:line="560" w:lineRule="exact"/>
        <w:jc w:val="center"/>
        <w:rPr>
          <w:rFonts w:ascii="方正小标宋_GBK" w:eastAsia="方正小标宋_GBK" w:hAnsi="方正小标宋简体" w:cs="Times New Roman"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_GBK" w:hint="eastAsia"/>
          <w:color w:val="000000"/>
          <w:sz w:val="44"/>
          <w:szCs w:val="44"/>
        </w:rPr>
        <w:t>第四届童星演说家“童声颂英雄”</w:t>
      </w:r>
    </w:p>
    <w:p w:rsidR="004A5665" w:rsidRDefault="004A5665" w:rsidP="00FE5DB0">
      <w:pPr>
        <w:spacing w:line="560" w:lineRule="exact"/>
        <w:jc w:val="center"/>
        <w:rPr>
          <w:rFonts w:ascii="方正小标宋_GBK" w:eastAsia="方正小标宋_GBK" w:hAnsi="方正小标宋简体" w:cs="Times New Roman"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_GBK" w:hint="eastAsia"/>
          <w:color w:val="000000"/>
          <w:sz w:val="44"/>
          <w:szCs w:val="44"/>
        </w:rPr>
        <w:t>演讲大赛获奖名单</w:t>
      </w:r>
    </w:p>
    <w:p w:rsidR="004A5665" w:rsidRPr="00506828" w:rsidRDefault="004A5665" w:rsidP="00FE5DB0">
      <w:pPr>
        <w:pStyle w:val="Heading2"/>
        <w:wordWrap/>
        <w:spacing w:after="0" w:line="560" w:lineRule="exact"/>
        <w:rPr>
          <w:rFonts w:cs="Times New Roman"/>
        </w:rPr>
      </w:pPr>
    </w:p>
    <w:bookmarkEnd w:id="0"/>
    <w:p w:rsidR="004A5665" w:rsidRDefault="004A5665" w:rsidP="00FE5DB0">
      <w:pPr>
        <w:spacing w:line="560" w:lineRule="exact"/>
        <w:jc w:val="center"/>
        <w:rPr>
          <w:rFonts w:ascii="仿宋_GB2312" w:eastAsia="仿宋_GB2312" w:hAnsi="宋体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一等奖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青岛市盲校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张毅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青岛市盲校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高天然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青岛基隆路小学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万语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青岛莱芜一路小学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沙程俊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青岛市北区第二实验小学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牛子陌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张珈源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青岛人民路第二小学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贾淩伊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青岛永安路小学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秦梓轩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青岛同安路小学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张莞尔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青岛崇德小学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周启楠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青岛市崂山区实验学校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李铭淏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青岛市崂山区沙子口小学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迟堂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青岛市城阳区夏庄街道夏庄小学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于海盛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青岛市城阳区城阳街道大北曲小学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石硕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青岛经济技术开发区实验小学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段泽邦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胶州市中云振华教育总校（集团）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韩惠怡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胶州市山东师范大学瑞华实验小学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殷鸣泽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胶州市第四实验小学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王艺霖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孙颢瑜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青岛市即墨区德馨珑湖学校小学部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黄浩然</w:t>
      </w:r>
    </w:p>
    <w:p w:rsidR="004A5665" w:rsidRDefault="004A5665" w:rsidP="007154A2">
      <w:pPr>
        <w:spacing w:line="560" w:lineRule="exact"/>
        <w:ind w:leftChars="-295" w:left="31680"/>
        <w:rPr>
          <w:rFonts w:ascii="方正小标宋简体" w:eastAsia="方正小标宋简体" w:hAnsi="宋体" w:cs="Times New Roman"/>
          <w:sz w:val="24"/>
          <w:szCs w:val="24"/>
        </w:rPr>
      </w:pPr>
    </w:p>
    <w:p w:rsidR="004A5665" w:rsidRDefault="004A5665" w:rsidP="00FE5DB0">
      <w:pPr>
        <w:spacing w:line="560" w:lineRule="exact"/>
        <w:jc w:val="center"/>
        <w:rPr>
          <w:rFonts w:ascii="仿宋_GB2312" w:eastAsia="仿宋_GB2312" w:hAnsi="宋体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二等奖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青岛香港路小学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潘昊男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青岛天山小学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李明博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青岛市市南区实验小学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左婧一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白涵茹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祥为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青岛朝城路小学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鞠默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青岛寿光路小学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刘伊诺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青岛平安路第二小学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董典航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青岛湘潭路小学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韩李赟熙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青岛永和路小学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逄宜霖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青岛文正小学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赵梦婷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青岛永和路小学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王童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王明璇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青岛市崂山区石老人小学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于睿溪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青岛市崂山区东韩小学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王殿淇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青岛市崂山区朱家洼小学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张沐菡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青岛市崂山区西韩小学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刘雨辰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青岛市崂山区第三实验小学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佟彤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张茁乐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刘珈含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城阳区国城小学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蔡卓峻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城阳区白沙湾学校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于莉娇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青岛西海岸新区嘉陵江路小学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孙崇尧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释心恬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青岛西海岸新区港头小学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高雨菲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青岛西海岸新区东风小学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史明轩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胶州市第五实验小学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毕焜博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胶州市山东师范大学瑞华实验小学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张永轩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胶州市常州路小学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储榕珈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青岛市即墨区龙山中心小学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周玲溪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青岛市即墨区华山路小学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董珈豪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青岛长江学校小学部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尹馨甜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青岛通济实验学校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刘羿成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张馨丹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袁晗玥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徐嘉麟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马梓萌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冯译立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平度市李园街道西关小学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柳润竺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平度市李园街道西关小学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刘宇轩</w:t>
      </w:r>
    </w:p>
    <w:p w:rsidR="004A5665" w:rsidRDefault="004A5665" w:rsidP="007154A2">
      <w:pPr>
        <w:spacing w:line="560" w:lineRule="exact"/>
        <w:ind w:leftChars="-295" w:left="31680"/>
        <w:rPr>
          <w:rFonts w:ascii="方正小标宋简体" w:eastAsia="方正小标宋简体" w:hAnsi="宋体" w:cs="Times New Roman"/>
          <w:sz w:val="24"/>
          <w:szCs w:val="24"/>
        </w:rPr>
      </w:pPr>
    </w:p>
    <w:p w:rsidR="004A5665" w:rsidRDefault="004A5665" w:rsidP="00FE5DB0">
      <w:pPr>
        <w:spacing w:line="560" w:lineRule="exact"/>
        <w:jc w:val="center"/>
        <w:rPr>
          <w:rFonts w:ascii="仿宋_GB2312" w:eastAsia="仿宋_GB2312" w:hAnsi="宋体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三等奖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青岛市市南区实验小学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王紫懿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青岛燕儿岛路第一小学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张嘉良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青岛杭州路小学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钟晗煦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青岛北仲路第二小学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宿敬浛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青岛开平路小学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于轶凡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青岛延安二路小学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王颢璇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青岛无棣四路小学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冯园喆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青岛鞍山二路小学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吕思睿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青岛人民路第一小学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王音舒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青岛超银中学（镇江路校区）小学部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闫文馨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李宜霖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徐萌阳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青岛北山小学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吉祥瑞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青岛宾川路小学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孙元浩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青岛宜阳路小学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戴子皓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青岛崂山新世纪学校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刘昀睿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青岛市崂山区宁真海尔希望小学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李卓轩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城阳区惜福镇街道中心小学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孙锦汐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城阳区上马街道上马中心小学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王思懿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城阳区流亭街道天河小学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杨胤祥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城阳区上马街道上马中心小学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辛华梓婷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城阳区城阳街道长城路小学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徐睿晨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城阳区流亭街道天河小学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牛彦皓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城阳区夏庄街道小水小学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皮李楚萱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青岛市城阳区红岛街道中心小学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韩圣冉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青岛市城阳区第三实验小学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青岛市城阳区白沙湾学校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李梦晗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青岛市城阳区红岛街道中心小学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王可欣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青岛市城阳区第二实验小学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高可馨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北京师范大学青岛城阳附属学校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许诺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青岛西海岸新区育才小学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张雪琪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青岛西海岸新区凭海临风小学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张琰婕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青岛西海岸新区泊里小学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张鹤馨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青岛经济技术开发区实验小学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薛耀阳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青岛西海岸新区第二实验小学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张皓然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青岛西海岸新区太行山路小学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彭浩然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青岛西海岸新区海王路小学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丁钧祎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青岛西海岸新区太行山路小学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卢迪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青岛西海岸新区香江路第一小学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龚芯怡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青岛西海岸新区育才小学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车馥杉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青岛西海岸新区兰亭小学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耿子喻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青岛百盛希望小学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齐子涵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刘睿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胶州市李哥庄镇李哥庄小学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王春涵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胶州市第六实验小学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王晓辰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青岛长江学校小学部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陈煜城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青岛市即墨区德馨小学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李宥萱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青岛市即墨区环秀城南小学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徐若诗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史东格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平度市李园街道西关小学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韩逸潇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张圣奇</w:t>
      </w:r>
    </w:p>
    <w:p w:rsidR="004A5665" w:rsidRDefault="004A5665" w:rsidP="007154A2">
      <w:pPr>
        <w:spacing w:line="560" w:lineRule="exact"/>
        <w:ind w:leftChars="-295" w:left="31680"/>
        <w:rPr>
          <w:rFonts w:ascii="方正小标宋简体" w:eastAsia="方正小标宋简体" w:hAnsi="宋体" w:cs="Times New Roman"/>
          <w:sz w:val="24"/>
          <w:szCs w:val="24"/>
        </w:rPr>
      </w:pPr>
    </w:p>
    <w:p w:rsidR="004A5665" w:rsidRDefault="004A5665" w:rsidP="00FE5DB0">
      <w:pPr>
        <w:spacing w:line="560" w:lineRule="exact"/>
        <w:jc w:val="center"/>
        <w:rPr>
          <w:rFonts w:ascii="仿宋_GB2312" w:eastAsia="仿宋_GB2312" w:hAnsi="宋体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优秀指导老师奖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青岛市盲校：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黄佩、万益宁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市南区：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、青岛天山小学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张新蓉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、青岛莱芜一路小学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宋巧风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、青岛燕儿岛路第一小学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鞠蕾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、青岛榉园学校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杨佳容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、青岛基隆路小学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徐敏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、青岛朝城路小学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梁春美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市北区：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、青岛人民路第二小学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王萌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、青岛同安路小学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王小平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、青岛市北区第二实验小学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詹玥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、青岛崇德小学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、青岛平安路第二小学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周霞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、青岛宁安路小学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原晓雯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李沧区：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、青岛永安路小学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沈彩霞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、青岛永和路小学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王俊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崔少琳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、青岛湘潭路小学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、青岛永和路小学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王素娟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、青岛文正小学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郭凯丽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崂山区：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、青岛市崂山区沙子口小学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曹靖雯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、青岛市崂山区石老人小学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邹明晖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、青岛市崂山区东韩小学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王庆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、青岛市崂山区实验学校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陈竹霞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、青岛市崂山区第三实验小学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矫红祝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、青岛市崂山区语委办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刘婕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城阳区：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、青岛市城阳区白沙湾学校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韩德源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、城阳区上马街道上马中心小学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徐晓慧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、青岛市城阳区实验小学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贺名竹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、青岛市城阳区夏庄街道夏庄小学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刘芳媛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、青岛市城阳区城阳街道大北曲小学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季玮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、青岛市城阳区国城小学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王振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西海岸新区：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、青岛西海岸新区嘉陵江路小学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翟洁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、青岛西海岸新区育才小学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徐桂海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、青岛西海岸新区实验小学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刘姗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、青岛西海岸新区东风小学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周莹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、青岛西海岸新区港头小学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孟梦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、青岛经济技术开发区实验小学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陈一萱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、胶州市第五实验小学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贾晓旭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、胶州市中云振华教育总校（集团）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姜晓洁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、胶州市常州路小学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刘海英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、胶州市山东师范大学瑞华实验小学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迟晓健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、青岛百盛希望小学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崔文文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、胶州市第四实验小学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即墨区：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、青岛长江学校小学部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刘琳琳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、青岛市即墨区第二实验小学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江娟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、青岛通济实验学校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王晓莉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、青岛市即墨区龙山中心小学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刘丽伟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、青岛市即墨区华山路小学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蔡环环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、青岛市即墨区德馨珑湖学校小学部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黄晓佳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、平度市第二实验小学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于素荣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、平度市第二实验小学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石立惠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唐伟丽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、平度市南京路小学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张淑军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、平度市李园街道西关小学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高云花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、平度市李园街道西关小学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兰永红</w:t>
      </w:r>
    </w:p>
    <w:p w:rsidR="004A5665" w:rsidRDefault="004A5665" w:rsidP="00FE5DB0">
      <w:pPr>
        <w:spacing w:line="560" w:lineRule="exact"/>
        <w:rPr>
          <w:rFonts w:ascii="方正小标宋简体" w:eastAsia="方正小标宋简体" w:hAnsi="宋体" w:cs="Times New Roman"/>
          <w:sz w:val="28"/>
          <w:szCs w:val="28"/>
        </w:rPr>
      </w:pPr>
    </w:p>
    <w:p w:rsidR="004A5665" w:rsidRDefault="004A5665" w:rsidP="00FE5DB0">
      <w:pPr>
        <w:spacing w:line="560" w:lineRule="exact"/>
        <w:jc w:val="center"/>
        <w:rPr>
          <w:rFonts w:ascii="仿宋_GB2312" w:eastAsia="仿宋_GB2312" w:hAnsi="宋体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优秀组织单位奖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青岛市盲校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市南区：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、青岛南京路小学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、青岛（市南）海信学校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、青岛香港路小学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、青岛市市南区实验小学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、青岛基隆路小学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、青岛莱芜一路小学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市北区：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、青岛寿光路小学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、青岛北仲路第二小学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、青岛开平路小学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、青岛宜阳路小学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、青岛人民路第一小学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、青岛鞍山二路小学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李沧区：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、李沧区语委办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、青岛永和路小学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、青岛市第二实验小学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、青岛文正小学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、青岛永安路小学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、青岛湘潭路小学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崂山区：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、青岛崂山区西韩小学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、青岛市崂山区第二实验小学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、青岛崂山区朱家洼小学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、青岛市崂山区宁真海尔希望小学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、青岛崂山新世纪学校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、青岛崂山区教育和体育局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城阳区：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、青岛市城阳区教育和体育局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、青岛市城阳区城阳街道大北曲小学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、青岛市城阳区夏庄街道夏庄小学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、青岛市城阳区国城小学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、青岛市城阳区实验小学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、青岛市城阳区白沙湾学校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西海岸新区：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、青岛西海岸新区海王路小学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、青岛西海岸新区第二实验小学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、青岛西海岸新区泊里小学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、青岛西海岸新区凭海临风小学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、青岛西海岸新区太行山路小学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、青岛西海岸新区香江路第一小学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、胶州市教育和体育局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、胶州市山东师范大学瑞华实验小学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、胶州市第六实验小学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、胶州市实验小学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、胶州市李哥庄镇李哥庄小学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、胶州市第四实验小学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即墨区：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、青岛市即墨区教育和体育局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、青岛市即墨区第二实验小学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、青岛市即墨区德馨珑湖学校小学部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、青岛市即墨区华山路小学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、青岛长江学校小学部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、青岛市即墨区龙山中心小学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平度市：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、平度市南京路小学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、平度市第二实验小学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、平度市李园街道西关小学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、平度市经济开发区小学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、山东省平度实验小学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、平度市教育和体育局</w:t>
      </w:r>
    </w:p>
    <w:p w:rsidR="004A5665" w:rsidRDefault="004A5665" w:rsidP="00FE5DB0">
      <w:pPr>
        <w:spacing w:line="560" w:lineRule="exact"/>
        <w:jc w:val="center"/>
        <w:rPr>
          <w:rFonts w:ascii="仿宋_GB2312" w:eastAsia="仿宋_GB2312" w:hAnsi="宋体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优秀评委奖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卢齐、潘月华、姜颖、冯彩虹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Times New Roman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3</w:t>
      </w:r>
    </w:p>
    <w:p w:rsidR="004A5665" w:rsidRPr="002712ED" w:rsidRDefault="004A5665" w:rsidP="00FE5DB0">
      <w:pPr>
        <w:pStyle w:val="Heading2"/>
        <w:wordWrap/>
        <w:spacing w:after="0" w:line="560" w:lineRule="exact"/>
        <w:rPr>
          <w:rFonts w:cs="Times New Roman"/>
        </w:rPr>
      </w:pPr>
    </w:p>
    <w:p w:rsidR="004A5665" w:rsidRDefault="004A5665" w:rsidP="007154A2">
      <w:pPr>
        <w:spacing w:line="560" w:lineRule="exact"/>
        <w:ind w:firstLineChars="300" w:firstLine="31680"/>
        <w:rPr>
          <w:rFonts w:ascii="方正小标宋_GBK" w:eastAsia="方正小标宋_GBK" w:hAnsi="方正小标宋简体" w:cs="Times New Roman"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_GBK" w:hint="eastAsia"/>
          <w:color w:val="000000"/>
          <w:sz w:val="44"/>
          <w:szCs w:val="44"/>
        </w:rPr>
        <w:t>“时尚青岛”动漫大赛获奖名单</w:t>
      </w:r>
    </w:p>
    <w:p w:rsidR="004A5665" w:rsidRPr="002712ED" w:rsidRDefault="004A5665" w:rsidP="00FE5DB0">
      <w:pPr>
        <w:pStyle w:val="Heading2"/>
        <w:wordWrap/>
        <w:spacing w:after="0" w:line="560" w:lineRule="exact"/>
        <w:rPr>
          <w:rFonts w:cs="Times New Roman"/>
        </w:rPr>
      </w:pPr>
    </w:p>
    <w:p w:rsidR="004A5665" w:rsidRDefault="004A5665" w:rsidP="00FE5DB0">
      <w:pPr>
        <w:spacing w:line="560" w:lineRule="exac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一、小学组</w:t>
      </w:r>
    </w:p>
    <w:p w:rsidR="004A5665" w:rsidRDefault="004A5665" w:rsidP="007154A2">
      <w:pPr>
        <w:widowControl/>
        <w:tabs>
          <w:tab w:val="left" w:pos="4320"/>
        </w:tabs>
        <w:spacing w:line="560" w:lineRule="exact"/>
        <w:ind w:firstLineChars="1200" w:firstLine="31680"/>
        <w:jc w:val="lef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小明星奖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青岛市南区第二实验小学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刘舜蕙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《时尚青岛啤酒节》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王玉丹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《青岛之旅》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青岛唐山路小学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李欢欢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青岛德县路小学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王妍雅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Fashion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衣真熙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《潮声笑语观青岛》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青岛贵州路小学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姜姝含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青岛宁夏路小学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王肜喆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刘慧宇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李姝彤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青岛辽源路小学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刘昱妃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万雨淇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《海洋之都》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青岛陵县路小学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唐寒朔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《我爱你青岛》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张诗雨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《最美青岛》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青岛桦川路小学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左舒伊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青岛台东六路小学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张艺霏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《靓丽步行街》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青岛湖岛小学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张芳源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《魅力“倾”岛》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青岛湘潭路小学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孙瑾轩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《青岛魅力》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青岛市崂山区辽阳东路小学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孙一嘉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《魅力之城》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青岛西海岸新区安子小学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杨易可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《时尚与传承的青岛》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青岛西海岸新区安子小学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白皓林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《百变青岛》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青岛西海岸新区香江路第一小学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吴之悦《干杯！青岛》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青岛西海岸新区香江路第一小学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李享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青岛西海岸新区香江路第一小学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李文昊《时尚青岛》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青岛西海岸新区新世纪小学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朱恒锐《我的家乡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时尚青岛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!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青岛西海岸新区第二实验小学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潘佳辰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《爱我青岛》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莱西市第二实验小学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李泓林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莱西市第二实验小学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郭玥秀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《灯光秀》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</w:p>
    <w:p w:rsidR="004A5665" w:rsidRDefault="004A5665" w:rsidP="007154A2">
      <w:pPr>
        <w:widowControl/>
        <w:tabs>
          <w:tab w:val="left" w:pos="4320"/>
        </w:tabs>
        <w:spacing w:line="560" w:lineRule="exact"/>
        <w:ind w:firstLineChars="1200" w:firstLine="31680"/>
        <w:jc w:val="lef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优秀奖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青岛市市南区实验小学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辛雨桐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《爱在青岛》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孙凡芮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《扬帆青岛》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仲莉媛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天主教堂》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青岛基隆路小学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舒世栋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《梦幻海岛》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青岛宁夏路第二小学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姜力文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《活力青岛港》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青岛燕儿岛路第一小学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王姝涵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《游览青岛》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青岛燕儿岛路第一小学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邱紫淇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《时尚青岛欢迎您》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青岛天山小学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刘怡君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《青岛女儿》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尚晴瑄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《琴岛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我的时尚之书》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张公诚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夜》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冷岱霖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《美丽的青岛》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青岛贵州路小学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郑雅馨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王姝斐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张澜馨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李昊轩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《青岛之旅》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魏煜桐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《美丽青岛》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赵宇堃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《律动青岛》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青岛陵县路小学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王昱潼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《五彩·动感·时尚》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青岛上海路小学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高子舒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《青岛灯光秀》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赵芮昕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《缤纷青岛，时尚生活》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青岛桦川路小学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任杺爱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《闪耀的青岛》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cs="Times New Roma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青岛海逸学校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邢颢曦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《大美青岛》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青岛台湛路小学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李海琳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《梦幻彩衣》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cs="Times New Roma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青岛人民路第二小学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张紫若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《鲸游青岛》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青岛延安二路小学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于炯瑶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青岛延安二路小学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王佳莹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《最美逆行者》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青岛台东六路小学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苏亦如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青岛崇德小学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成果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《秋意青岛》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青岛文正小学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魏子寻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青岛升平路小学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徐湙涵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《乘风破浪时尚青岛》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青岛永和路小学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李鲁豫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《青岛之帆船之都》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青岛金水路小学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王艺霖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青岛西海岸新区胶南小学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王钧厚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《电影博物馆》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青岛西海岸新区第二实验小学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孟雨泽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《我爱我家乡》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青岛西海岸新区建工小学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孙宇洋《不同人眼中时尚青岛》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青岛西海岸新区崇明岛路小学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张一然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《青岛古堡建筑》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青岛西海岸新区海王路小学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封若萱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《青岛印象》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cs="Times New Roma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青岛西海岸新区安子小学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庞诗凡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《倒影魅力青岛》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青岛西海岸新区隐珠小学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刘孟琪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《冲风破浪》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胶州市北京路小学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李彦兮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《青岛你好》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青岛市即墨区通济新经济区马山小学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付妍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《印象青岛》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平度市蓼兰镇万家小学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赵彩萌、孙林雪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《多彩的青岛》</w:t>
      </w:r>
    </w:p>
    <w:p w:rsidR="004A5665" w:rsidRDefault="004A5665" w:rsidP="00FE5DB0">
      <w:pPr>
        <w:spacing w:line="560" w:lineRule="exac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</w:p>
    <w:p w:rsidR="004A5665" w:rsidRDefault="004A5665" w:rsidP="007154A2">
      <w:pPr>
        <w:spacing w:line="560" w:lineRule="exact"/>
        <w:ind w:firstLineChars="1300" w:firstLine="31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入围奖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李宗正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高歆凯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青岛市市南区实验小学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辛朋诺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《青岛梦幻海岸》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青岛市南区第二实验小学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朱文正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陈秋彤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《时尚之都·青岛》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青岛文登路小学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刘承之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cs="Times New Roma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青岛八大峡小学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李景云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《青岛之美》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陈珂渲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《青岛天主教堂》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张永嘉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韩智卉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《我爱我家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孙佳怡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《黄岛野生动物园》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庄警尧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《魅力之都》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青岛榉园学校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韩涵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青岛基隆路小学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牟紫菲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《梦幻海岛》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国梓萌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《唱响青岛》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王子荣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《崛起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时尚之都》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张津硕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张瑜洋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曲富源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《魅力青岛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相约你我》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王佳沛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《美丽青岛之旅》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袁依然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《点亮青岛》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辛雨芊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《漫游海底》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青岛新世纪学校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郝嘉乐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《可爱的青岛》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青岛贵州路小学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郁雅涵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《时尚之都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——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青岛金门路小学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王俪凝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《海洋世界》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毛冠淇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《这就是青岛》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青岛嘉峪关学校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韩佳琦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青岛天山小学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于孟希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《青岛的天空》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青岛天山小学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唐凯文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青岛南京路小学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何俐诺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《蓝天白云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-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我的家》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青岛宁夏路第二小学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王楷然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《美丽青岛》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青岛宁夏路第二小学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段雨含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《和谐社区》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青岛台东六路小学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于越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青岛台东六路小学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袁雍博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《被点亮的梦幻教堂》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青岛台东六路小学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于馨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青岛台东六路小学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高子涵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青岛台东六路小学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齐瑞祖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《青岛集合》</w:t>
      </w:r>
    </w:p>
    <w:p w:rsidR="004A5665" w:rsidRDefault="004A5665" w:rsidP="007154A2">
      <w:pPr>
        <w:widowControl/>
        <w:tabs>
          <w:tab w:val="left" w:pos="4320"/>
        </w:tabs>
        <w:spacing w:line="560" w:lineRule="exact"/>
        <w:ind w:left="31680" w:hangingChars="1800" w:firstLine="31680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尹悦嘉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《倾倒的世界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世界的青岛》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王泽豪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《扬帆美丽青岛》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胡顺恩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《广场上的少女》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刘婧欣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《青岛特色烧烤》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刘宸歌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《我眼中的时尚青岛》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朱屹琛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《美丽的青岛我的家》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赵芮昕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《缤纷青岛，时尚生活》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蔺承儒《时尚青岛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——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魅力海岸》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青岛桦川路小学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徐雅雯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刘语涵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I Love You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李晟嘉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《多彩北九水》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王羽孜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《凹凸世界青岛游》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祁奕霏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《踏浪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girl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韩晓烨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《泡泡里的青岛》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赵泓珺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《扬帆青岛，为梦启航》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于霄龙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《夜市》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解潇然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《梦幻青岛》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马钰珊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《青岛奥帆中心》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张晨一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《把握》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刘锐滢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《山海相依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李雨潼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《心动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帆动》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李奕辰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《我爱我的家乡》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马子骞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胡语萱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《青岛的世界》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青岛镇江路小学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马于斐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《魅力青岛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我的家》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青岛桦川路小学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陈雯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青岛桦川路小学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黄心然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《青岛特色小吃》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青岛北山二路小学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万润彤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《干杯吧青岛》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青岛北山二路小学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白天皓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《乐游青岛》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青岛北山小学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毕悠然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《秋日·天主教堂》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青岛鞍山二路小学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赵学理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《打卡青岛三日游》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青岛鞍山二路小学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王海婷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青岛鞍山二路小学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张浥晨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《青岛四大景》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青岛陵县路小学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陈家宁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《青岛邀请你》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青岛四方实验小学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刘紫涵《时尚青岛之美食在青岛》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青岛平安路第二小学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张魏一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青岛洮南路小学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冯宇轩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青岛普集路小学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陈笑琳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青岛海逸学校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张馨月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前海沿儿》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青岛明德小学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刘莎莎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《众志成城》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青岛明德小学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赵佳豪《时尚灯光秀“天主教堂》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青岛寿光路小学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赵泰麟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《时尚青岛大放彩》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青岛大名路小学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王嘉影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青岛崇德小学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时梓涵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《栈桥》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青岛崇德小学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张宗棠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《扬帆青岛》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青岛辽源路小学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徐翊桐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青岛辽源路小学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徐子涵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《我爱时尚青岛》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青岛人民路第二小学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任玥亭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青岛人民路第二小学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王婉竹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《青岛的美好时光》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青岛台湛路小学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苏泉澄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青岛台湛路小学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翟思洁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五月风》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青岛台湛路小学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赵韵如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青岛吉林路小学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刘春利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魅力之都》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青岛富源路小学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付扬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GO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青岛延安二路小学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王诗钰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《青岛风光》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青岛延安二路小学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郭奕辰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《时尚风味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帆都青岛》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青岛湖岛小学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刘婧琪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《我眼中的青岛》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青岛湖岛小学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张禾雨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《爱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美青岛》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青岛湖岛小学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张雨腾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《美丽青岛》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青岛湖岛小学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李易曈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青岛湖岛小学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杨啟浩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青岛湖岛小学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温赞赞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《青岛天主教堂》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青岛湖岛小学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王兵恺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fashion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青岛湖岛小学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王怡嘉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《海鲜的“疯狂”周末》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青岛湖岛小学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王艺嘉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我的中国梦》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青岛湖岛小学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苑婷婷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《我爱青岛》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青岛湖岛小学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雷雅童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青岛明德小学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赵一滕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《我们爱青岛》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王彦皓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《小寄居蟹的青岛梦》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青岛市李沧区实验小学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刘安晨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《奥运青岛》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庄孜卓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《我眼中的时尚青岛》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肖书瑶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方晓泽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李雨泽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王艺霖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牛紫梒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青岛金水路小学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郭淑桐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《青岛我爱你》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青岛开平路小学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郭馨茹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《青岛英国乡村式别墅》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青岛开平路小学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姜熙文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7154A2">
      <w:pPr>
        <w:widowControl/>
        <w:tabs>
          <w:tab w:val="left" w:pos="4320"/>
        </w:tabs>
        <w:spacing w:line="560" w:lineRule="exact"/>
        <w:ind w:left="31680" w:hangingChars="1700" w:firstLine="31680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青岛开平路小学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郭佳怡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《海底列车通往幸福青岛》</w:t>
      </w:r>
    </w:p>
    <w:p w:rsidR="004A5665" w:rsidRDefault="004A5665" w:rsidP="007154A2">
      <w:pPr>
        <w:widowControl/>
        <w:tabs>
          <w:tab w:val="left" w:pos="4320"/>
        </w:tabs>
        <w:spacing w:line="560" w:lineRule="exact"/>
        <w:ind w:left="31680" w:hangingChars="1700" w:firstLine="31680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青岛东川路小学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史小娴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《来多彩的青岛乘风破浪吧》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青岛宾川路小学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郑钰博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《青岛万象》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青岛永宁路小学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张翰杨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《教堂星月夜》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青岛沧口学校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徐自得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鲜干为敬》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青岛遵义路小学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苏丹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青岛李沧路小学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徐可欣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《摩登风帆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靓丽起航》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青岛大枣园小学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刁丹婷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《啤酒音乐会》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青岛枣山小学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张鑫淼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《嗨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,MY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!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青岛书院路小学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王梓霖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青岛银海学校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马咏恩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《“醉”美青岛》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青岛银海学校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冯筱雅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《印象青岛》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青岛市崂山区松岭路小学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崔瀚哲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《小丑鱼看青岛》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刘柏川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《青岛印象》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王小婉《魅力海洋之城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—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青岛》</w:t>
      </w:r>
    </w:p>
    <w:p w:rsidR="004A5665" w:rsidRDefault="004A5665" w:rsidP="007154A2">
      <w:pPr>
        <w:widowControl/>
        <w:tabs>
          <w:tab w:val="left" w:pos="4320"/>
        </w:tabs>
        <w:spacing w:line="560" w:lineRule="exact"/>
        <w:ind w:left="31680" w:hangingChars="1800" w:firstLine="31680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胡恩侨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《青岛·流光溢彩的海上明珠》</w:t>
      </w:r>
    </w:p>
    <w:p w:rsidR="004A5665" w:rsidRDefault="004A5665" w:rsidP="007154A2">
      <w:pPr>
        <w:widowControl/>
        <w:tabs>
          <w:tab w:val="left" w:pos="4320"/>
        </w:tabs>
        <w:spacing w:line="560" w:lineRule="exact"/>
        <w:ind w:left="31680" w:hangingChars="1700" w:firstLine="31680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郑嘉祺《夜色下的圣弥厄尔大教堂》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青岛市崂山区第二实验小学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张慧怡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《我的时尚青岛之旅》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青岛市崂山区第三实验小学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李清亿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《夏日掠影》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青岛市崂山区第三实验小学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《崂山历险记》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青岛市崂山区第三实验小学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祝润林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《戏游崂山》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青岛西海岸新区兰亭小学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马可《时尚的青岛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东亚的风采》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青岛西海岸新区海王路小学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陈曦婕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《梦幻青岛》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青岛西海岸新区衡山路小学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崔芮菡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《多彩青岛》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青岛西海岸新区海之韵小学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王子禾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《青岛当下》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青岛西海岸新区安子小学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刘芳菲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《芳菲的青岛印象》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青岛西海岸新区灵山卫小学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周致远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《青岛印象》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青岛西海岸新区红军小学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解淑涵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青岛西海岸新区新世纪小学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于畔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《动感新青岛》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青岛西海岸新区新世纪小学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陈昭蒴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《余晖·青岛》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青岛西海岸新区青草河小学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郭子娴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《扬帆起航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--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青岛西海岸新区青草河小学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陈睿希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《快乐童年》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青岛西海岸新区黄浦江路小学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王心怡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《畅游五四广场》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青岛西海岸新区黄浦江路小学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鲍若祎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《请你来青岛》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青岛西海岸新区香江路第一小学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张诗卓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《畅饮山海间》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青岛西海岸新区香江路第一小学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薛意凡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《活力青岛》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青岛西海岸新区江山路第一小学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王赫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《抗疫行动》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青岛西海岸新区大场小学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赵玉金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青岛西海岸新区弘文学校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刁若轩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魅力帆都》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青岛西海岸新区弘文学校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李欣冉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青岛西海岸新区胶南小学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桓可可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《魅力西海岸》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胶州市北京路小学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刘媛媛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《青岛与世界干杯》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胶州市北京路小学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律野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《美丽的青岛灯光秀》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青岛市即墨区第四实验小学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楚浩宇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《收获·幸福》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青岛市即墨区德馨珑湖学校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潘忻君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《海的女儿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-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沙滩篇》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平度市李园街道郑州路小学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王柯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《我的家乡我的国》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平度实验小学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王博雅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4A5665" w:rsidRDefault="004A5665" w:rsidP="00FE5DB0">
      <w:pPr>
        <w:spacing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二、中学组</w:t>
      </w:r>
    </w:p>
    <w:p w:rsidR="004A5665" w:rsidRDefault="004A5665" w:rsidP="007154A2">
      <w:pPr>
        <w:spacing w:line="560" w:lineRule="exact"/>
        <w:ind w:firstLineChars="1200" w:firstLine="31680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小明星奖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郭嘉仪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《梦之城》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于佳立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wonderland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李金秀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《城市与梦想》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周津伊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《光影青岛》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张博涵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《印象青岛》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青岛第三十九中学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陈康宁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《印象青岛》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青岛艺术学校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辛思雨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《青岛便当》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青岛高新职业学校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陈雨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《我眼中的时尚青岛》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青岛第七中学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孙懋洋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青岛第七中学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孙开翼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《时尚之行》</w:t>
      </w:r>
    </w:p>
    <w:p w:rsidR="004A5665" w:rsidRDefault="004A5665" w:rsidP="007154A2">
      <w:pPr>
        <w:widowControl/>
        <w:tabs>
          <w:tab w:val="left" w:pos="4320"/>
        </w:tabs>
        <w:spacing w:line="560" w:lineRule="exact"/>
        <w:ind w:left="31680" w:hangingChars="1700" w:firstLine="31680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青岛大学附属中学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赵辰煜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《全民凝心聚力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共创时尚青岛》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青岛第四中学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张圣雪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《时尚青岛啤酒节》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牛泽萌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《时尚之岛》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徐云飞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《青岛四日游》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青岛启元学校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刘沐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《魅力无限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爱尚青岛》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青岛广雅中学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杨子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炫彩都市》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青岛市崂山区育才学校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郭雅都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张刘迪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《时尚青岛城》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青岛西海岸新区第十初级中学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逄茜雯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《时尚青岛我的家》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青岛市即墨创智新区实验学校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李玥瑶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《海上生明月》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青岛市即墨区山师实验学校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王子冉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《青岛好时光》</w:t>
      </w:r>
    </w:p>
    <w:p w:rsidR="004A5665" w:rsidRDefault="004A5665" w:rsidP="00FE5DB0">
      <w:pPr>
        <w:spacing w:line="560" w:lineRule="exact"/>
        <w:rPr>
          <w:rFonts w:ascii="仿宋_GB2312" w:eastAsia="仿宋_GB2312" w:cs="Times New Roman"/>
          <w:b/>
          <w:bCs/>
          <w:sz w:val="32"/>
          <w:szCs w:val="32"/>
        </w:rPr>
      </w:pPr>
    </w:p>
    <w:p w:rsidR="004A5665" w:rsidRDefault="004A5665" w:rsidP="007154A2">
      <w:pPr>
        <w:spacing w:line="560" w:lineRule="exact"/>
        <w:ind w:firstLineChars="1300" w:firstLine="3168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优秀奖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朱可心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qingdao!cheers!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邵梦滢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《琴岛情》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曲昶安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《海韵青岛》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王明宇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《青岛故事》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王天琦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《青岛红黄蓝》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姜浩东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《青岛之光》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曲雅婷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《城市之韵》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王辰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《数据看青岛》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王庆宇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《青岛未来之城》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青岛第三十九中学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孙嘉和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青岛幼儿师范学校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李雅蕊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《活力青岛》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青岛高新职业学校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郭文蔚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《燥浪青岛》</w:t>
      </w:r>
    </w:p>
    <w:p w:rsidR="004A5665" w:rsidRDefault="004A5665" w:rsidP="007154A2">
      <w:pPr>
        <w:widowControl/>
        <w:tabs>
          <w:tab w:val="left" w:pos="4320"/>
        </w:tabs>
        <w:spacing w:line="560" w:lineRule="exact"/>
        <w:ind w:left="31680" w:hangingChars="1700" w:firstLine="31680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青岛大学附属中学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赵辰煜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《全民凝心聚力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共创时尚青岛》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青岛大学附属中学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付雲曦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《魅力青岛》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青岛大学附属中学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王子懿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邢展硕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青岛海信学校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韩佳怡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《咖啡馆下》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青岛第五中学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辛蔚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《时尚青岛锦灰堆》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青岛第七中学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黄昊旸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《岛城之魅》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青岛第七中学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杨淇越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《夏日不限定》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青岛第五十七中学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魏筱甦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《时尚青岛，网红打卡地》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青岛第四十二中学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贾瑜君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《青岛的时尚元素》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青岛第六十五中学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徐溯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林冠宏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《不朽青岛》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张芮梓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《畅游》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宋奕莹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《后浪》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青岛第四十九中学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候苹芯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《青眸》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青岛第四十九中学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王祺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《海青》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青岛第六十二中学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姜玥如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张馨霓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《嗨在青岛》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青岛西海岸新区第十初级中学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逄茜雯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《时尚青岛我的家》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青岛市即墨区山师实验学校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王子晨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《青岛好时光》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青岛市即墨区山师实验学校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毛宇哲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《青岛好时光》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青岛市即墨区第二职业中等专业学校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刘心雨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Hi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，青岛》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青岛市即墨区第二职业中等专业学校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唐诚俊《疾风秋山行》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青岛市即墨区第二职业中等专业学校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张自航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《冲浪青岛》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平度市实验中学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赵子豪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青岛市技师学院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周春甫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spacing w:line="560" w:lineRule="exact"/>
        <w:rPr>
          <w:rFonts w:ascii="仿宋_GB2312" w:eastAsia="仿宋_GB2312" w:cs="Times New Roman"/>
          <w:b/>
          <w:bCs/>
          <w:sz w:val="32"/>
          <w:szCs w:val="32"/>
        </w:rPr>
      </w:pPr>
    </w:p>
    <w:p w:rsidR="004A5665" w:rsidRDefault="004A5665" w:rsidP="007154A2">
      <w:pPr>
        <w:spacing w:line="560" w:lineRule="exact"/>
        <w:ind w:firstLineChars="1300" w:firstLine="3168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入围奖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辛念康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—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海的故乡》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张曦予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回》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张凯玥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《浪潮青岛》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王上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《我爱我城》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曲函宁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《青岛，你好！》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钟文心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《公主的回忆》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刘星辰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《琴岛》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李昀宴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《梦幻青岛》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青岛外事服务职业学校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胡智颖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《青岛风采》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青岛外事服务职业学校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张晓月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《海边城市》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青岛外事服务职业学校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苏唯嘉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《静夜》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青岛外事服务职业学校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葛文彬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《教堂印象》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青岛外事服务职业学校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赵雅萌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《街里》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青岛幼儿师范学校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刘周邦韫《我爱你，青岛》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青岛幼儿师范学校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张艺滢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《青意》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青岛大学附属中学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王瀚之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《我眼中的时尚青岛》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青岛大学附属中学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朱玟锦《浪花与啤酒花圆舞曲》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青岛大学附属中学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王鲁琪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《青岛风景与美食》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青岛智荣学校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杨悦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青岛第五中学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唐菁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青岛第五十七中学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范捷荟茹《炫彩青岛》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青岛第五十七中学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蓝紫溢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《时尚集市》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李泽宁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王佳佳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《印象青岛》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陈雨菲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《放学路上》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青岛超银中学（镇江路校区）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高子钧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《我眼中的时尚青岛》</w:t>
      </w:r>
    </w:p>
    <w:p w:rsidR="004A5665" w:rsidRDefault="004A5665" w:rsidP="007154A2">
      <w:pPr>
        <w:widowControl/>
        <w:tabs>
          <w:tab w:val="left" w:pos="4320"/>
        </w:tabs>
        <w:spacing w:line="560" w:lineRule="exact"/>
        <w:ind w:left="31680" w:hangingChars="1900" w:firstLine="31680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青岛第二实验初级中学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刘万新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《青岛这么大，我想去看</w:t>
      </w:r>
    </w:p>
    <w:p w:rsidR="004A5665" w:rsidRDefault="004A5665" w:rsidP="007154A2">
      <w:pPr>
        <w:widowControl/>
        <w:tabs>
          <w:tab w:val="left" w:pos="4320"/>
        </w:tabs>
        <w:spacing w:line="560" w:lineRule="exact"/>
        <w:ind w:leftChars="2584" w:left="31680" w:hangingChars="200" w:firstLine="31680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看》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青岛第四十九中学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刘俊瑶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《漫青岛》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青岛第四十九中学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刘成凤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青岛第四十九中学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孟馨瑜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《幻青》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青岛第四十九中学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宋龙莉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《忆青岛》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青岛第四十九中学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王梦瑶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《智未来》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青岛市崂山区麦岛中学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孟文静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《青岛特色》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青岛市崂山区第十一中学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毕瀚文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青岛市崂山区育才学校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王一苏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青岛市崂山区实验初级中学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丁星羽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《我与青岛》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青岛西海岸新区灵山卫初级中学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李丫轩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《战役青岛》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青岛西海岸新区灵山卫初级中学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周雅洁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《时尚青岛时尚地铁》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青岛西海岸新区育才初级中学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王艺晓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《老街新时尚》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青岛西海岸新区实验初级中学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王涵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青岛市即墨区第二职业中等专业学校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孙小童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《杯中青岛》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青岛市即墨区第二职业中等专业学校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李扬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《海滨青岛》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青岛市即墨区第二职业中等专业学校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车文轩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《岛城游记》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青岛市即墨区第二职业中等专业学校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黄璟奕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《古今青岛》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青岛市即墨区大信中学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郭瑶瑶《时尚青岛之山海城市》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刘瀚泽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胶州市第六中学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赵子萌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《我爱青岛》</w:t>
      </w:r>
    </w:p>
    <w:p w:rsidR="004A5665" w:rsidRDefault="004A5665" w:rsidP="007154A2">
      <w:pPr>
        <w:widowControl/>
        <w:tabs>
          <w:tab w:val="left" w:pos="4320"/>
        </w:tabs>
        <w:spacing w:line="560" w:lineRule="exact"/>
        <w:ind w:left="31680" w:hangingChars="1900" w:firstLine="31680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胶州市第十九中学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林好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《青岛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—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时尚与艺术结合的城市》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平度市蓼兰镇蓼兰中学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张浩雁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平度市蓼兰镇蓼兰中学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李泽豪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《时尚青岛》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平度市蓼兰镇蓼兰中学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焦雨淇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《腾飞的青岛》</w:t>
      </w:r>
    </w:p>
    <w:p w:rsidR="004A5665" w:rsidRDefault="004A5665" w:rsidP="00FE5DB0">
      <w:pPr>
        <w:widowControl/>
        <w:tabs>
          <w:tab w:val="left" w:pos="432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平度市蓼兰镇蓼兰中学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李若冰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《飞速发展的青岛》</w:t>
      </w:r>
    </w:p>
    <w:p w:rsidR="004A5665" w:rsidRPr="00A568B8" w:rsidRDefault="004A5665" w:rsidP="00FE5DB0">
      <w:pPr>
        <w:spacing w:line="560" w:lineRule="exact"/>
        <w:rPr>
          <w:rFonts w:cs="Times New Roman"/>
        </w:rPr>
      </w:pPr>
    </w:p>
    <w:p w:rsidR="004A5665" w:rsidRDefault="004A5665" w:rsidP="00FE5DB0">
      <w:pPr>
        <w:pStyle w:val="Heading2"/>
        <w:wordWrap/>
        <w:spacing w:line="560" w:lineRule="exact"/>
        <w:rPr>
          <w:rFonts w:cs="Times New Roman"/>
          <w:lang w:val="zh-CN"/>
        </w:rPr>
      </w:pPr>
    </w:p>
    <w:p w:rsidR="004A5665" w:rsidRDefault="004A5665" w:rsidP="00FE5DB0">
      <w:pPr>
        <w:spacing w:line="560" w:lineRule="exact"/>
        <w:rPr>
          <w:rFonts w:cs="Times New Roman"/>
          <w:lang w:val="zh-CN"/>
        </w:rPr>
      </w:pPr>
    </w:p>
    <w:p w:rsidR="004A5665" w:rsidRDefault="004A5665" w:rsidP="00CA28D0">
      <w:pPr>
        <w:pStyle w:val="Heading2"/>
        <w:rPr>
          <w:rFonts w:cs="Times New Roman"/>
          <w:lang w:val="zh-CN"/>
        </w:rPr>
      </w:pPr>
    </w:p>
    <w:p w:rsidR="004A5665" w:rsidRDefault="004A5665" w:rsidP="00CA28D0">
      <w:pPr>
        <w:rPr>
          <w:rFonts w:cs="Times New Roman"/>
          <w:lang w:val="zh-CN"/>
        </w:rPr>
      </w:pPr>
    </w:p>
    <w:p w:rsidR="004A5665" w:rsidRDefault="004A5665" w:rsidP="00CA28D0">
      <w:pPr>
        <w:pStyle w:val="Heading2"/>
        <w:wordWrap/>
        <w:spacing w:after="0" w:line="300" w:lineRule="exact"/>
        <w:rPr>
          <w:rFonts w:cs="Times New Roman"/>
          <w:lang w:val="zh-CN"/>
        </w:rPr>
      </w:pPr>
    </w:p>
    <w:sectPr w:rsidR="004A5665" w:rsidSect="00CF0A03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665" w:rsidRDefault="004A5665" w:rsidP="00CF0A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A5665" w:rsidRDefault="004A5665" w:rsidP="00CF0A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65" w:rsidRDefault="004A5665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49" type="#_x0000_t202" style="position:absolute;margin-left:520pt;margin-top:0;width:2in;height:2in;z-index:251660288;mso-wrap-style:none;mso-position-horizontal:outside;mso-position-horizontal-relative:margin" o:preferrelative="t" filled="f" stroked="f">
          <v:textbox style="mso-fit-shape-to-text:t" inset="0,0,0,0">
            <w:txbxContent>
              <w:p w:rsidR="004A5665" w:rsidRDefault="004A5665">
                <w:pPr>
                  <w:pStyle w:val="Footer"/>
                  <w:rPr>
                    <w:rFonts w:cs="Times New Roman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- 69 -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665" w:rsidRDefault="004A5665" w:rsidP="00CF0A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A5665" w:rsidRDefault="004A5665" w:rsidP="00CF0A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CFF3295"/>
    <w:rsid w:val="00040FD3"/>
    <w:rsid w:val="000C085C"/>
    <w:rsid w:val="000F5468"/>
    <w:rsid w:val="001222A8"/>
    <w:rsid w:val="00161B6B"/>
    <w:rsid w:val="001E5C6E"/>
    <w:rsid w:val="002001B8"/>
    <w:rsid w:val="002712ED"/>
    <w:rsid w:val="0027416B"/>
    <w:rsid w:val="0027754A"/>
    <w:rsid w:val="004A5665"/>
    <w:rsid w:val="00506828"/>
    <w:rsid w:val="00511758"/>
    <w:rsid w:val="0056017F"/>
    <w:rsid w:val="005A2621"/>
    <w:rsid w:val="005C7837"/>
    <w:rsid w:val="005F2631"/>
    <w:rsid w:val="007154A2"/>
    <w:rsid w:val="00763B9A"/>
    <w:rsid w:val="007F06D0"/>
    <w:rsid w:val="00801FEA"/>
    <w:rsid w:val="00816489"/>
    <w:rsid w:val="00843FF9"/>
    <w:rsid w:val="008B1742"/>
    <w:rsid w:val="0091676F"/>
    <w:rsid w:val="009619B0"/>
    <w:rsid w:val="00995AFD"/>
    <w:rsid w:val="009A41C5"/>
    <w:rsid w:val="00A12499"/>
    <w:rsid w:val="00A568B8"/>
    <w:rsid w:val="00A7763A"/>
    <w:rsid w:val="00A80E5A"/>
    <w:rsid w:val="00A848A9"/>
    <w:rsid w:val="00AA57B7"/>
    <w:rsid w:val="00AA64C0"/>
    <w:rsid w:val="00AE68B5"/>
    <w:rsid w:val="00B575B0"/>
    <w:rsid w:val="00B90104"/>
    <w:rsid w:val="00BB50C6"/>
    <w:rsid w:val="00BE3434"/>
    <w:rsid w:val="00C37320"/>
    <w:rsid w:val="00C559BB"/>
    <w:rsid w:val="00C5630F"/>
    <w:rsid w:val="00C65161"/>
    <w:rsid w:val="00CA28D0"/>
    <w:rsid w:val="00CE04A9"/>
    <w:rsid w:val="00CF0A03"/>
    <w:rsid w:val="00D27654"/>
    <w:rsid w:val="00D9187C"/>
    <w:rsid w:val="00DC736F"/>
    <w:rsid w:val="00DD5344"/>
    <w:rsid w:val="00E06CB6"/>
    <w:rsid w:val="00E21740"/>
    <w:rsid w:val="00E47454"/>
    <w:rsid w:val="00E85D0C"/>
    <w:rsid w:val="00EC045C"/>
    <w:rsid w:val="00EF4089"/>
    <w:rsid w:val="00EF6979"/>
    <w:rsid w:val="00F17ECD"/>
    <w:rsid w:val="00FD1EB3"/>
    <w:rsid w:val="00FD65F1"/>
    <w:rsid w:val="00FE5DB0"/>
    <w:rsid w:val="020E0C05"/>
    <w:rsid w:val="02967437"/>
    <w:rsid w:val="08DD4757"/>
    <w:rsid w:val="0F381137"/>
    <w:rsid w:val="14624559"/>
    <w:rsid w:val="1B407452"/>
    <w:rsid w:val="1BAA6C3D"/>
    <w:rsid w:val="1BF87427"/>
    <w:rsid w:val="1D85415B"/>
    <w:rsid w:val="1EB83943"/>
    <w:rsid w:val="1F982799"/>
    <w:rsid w:val="248B232F"/>
    <w:rsid w:val="2CFF3295"/>
    <w:rsid w:val="2D4A28B8"/>
    <w:rsid w:val="30250AFC"/>
    <w:rsid w:val="349C69DF"/>
    <w:rsid w:val="34A346D2"/>
    <w:rsid w:val="36373379"/>
    <w:rsid w:val="3E17567A"/>
    <w:rsid w:val="3FC5530E"/>
    <w:rsid w:val="41BB2F01"/>
    <w:rsid w:val="428D1345"/>
    <w:rsid w:val="42EF1851"/>
    <w:rsid w:val="469B68F4"/>
    <w:rsid w:val="49E03C61"/>
    <w:rsid w:val="4ABD747C"/>
    <w:rsid w:val="4C89313C"/>
    <w:rsid w:val="4CC50532"/>
    <w:rsid w:val="4E6B3154"/>
    <w:rsid w:val="50B736B8"/>
    <w:rsid w:val="58690899"/>
    <w:rsid w:val="58B15606"/>
    <w:rsid w:val="58CC1D93"/>
    <w:rsid w:val="5A592397"/>
    <w:rsid w:val="5AB90F9B"/>
    <w:rsid w:val="5AFE7925"/>
    <w:rsid w:val="5CB00BEB"/>
    <w:rsid w:val="5FB86C3D"/>
    <w:rsid w:val="6265707B"/>
    <w:rsid w:val="652C7FCC"/>
    <w:rsid w:val="66887C8C"/>
    <w:rsid w:val="6BC12486"/>
    <w:rsid w:val="6D523237"/>
    <w:rsid w:val="6D7F5871"/>
    <w:rsid w:val="6D992070"/>
    <w:rsid w:val="6DF028A4"/>
    <w:rsid w:val="6E9F228D"/>
    <w:rsid w:val="6F52059A"/>
    <w:rsid w:val="6F664EC1"/>
    <w:rsid w:val="74B94389"/>
    <w:rsid w:val="781C3ED3"/>
    <w:rsid w:val="792D5C6F"/>
    <w:rsid w:val="7A4B5234"/>
    <w:rsid w:val="7A56005A"/>
    <w:rsid w:val="7A60359F"/>
    <w:rsid w:val="7C20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2"/>
    <w:qFormat/>
    <w:rsid w:val="00CF0A03"/>
    <w:pPr>
      <w:widowControl w:val="0"/>
      <w:jc w:val="both"/>
    </w:pPr>
    <w:rPr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F0A03"/>
    <w:pPr>
      <w:wordWrap w:val="0"/>
      <w:spacing w:after="160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F0A03"/>
    <w:rPr>
      <w:rFonts w:ascii="Cambria" w:eastAsia="宋体" w:hAnsi="Cambria" w:cs="Cambria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F0A0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0A03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CF0A0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A03"/>
    <w:rPr>
      <w:sz w:val="2"/>
      <w:szCs w:val="2"/>
    </w:rPr>
  </w:style>
  <w:style w:type="paragraph" w:styleId="Footer">
    <w:name w:val="footer"/>
    <w:basedOn w:val="Normal"/>
    <w:link w:val="FooterChar"/>
    <w:uiPriority w:val="99"/>
    <w:semiHidden/>
    <w:rsid w:val="00CF0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0A03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F0A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0A03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CF0A03"/>
  </w:style>
  <w:style w:type="character" w:customStyle="1" w:styleId="font11">
    <w:name w:val="font11"/>
    <w:basedOn w:val="DefaultParagraphFont"/>
    <w:uiPriority w:val="99"/>
    <w:rsid w:val="00A568B8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DefaultParagraphFont"/>
    <w:uiPriority w:val="99"/>
    <w:rsid w:val="00A568B8"/>
    <w:rPr>
      <w:rFonts w:ascii="宋体" w:eastAsia="宋体" w:hAnsi="宋体" w:cs="宋体"/>
      <w:color w:val="000000"/>
      <w:sz w:val="20"/>
      <w:szCs w:val="20"/>
      <w:u w:val="none"/>
    </w:rPr>
  </w:style>
  <w:style w:type="paragraph" w:styleId="Date">
    <w:name w:val="Date"/>
    <w:basedOn w:val="Normal"/>
    <w:next w:val="Normal"/>
    <w:link w:val="DateChar"/>
    <w:uiPriority w:val="99"/>
    <w:locked/>
    <w:rsid w:val="00A568B8"/>
    <w:pPr>
      <w:ind w:leftChars="2500" w:left="100"/>
    </w:pPr>
    <w:rPr>
      <w:rFonts w:ascii="Times New Roman" w:hAnsi="Times New Roman"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F697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SY9Uk9JJL2OQUd1lahdjHmJrInP0EovWIcpw_-7cLkojEJJW6r3iynDq_OzKTE0GucdV1YqFVVoABao1G1Cao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69</Pages>
  <Words>6451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关于进一步加强全市校外培训机构疫情防控工作的通知</dc:title>
  <dc:subject/>
  <dc:creator>老九人</dc:creator>
  <cp:keywords/>
  <dc:description/>
  <cp:lastModifiedBy>user</cp:lastModifiedBy>
  <cp:revision>19</cp:revision>
  <cp:lastPrinted>2021-01-22T07:05:00Z</cp:lastPrinted>
  <dcterms:created xsi:type="dcterms:W3CDTF">2021-01-13T05:52:00Z</dcterms:created>
  <dcterms:modified xsi:type="dcterms:W3CDTF">2021-02-08T08:54:00Z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