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年×××单位公开招聘教师岗位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公办中小学教师应聘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"/>
        </w:rPr>
        <w:t>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NjMjRiZjhiYjJhYTdiNDdhMzcwZmE3NDJhYWE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305062"/>
    <w:rsid w:val="14F719B5"/>
    <w:rsid w:val="1D379E78"/>
    <w:rsid w:val="265C11A2"/>
    <w:rsid w:val="2BA35FB0"/>
    <w:rsid w:val="5D9A4D94"/>
    <w:rsid w:val="5FBB2782"/>
    <w:rsid w:val="625A1C2D"/>
    <w:rsid w:val="6CD1054F"/>
    <w:rsid w:val="6F094090"/>
    <w:rsid w:val="73747490"/>
    <w:rsid w:val="772627D5"/>
    <w:rsid w:val="778336D8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148</Words>
  <Characters>154</Characters>
  <Lines>0</Lines>
  <Paragraphs>0</Paragraphs>
  <TotalTime>16</TotalTime>
  <ScaleCrop>false</ScaleCrop>
  <LinksUpToDate>false</LinksUpToDate>
  <CharactersWithSpaces>259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2019-03-20T11:03:00Z</dcterms:created>
  <dc:creator>lenovo</dc:creator>
  <cp:lastModifiedBy>user</cp:lastModifiedBy>
  <cp:lastPrinted>2019-04-16T18:01:00Z</cp:lastPrinted>
  <dcterms:modified xsi:type="dcterms:W3CDTF">2026-03-24T11:08:05Z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eyJoZGlkIjoiZDQ5ZTdlYjgxOGQ5NjdhOTFlYjRiMmVmZDA3ZGY2NmIifQ==</vt:lpwstr>
  </property>
</Properties>
</file>