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D73E"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 w14:paraId="762F252D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 w14:paraId="61C2725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 w14:paraId="39329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D8F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2025年×××单位公开招聘教师岗位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AD9E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F265C9F"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 w14:paraId="1740202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 w14:paraId="434C2404">
      <w:pPr>
        <w:rPr>
          <w:rFonts w:ascii="仿宋_GB2312" w:hAnsi="仿宋" w:eastAsia="仿宋_GB2312"/>
          <w:sz w:val="32"/>
          <w:szCs w:val="32"/>
        </w:rPr>
      </w:pPr>
    </w:p>
    <w:p w14:paraId="78503F02">
      <w:pPr>
        <w:ind w:right="640"/>
        <w:rPr>
          <w:rFonts w:ascii="仿宋_GB2312" w:hAnsi="仿宋" w:eastAsia="仿宋_GB2312"/>
          <w:sz w:val="32"/>
          <w:szCs w:val="32"/>
        </w:rPr>
      </w:pPr>
    </w:p>
    <w:p w14:paraId="271ABE92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 w14:paraId="17E2977B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341D6755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  <w:bookmarkStart w:id="0" w:name="_GoBack"/>
      <w:bookmarkEnd w:id="0"/>
    </w:p>
    <w:p w14:paraId="3324B211">
      <w:pPr>
        <w:rPr>
          <w:rFonts w:ascii="仿宋_GB2312" w:eastAsia="仿宋_GB2312"/>
        </w:rPr>
      </w:pPr>
    </w:p>
    <w:p w14:paraId="041BE83E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公办中小学教师应聘须县以上教育行政主管部门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 w14:paraId="5F79FDEC"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90F8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09D9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D65F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FD79A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F8C2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1E0E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DNjMjRiZjhiYjJhYTdiNDdhMzcwZmE3NDJhYWE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305062"/>
    <w:rsid w:val="14F719B5"/>
    <w:rsid w:val="1D379E78"/>
    <w:rsid w:val="265C11A2"/>
    <w:rsid w:val="2BA35FB0"/>
    <w:rsid w:val="5D9A4D94"/>
    <w:rsid w:val="5FBB2782"/>
    <w:rsid w:val="625A1C2D"/>
    <w:rsid w:val="6CD1054F"/>
    <w:rsid w:val="6F094090"/>
    <w:rsid w:val="73747490"/>
    <w:rsid w:val="778336D8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148</Words>
  <Characters>154</Characters>
  <Lines>0</Lines>
  <Paragraphs>0</Paragraphs>
  <TotalTime>16</TotalTime>
  <ScaleCrop>false</ScaleCrop>
  <LinksUpToDate>false</LinksUpToDate>
  <CharactersWithSpaces>259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2019-03-20T11:03:00Z</dcterms:created>
  <dc:creator>lenovo</dc:creator>
  <cp:lastModifiedBy>user</cp:lastModifiedBy>
  <cp:lastPrinted>2019-04-16T18:01:00Z</cp:lastPrinted>
  <dcterms:modified xsi:type="dcterms:W3CDTF">2025-04-03T06:33:26Z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1A528748B3704381AC0AEE1CB573FFE3</vt:lpwstr>
  </property>
  <property fmtid="{D5CDD505-2E9C-101B-9397-08002B2CF9AE}" pid="4" name="KSOTemplateDocerSaveRecord">
    <vt:lpwstr>eyJoZGlkIjoiZDQ5ZTdlYjgxOGQ5NjdhOTFlYjRiMmVmZDA3ZGY2NmIifQ==</vt:lpwstr>
  </property>
</Properties>
</file>